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323"/>
        <w:gridCol w:w="1323"/>
        <w:gridCol w:w="1323"/>
        <w:gridCol w:w="2268"/>
        <w:gridCol w:w="2268"/>
      </w:tblGrid>
      <w:tr w:rsidR="0052193B" w:rsidRPr="002E2F8D" w14:paraId="63235065" w14:textId="77777777" w:rsidTr="002E2F8D">
        <w:trPr>
          <w:trHeight w:val="339"/>
        </w:trPr>
        <w:tc>
          <w:tcPr>
            <w:tcW w:w="2835" w:type="dxa"/>
          </w:tcPr>
          <w:p w14:paraId="12673ACF" w14:textId="77777777" w:rsidR="00A16631" w:rsidRPr="002E2F8D" w:rsidRDefault="00A16631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47E0A2" w14:textId="77777777" w:rsidR="0052193B" w:rsidRPr="002E2F8D" w:rsidRDefault="0052193B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815AA0" w14:textId="77777777" w:rsidR="0052193B" w:rsidRPr="002E2F8D" w:rsidRDefault="0052193B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27E99AC" w14:textId="77777777" w:rsidR="0052193B" w:rsidRPr="002E2F8D" w:rsidRDefault="0052193B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DDA2463" w14:textId="77777777" w:rsidR="0052193B" w:rsidRPr="002E2F8D" w:rsidRDefault="0052193B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B2E00D" w14:textId="77777777" w:rsidR="0052193B" w:rsidRPr="002E2F8D" w:rsidRDefault="0052193B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4A36C1" w14:textId="77777777" w:rsidR="0052193B" w:rsidRPr="002E2F8D" w:rsidRDefault="0052193B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18C037B9" w14:textId="77777777" w:rsidTr="002E2F8D">
        <w:trPr>
          <w:trHeight w:val="339"/>
        </w:trPr>
        <w:tc>
          <w:tcPr>
            <w:tcW w:w="2835" w:type="dxa"/>
          </w:tcPr>
          <w:p w14:paraId="5CD01B1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AB35FD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1430A7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3F4819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61C775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1A22C2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B45F7D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0508B4C4" w14:textId="77777777" w:rsidTr="002E2F8D">
        <w:trPr>
          <w:trHeight w:val="339"/>
        </w:trPr>
        <w:tc>
          <w:tcPr>
            <w:tcW w:w="2835" w:type="dxa"/>
          </w:tcPr>
          <w:p w14:paraId="21266AAF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9D77112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919B3E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A17822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2E80454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FAEA45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FA5E84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5F8D9250" w14:textId="77777777" w:rsidTr="002E2F8D">
        <w:trPr>
          <w:trHeight w:val="339"/>
        </w:trPr>
        <w:tc>
          <w:tcPr>
            <w:tcW w:w="2835" w:type="dxa"/>
          </w:tcPr>
          <w:p w14:paraId="3A0B6944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D23A08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6092710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182C68B5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AB99DB3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E3D3D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842A3AA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76917BE5" w14:textId="77777777" w:rsidTr="002E2F8D">
        <w:trPr>
          <w:trHeight w:val="339"/>
        </w:trPr>
        <w:tc>
          <w:tcPr>
            <w:tcW w:w="2835" w:type="dxa"/>
          </w:tcPr>
          <w:p w14:paraId="5532F3EF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C4EEBE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407BD7A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7FCAB9E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3508C02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183118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20560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18194A3C" w14:textId="77777777" w:rsidTr="002E2F8D">
        <w:trPr>
          <w:trHeight w:val="339"/>
        </w:trPr>
        <w:tc>
          <w:tcPr>
            <w:tcW w:w="2835" w:type="dxa"/>
          </w:tcPr>
          <w:p w14:paraId="464AFE3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079843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C692E1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5A19E37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E387EDC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6798F6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963E37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656DE1A7" w14:textId="77777777" w:rsidTr="002E2F8D">
        <w:trPr>
          <w:trHeight w:val="339"/>
        </w:trPr>
        <w:tc>
          <w:tcPr>
            <w:tcW w:w="2835" w:type="dxa"/>
          </w:tcPr>
          <w:p w14:paraId="1D418DA8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6E41FCC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8A4D70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56DA4CE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FC55BEB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63EE9C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C59EE8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748F98EB" w14:textId="77777777" w:rsidTr="002E2F8D">
        <w:trPr>
          <w:trHeight w:val="339"/>
        </w:trPr>
        <w:tc>
          <w:tcPr>
            <w:tcW w:w="2835" w:type="dxa"/>
          </w:tcPr>
          <w:p w14:paraId="4376A66C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9DB6682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0F86AEF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452B2745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38E50BE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BC583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915C52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0EA5BFEC" w14:textId="77777777" w:rsidTr="002E2F8D">
        <w:trPr>
          <w:trHeight w:val="339"/>
        </w:trPr>
        <w:tc>
          <w:tcPr>
            <w:tcW w:w="2835" w:type="dxa"/>
          </w:tcPr>
          <w:p w14:paraId="43EA5520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FD079E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4BE06AA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B677DAC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4C4D31DC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7EA0DC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EDECE4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2579C083" w14:textId="77777777" w:rsidTr="002E2F8D">
        <w:trPr>
          <w:trHeight w:val="339"/>
        </w:trPr>
        <w:tc>
          <w:tcPr>
            <w:tcW w:w="2835" w:type="dxa"/>
          </w:tcPr>
          <w:p w14:paraId="07C0731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D0BEF3A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4DE574E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6C2FDC3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18E09FE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221B55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7F5F5A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3DA55B43" w14:textId="77777777" w:rsidTr="002E2F8D">
        <w:trPr>
          <w:trHeight w:val="339"/>
        </w:trPr>
        <w:tc>
          <w:tcPr>
            <w:tcW w:w="2835" w:type="dxa"/>
          </w:tcPr>
          <w:p w14:paraId="4ADB19A3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27356F5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DDBDF8E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71C094D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99DAA16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92E308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1CB054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24DBEF56" w14:textId="77777777" w:rsidTr="002E2F8D">
        <w:trPr>
          <w:trHeight w:val="339"/>
        </w:trPr>
        <w:tc>
          <w:tcPr>
            <w:tcW w:w="2835" w:type="dxa"/>
          </w:tcPr>
          <w:p w14:paraId="0BAADD8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50142C2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C6AE798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C4360E5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FE9379D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0756C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98FAD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28F3C0E4" w14:textId="77777777" w:rsidTr="002E2F8D">
        <w:trPr>
          <w:trHeight w:val="339"/>
        </w:trPr>
        <w:tc>
          <w:tcPr>
            <w:tcW w:w="2835" w:type="dxa"/>
          </w:tcPr>
          <w:p w14:paraId="247978EE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3210F43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6535E2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474FA55B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55876DD2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8D025B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A03A93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2E2F8D" w:rsidRPr="002E2F8D" w14:paraId="26B7E639" w14:textId="77777777" w:rsidTr="002E2F8D">
        <w:trPr>
          <w:trHeight w:val="339"/>
        </w:trPr>
        <w:tc>
          <w:tcPr>
            <w:tcW w:w="2835" w:type="dxa"/>
          </w:tcPr>
          <w:p w14:paraId="2A3BBA1B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05F5807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4C0E38D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6E67E5A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38A0C59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08A161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23C134" w14:textId="77777777" w:rsidR="002E2F8D" w:rsidRPr="002E2F8D" w:rsidRDefault="002E2F8D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</w:tbl>
    <w:p w14:paraId="512D3C6A" w14:textId="77777777" w:rsidR="00CD37C1" w:rsidRPr="002E2F8D" w:rsidRDefault="00CD37C1">
      <w:pPr>
        <w:spacing w:before="60"/>
        <w:jc w:val="right"/>
        <w:rPr>
          <w:rFonts w:ascii="Arial" w:hAnsi="Arial" w:cs="Arial"/>
        </w:rPr>
      </w:pPr>
    </w:p>
    <w:sectPr w:rsidR="00CD37C1" w:rsidRPr="002E2F8D" w:rsidSect="00CD3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BA98" w14:textId="77777777" w:rsidR="0000016A" w:rsidRDefault="0000016A">
      <w:r>
        <w:separator/>
      </w:r>
    </w:p>
  </w:endnote>
  <w:endnote w:type="continuationSeparator" w:id="0">
    <w:p w14:paraId="191D8CCD" w14:textId="77777777" w:rsidR="0000016A" w:rsidRDefault="0000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89F8" w14:textId="77777777" w:rsidR="0020319C" w:rsidRDefault="002031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C533" w14:textId="77777777" w:rsidR="00980386" w:rsidRPr="00980386" w:rsidRDefault="00980386" w:rsidP="00980386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980386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9DF5363" wp14:editId="678ED41B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D3AFF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0" w:name="_Hlk127453150"/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4ADD26E5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12A0C5D" w14:textId="77777777" w:rsidR="0020319C" w:rsidRDefault="0020319C" w:rsidP="0020319C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5291836" w14:textId="77777777" w:rsidR="0020319C" w:rsidRPr="007A665B" w:rsidRDefault="0020319C" w:rsidP="0020319C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492B3F1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B0E2D12" w14:textId="77777777" w:rsidR="0020319C" w:rsidRPr="007A665B" w:rsidRDefault="0020319C" w:rsidP="0020319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bookmarkEnd w:id="0"/>
                        <w:p w14:paraId="2298DD58" w14:textId="77777777" w:rsidR="00980386" w:rsidRDefault="00980386" w:rsidP="009803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F5363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414D3AFF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1" w:name="_Hlk127453150"/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4ADD26E5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12A0C5D" w14:textId="77777777" w:rsidR="0020319C" w:rsidRDefault="0020319C" w:rsidP="0020319C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65291836" w14:textId="77777777" w:rsidR="0020319C" w:rsidRPr="007A665B" w:rsidRDefault="0020319C" w:rsidP="0020319C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7492B3F1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B0E2D12" w14:textId="77777777" w:rsidR="0020319C" w:rsidRPr="007A665B" w:rsidRDefault="0020319C" w:rsidP="002031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bookmarkEnd w:id="1"/>
                  <w:p w14:paraId="2298DD58" w14:textId="77777777" w:rsidR="00980386" w:rsidRDefault="00980386" w:rsidP="00980386"/>
                </w:txbxContent>
              </v:textbox>
            </v:shape>
          </w:pict>
        </mc:Fallback>
      </mc:AlternateContent>
    </w:r>
    <w:r w:rsidRPr="00980386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D6BF329" wp14:editId="615C668D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5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42D96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2" w:name="_Hlk127453142"/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0375AA7D" w14:textId="77777777" w:rsidR="0020319C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41A2C77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B28ADC5" w14:textId="77777777" w:rsidR="0020319C" w:rsidRPr="007A665B" w:rsidRDefault="0020319C" w:rsidP="0020319C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29F1E8E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1D640C13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bookmarkEnd w:id="2"/>
                        <w:p w14:paraId="77ED46A3" w14:textId="039FDB14" w:rsidR="00980386" w:rsidRPr="008B766D" w:rsidRDefault="00980386" w:rsidP="009803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6BF329" id="Cuadro de texto 10" o:spid="_x0000_s1031" type="#_x0000_t202" style="position:absolute;margin-left:-9.3pt;margin-top:3.05pt;width:244.8pt;height:7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26A42D96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3" w:name="_Hlk127453142"/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0375AA7D" w14:textId="77777777" w:rsidR="0020319C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41A2C77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B28ADC5" w14:textId="77777777" w:rsidR="0020319C" w:rsidRPr="007A665B" w:rsidRDefault="0020319C" w:rsidP="0020319C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29F1E8E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1D640C13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bookmarkEnd w:id="3"/>
                  <w:p w14:paraId="77ED46A3" w14:textId="039FDB14" w:rsidR="00980386" w:rsidRPr="008B766D" w:rsidRDefault="00980386" w:rsidP="00980386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980386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0D71666" wp14:editId="46832577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F4D07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4" w:name="_Hlk127453162"/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7D4AA948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44D21A6" w14:textId="77777777" w:rsidR="0020319C" w:rsidRDefault="0020319C" w:rsidP="0020319C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E10B426" w14:textId="77777777" w:rsidR="0020319C" w:rsidRPr="007A665B" w:rsidRDefault="0020319C" w:rsidP="0020319C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1DBDD4A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5AC51E4C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bookmarkEnd w:id="4"/>
                        <w:p w14:paraId="2DEE7061" w14:textId="5FCAC0B2" w:rsidR="00980386" w:rsidRPr="008B766D" w:rsidRDefault="00980386" w:rsidP="00980386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71666" id="Cuadro de texto 4" o:spid="_x0000_s1032" type="#_x0000_t202" style="position:absolute;margin-left:497.25pt;margin-top:1.9pt;width:223pt;height: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004F4D07" w14:textId="77777777" w:rsidR="0020319C" w:rsidRPr="007A665B" w:rsidRDefault="0020319C" w:rsidP="0020319C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5" w:name="_Hlk127453162"/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7D4AA948" w14:textId="77777777" w:rsidR="0020319C" w:rsidRPr="007A665B" w:rsidRDefault="0020319C" w:rsidP="0020319C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44D21A6" w14:textId="77777777" w:rsidR="0020319C" w:rsidRDefault="0020319C" w:rsidP="0020319C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E10B426" w14:textId="77777777" w:rsidR="0020319C" w:rsidRPr="007A665B" w:rsidRDefault="0020319C" w:rsidP="0020319C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1DBDD4A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5AC51E4C" w14:textId="77777777" w:rsidR="0020319C" w:rsidRPr="007A665B" w:rsidRDefault="0020319C" w:rsidP="0020319C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bookmarkEnd w:id="5"/>
                  <w:p w14:paraId="2DEE7061" w14:textId="5FCAC0B2" w:rsidR="00980386" w:rsidRPr="008B766D" w:rsidRDefault="00980386" w:rsidP="00980386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225FBD0" w14:textId="77777777" w:rsidR="00AF2E20" w:rsidRPr="00FD78BB" w:rsidRDefault="00AF2E20" w:rsidP="00AF2E20">
    <w:pPr>
      <w:pStyle w:val="Piedepgina"/>
    </w:pPr>
  </w:p>
  <w:p w14:paraId="563A1C93" w14:textId="77777777" w:rsidR="0052193B" w:rsidRPr="00AF2E20" w:rsidRDefault="0052193B" w:rsidP="00AF2E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6510" w14:textId="77777777" w:rsidR="0020319C" w:rsidRDefault="002031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7B76" w14:textId="77777777" w:rsidR="0000016A" w:rsidRDefault="0000016A">
      <w:r>
        <w:separator/>
      </w:r>
    </w:p>
  </w:footnote>
  <w:footnote w:type="continuationSeparator" w:id="0">
    <w:p w14:paraId="73D40047" w14:textId="77777777" w:rsidR="0000016A" w:rsidRDefault="0000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0C12" w14:textId="77777777" w:rsidR="0020319C" w:rsidRDefault="002031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283"/>
      <w:gridCol w:w="1276"/>
      <w:gridCol w:w="283"/>
      <w:gridCol w:w="2835"/>
      <w:gridCol w:w="1323"/>
      <w:gridCol w:w="1323"/>
      <w:gridCol w:w="1323"/>
      <w:gridCol w:w="797"/>
      <w:gridCol w:w="425"/>
      <w:gridCol w:w="1046"/>
      <w:gridCol w:w="51"/>
      <w:gridCol w:w="1097"/>
      <w:gridCol w:w="1121"/>
    </w:tblGrid>
    <w:tr w:rsidR="0052193B" w14:paraId="307D18B7" w14:textId="77777777">
      <w:tc>
        <w:tcPr>
          <w:tcW w:w="1276" w:type="dxa"/>
          <w:gridSpan w:val="2"/>
        </w:tcPr>
        <w:p w14:paraId="0EE04F41" w14:textId="77777777" w:rsidR="0052193B" w:rsidRDefault="00980386">
          <w:pPr>
            <w:pStyle w:val="Encabezado"/>
            <w:tabs>
              <w:tab w:val="clear" w:pos="4419"/>
              <w:tab w:val="clear" w:pos="8838"/>
            </w:tabs>
            <w:rPr>
              <w:noProof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57E9754F" wp14:editId="32462D7E">
                <wp:simplePos x="0" y="0"/>
                <wp:positionH relativeFrom="column">
                  <wp:posOffset>-3810</wp:posOffset>
                </wp:positionH>
                <wp:positionV relativeFrom="paragraph">
                  <wp:posOffset>-121920</wp:posOffset>
                </wp:positionV>
                <wp:extent cx="1066800" cy="1175304"/>
                <wp:effectExtent l="0" t="0" r="0" b="635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175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60" w:type="dxa"/>
          <w:gridSpan w:val="7"/>
        </w:tcPr>
        <w:p w14:paraId="4E4D1F85" w14:textId="77777777" w:rsidR="0052193B" w:rsidRDefault="00CC63EF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94C13CA" wp14:editId="069FFE22">
                    <wp:simplePos x="0" y="0"/>
                    <wp:positionH relativeFrom="column">
                      <wp:posOffset>1619250</wp:posOffset>
                    </wp:positionH>
                    <wp:positionV relativeFrom="paragraph">
                      <wp:posOffset>113665</wp:posOffset>
                    </wp:positionV>
                    <wp:extent cx="4229100" cy="457200"/>
                    <wp:effectExtent l="0" t="0" r="0" b="0"/>
                    <wp:wrapNone/>
                    <wp:docPr id="10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411AFA" w14:textId="34868155" w:rsidR="00BE5891" w:rsidRPr="00946363" w:rsidRDefault="00BE5891" w:rsidP="00BE5891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 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4C13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margin-left:127.5pt;margin-top:8.95pt;width:3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" filled="f" stroked="f">
                    <v:textbox>
                      <w:txbxContent>
                        <w:p w14:paraId="30411AFA" w14:textId="34868155" w:rsidR="00BE5891" w:rsidRPr="00946363" w:rsidRDefault="00BE5891" w:rsidP="00BE5891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 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FBEFFEA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5D6CA29A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2BA6CBAF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38E0B4F8" w14:textId="77777777" w:rsidR="0052193B" w:rsidRDefault="00CC63EF">
          <w:pPr>
            <w:rPr>
              <w:rFonts w:ascii="Arial Narrow" w:hAnsi="Arial Narrow"/>
              <w:sz w:val="16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42E51859" wp14:editId="69E3D86F">
                    <wp:simplePos x="0" y="0"/>
                    <wp:positionH relativeFrom="column">
                      <wp:posOffset>1499870</wp:posOffset>
                    </wp:positionH>
                    <wp:positionV relativeFrom="paragraph">
                      <wp:posOffset>1270</wp:posOffset>
                    </wp:positionV>
                    <wp:extent cx="4348480" cy="373380"/>
                    <wp:effectExtent l="13970" t="10795" r="9525" b="6350"/>
                    <wp:wrapNone/>
                    <wp:docPr id="9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48480" cy="373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5DE471" w14:textId="77777777" w:rsidR="0052193B" w:rsidRDefault="0052193B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2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RESPALDOS DE INFORMACI</w:t>
                                </w:r>
                                <w:r w:rsidR="00774F7C">
                                  <w:rPr>
                                    <w:rFonts w:ascii="Arial" w:hAnsi="Arial"/>
                                    <w:b/>
                                  </w:rPr>
                                  <w:t>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N</w:t>
                                </w:r>
                                <w:r w:rsidR="004765C3">
                                  <w:rPr>
                                    <w:rFonts w:ascii="Arial" w:hAnsi="Arial"/>
                                    <w:b/>
                                  </w:rPr>
                                  <w:t xml:space="preserve"> OFICIAL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E51859" id="Rectangle 2" o:spid="_x0000_s1027" style="position:absolute;margin-left:118.1pt;margin-top:.1pt;width:342.4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" filled="f" strokeweight=".5pt">
                    <v:textbox inset="1pt,1pt,1pt,1pt">
                      <w:txbxContent>
                        <w:p w14:paraId="4A5DE471" w14:textId="77777777" w:rsidR="0052193B" w:rsidRDefault="0052193B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RESPALDOS DE INFORMACI</w:t>
                          </w:r>
                          <w:r w:rsidR="00774F7C">
                            <w:rPr>
                              <w:rFonts w:ascii="Arial" w:hAnsi="Arial"/>
                              <w:b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</w:t>
                          </w:r>
                          <w:r w:rsidR="004765C3">
                            <w:rPr>
                              <w:rFonts w:ascii="Arial" w:hAnsi="Arial"/>
                              <w:b/>
                            </w:rPr>
                            <w:t xml:space="preserve"> OFICIAL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F8B5102" w14:textId="77777777" w:rsidR="006F7C66" w:rsidRDefault="006F7C66">
          <w:pPr>
            <w:rPr>
              <w:rFonts w:ascii="Arial Narrow" w:hAnsi="Arial Narrow"/>
              <w:sz w:val="16"/>
            </w:rPr>
          </w:pPr>
        </w:p>
        <w:p w14:paraId="3EAF7512" w14:textId="77777777" w:rsidR="006F7C66" w:rsidRDefault="006F7C66">
          <w:pPr>
            <w:rPr>
              <w:rFonts w:ascii="Arial Narrow" w:hAnsi="Arial Narrow"/>
              <w:sz w:val="16"/>
            </w:rPr>
          </w:pPr>
        </w:p>
        <w:p w14:paraId="6C2B07FB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49DE1D39" w14:textId="77777777" w:rsidR="008071B9" w:rsidRDefault="008071B9">
          <w:pPr>
            <w:rPr>
              <w:sz w:val="4"/>
              <w:szCs w:val="4"/>
            </w:rPr>
          </w:pPr>
        </w:p>
        <w:p w14:paraId="6913E30E" w14:textId="77777777" w:rsidR="0052193B" w:rsidRDefault="0052193B"/>
      </w:tc>
      <w:tc>
        <w:tcPr>
          <w:tcW w:w="3740" w:type="dxa"/>
          <w:gridSpan w:val="5"/>
        </w:tcPr>
        <w:p w14:paraId="3AFA77A3" w14:textId="77777777" w:rsidR="0052193B" w:rsidRDefault="00CC63EF">
          <w:pPr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4F30CD0" wp14:editId="5B3F7661">
                    <wp:simplePos x="0" y="0"/>
                    <wp:positionH relativeFrom="column">
                      <wp:posOffset>767715</wp:posOffset>
                    </wp:positionH>
                    <wp:positionV relativeFrom="paragraph">
                      <wp:posOffset>-13970</wp:posOffset>
                    </wp:positionV>
                    <wp:extent cx="1828800" cy="972820"/>
                    <wp:effectExtent l="0" t="0" r="3810" b="3175"/>
                    <wp:wrapNone/>
                    <wp:docPr id="8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0" cy="97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ED864D" w14:textId="77777777" w:rsidR="006F7C66" w:rsidRDefault="006F7C66">
                                <w:pPr>
                                  <w:pStyle w:val="Ttulo7"/>
                                  <w:jc w:val="center"/>
                                  <w:rPr>
                                    <w:noProof/>
                                    <w:lang w:eastAsia="es-MX"/>
                                  </w:rPr>
                                </w:pPr>
                              </w:p>
                              <w:p w14:paraId="00461809" w14:textId="77777777" w:rsidR="00F17DF9" w:rsidRDefault="00F17DF9" w:rsidP="00F17DF9">
                                <w:pPr>
                                  <w:rPr>
                                    <w:lang w:val="es-MX" w:eastAsia="es-MX"/>
                                  </w:rPr>
                                </w:pPr>
                              </w:p>
                              <w:p w14:paraId="1C14BF81" w14:textId="77777777" w:rsidR="00F17DF9" w:rsidRPr="00F17DF9" w:rsidRDefault="00F17DF9" w:rsidP="00F17DF9">
                                <w:pPr>
                                  <w:rPr>
                                    <w:lang w:val="es-MX" w:eastAsia="es-MX"/>
                                  </w:rPr>
                                </w:pPr>
                              </w:p>
                              <w:p w14:paraId="63036E1C" w14:textId="5BEB9DAC" w:rsidR="0052193B" w:rsidRDefault="00853975">
                                <w:pPr>
                                  <w:pStyle w:val="Ttulo7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t xml:space="preserve">CLAVE </w:t>
                                </w:r>
                                <w:r w:rsidR="0020319C">
                                  <w:t>AD</w:t>
                                </w:r>
                                <w:r w:rsidR="0052193B">
                                  <w:t>-0</w:t>
                                </w:r>
                                <w:r w:rsidR="0099022F">
                                  <w:t>2</w:t>
                                </w:r>
                              </w:p>
                              <w:p w14:paraId="15A423E2" w14:textId="2EBE35A8" w:rsidR="0052193B" w:rsidRDefault="0020319C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ASUNTOS DIVERSOS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F30CD0" id="Text Box 21" o:spid="_x0000_s1028" type="#_x0000_t202" style="position:absolute;margin-left:60.45pt;margin-top:-1.1pt;width:2in;height:7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" filled="f" stroked="f">
                    <v:textbox>
                      <w:txbxContent>
                        <w:p w14:paraId="31ED864D" w14:textId="77777777" w:rsidR="006F7C66" w:rsidRDefault="006F7C66">
                          <w:pPr>
                            <w:pStyle w:val="Ttulo7"/>
                            <w:jc w:val="center"/>
                            <w:rPr>
                              <w:noProof/>
                              <w:lang w:eastAsia="es-MX"/>
                            </w:rPr>
                          </w:pPr>
                        </w:p>
                        <w:p w14:paraId="00461809" w14:textId="77777777" w:rsidR="00F17DF9" w:rsidRDefault="00F17DF9" w:rsidP="00F17DF9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1C14BF81" w14:textId="77777777" w:rsidR="00F17DF9" w:rsidRPr="00F17DF9" w:rsidRDefault="00F17DF9" w:rsidP="00F17DF9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63036E1C" w14:textId="5BEB9DAC" w:rsidR="0052193B" w:rsidRDefault="00853975">
                          <w:pPr>
                            <w:pStyle w:val="Ttulo7"/>
                            <w:jc w:val="center"/>
                            <w:rPr>
                              <w:sz w:val="12"/>
                            </w:rPr>
                          </w:pPr>
                          <w:r>
                            <w:t xml:space="preserve">CLAVE </w:t>
                          </w:r>
                          <w:r w:rsidR="0020319C">
                            <w:t>AD</w:t>
                          </w:r>
                          <w:r w:rsidR="0052193B">
                            <w:t>-0</w:t>
                          </w:r>
                          <w:r w:rsidR="0099022F">
                            <w:t>2</w:t>
                          </w:r>
                        </w:p>
                        <w:p w14:paraId="15A423E2" w14:textId="2EBE35A8" w:rsidR="0052193B" w:rsidRDefault="0020319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ASUNTOS DIVERSOS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5CC831B" w14:textId="77777777" w:rsidR="0052193B" w:rsidRDefault="0052193B">
          <w:pPr>
            <w:rPr>
              <w:rFonts w:ascii="Arial Narrow" w:hAnsi="Arial Narrow"/>
            </w:rPr>
          </w:pPr>
        </w:p>
        <w:p w14:paraId="01CE62F4" w14:textId="77777777" w:rsidR="0052193B" w:rsidRDefault="0052193B">
          <w:pPr>
            <w:rPr>
              <w:rFonts w:ascii="Arial Narrow" w:hAnsi="Arial Narrow"/>
            </w:rPr>
          </w:pPr>
        </w:p>
        <w:p w14:paraId="65B6CA55" w14:textId="77777777" w:rsidR="0052193B" w:rsidRDefault="00CC63EF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2CAD59E1" wp14:editId="115DE322">
                    <wp:simplePos x="0" y="0"/>
                    <wp:positionH relativeFrom="column">
                      <wp:posOffset>1157605</wp:posOffset>
                    </wp:positionH>
                    <wp:positionV relativeFrom="paragraph">
                      <wp:posOffset>531495</wp:posOffset>
                    </wp:positionV>
                    <wp:extent cx="1138555" cy="227965"/>
                    <wp:effectExtent l="0" t="0" r="0" b="2540"/>
                    <wp:wrapNone/>
                    <wp:docPr id="7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8555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A64ECF" w14:textId="77777777" w:rsidR="00197CB6" w:rsidRDefault="00197CB6" w:rsidP="00197CB6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A346E8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A346E8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032A3950" w14:textId="77777777" w:rsidR="0052193B" w:rsidRPr="00197CB6" w:rsidRDefault="0052193B" w:rsidP="00197CB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AD59E1" id="Rectangle 8" o:spid="_x0000_s1029" style="position:absolute;left:0;text-align:left;margin-left:91.15pt;margin-top:41.85pt;width:89.65pt;height:1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" filled="f" stroked="f" strokeweight=".5pt">
                    <v:textbox inset="1pt,1pt,1pt,1pt">
                      <w:txbxContent>
                        <w:p w14:paraId="2CA64ECF" w14:textId="77777777" w:rsidR="00197CB6" w:rsidRDefault="00197CB6" w:rsidP="00197CB6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A346E8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A346E8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032A3950" w14:textId="77777777" w:rsidR="0052193B" w:rsidRPr="00197CB6" w:rsidRDefault="0052193B" w:rsidP="00197CB6"/>
                      </w:txbxContent>
                    </v:textbox>
                  </v:rect>
                </w:pict>
              </mc:Fallback>
            </mc:AlternateContent>
          </w:r>
        </w:p>
      </w:tc>
    </w:tr>
    <w:tr w:rsidR="00AF2E20" w14:paraId="023936AF" w14:textId="77777777" w:rsidTr="00197CB6">
      <w:tc>
        <w:tcPr>
          <w:tcW w:w="2552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4A29FC4C" w14:textId="77777777" w:rsidR="00AF2E20" w:rsidRDefault="00AF2E20" w:rsidP="00AF2E20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309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47C0C4F4" w14:textId="77777777" w:rsidR="00AF2E20" w:rsidRPr="002F77AF" w:rsidRDefault="00980386" w:rsidP="00AF2E20">
          <w:pPr>
            <w:pStyle w:val="Ttulo5"/>
            <w:jc w:val="both"/>
            <w:rPr>
              <w:sz w:val="20"/>
            </w:rPr>
          </w:pPr>
          <w:r>
            <w:rPr>
              <w:sz w:val="20"/>
              <w:lang w:val="es-MX"/>
            </w:rPr>
            <w:t>UNIVERSIDAD AUTÓNOMA DE NAYARIT</w:t>
          </w:r>
        </w:p>
      </w:tc>
      <w:tc>
        <w:tcPr>
          <w:tcW w:w="3315" w:type="dxa"/>
          <w:gridSpan w:val="4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49509A35" w14:textId="77777777" w:rsidR="00AF2E20" w:rsidRPr="00BE5891" w:rsidRDefault="00AF2E20" w:rsidP="00AF2E20">
          <w:pPr>
            <w:pStyle w:val="Ttulo8"/>
            <w:rPr>
              <w:sz w:val="8"/>
              <w:szCs w:val="8"/>
            </w:rPr>
          </w:pPr>
        </w:p>
        <w:p w14:paraId="3438CDBA" w14:textId="77777777" w:rsidR="00AF2E20" w:rsidRPr="00197CB6" w:rsidRDefault="00AF2E20" w:rsidP="00AF2E20">
          <w:pPr>
            <w:pStyle w:val="Ttulo8"/>
            <w:rPr>
              <w:sz w:val="18"/>
              <w:szCs w:val="18"/>
            </w:rPr>
          </w:pPr>
          <w:r w:rsidRPr="00197CB6">
            <w:rPr>
              <w:sz w:val="18"/>
              <w:szCs w:val="18"/>
            </w:rPr>
            <w:t xml:space="preserve">FECHA DE </w:t>
          </w:r>
          <w:r>
            <w:rPr>
              <w:sz w:val="18"/>
              <w:szCs w:val="18"/>
            </w:rPr>
            <w:t>ENTREGA</w:t>
          </w:r>
        </w:p>
      </w:tc>
    </w:tr>
    <w:tr w:rsidR="00AF2E20" w14:paraId="4B3121C0" w14:textId="77777777" w:rsidTr="00C229D6">
      <w:trPr>
        <w:cantSplit/>
      </w:trPr>
      <w:tc>
        <w:tcPr>
          <w:tcW w:w="2552" w:type="dxa"/>
          <w:gridSpan w:val="3"/>
          <w:tcBorders>
            <w:left w:val="single" w:sz="6" w:space="0" w:color="auto"/>
          </w:tcBorders>
          <w:shd w:val="pct12" w:color="auto" w:fill="auto"/>
          <w:vAlign w:val="bottom"/>
        </w:tcPr>
        <w:p w14:paraId="67F39071" w14:textId="77777777" w:rsidR="00AF2E20" w:rsidRDefault="00AF2E20" w:rsidP="00AF2E20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309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5F93A17" w14:textId="78FB4630" w:rsidR="00AF2E20" w:rsidRPr="002F77AF" w:rsidRDefault="0020319C" w:rsidP="00AF2E20">
          <w:pPr>
            <w:pStyle w:val="Ttulo5"/>
            <w:jc w:val="both"/>
            <w:rPr>
              <w:sz w:val="20"/>
            </w:rPr>
          </w:pPr>
          <w:r w:rsidRPr="0020319C">
            <w:rPr>
              <w:sz w:val="20"/>
            </w:rPr>
            <w:t>UNIDAD ACADÉMICA / COORDINACIÓN / SECRETARÍA</w:t>
          </w:r>
        </w:p>
      </w:tc>
      <w:tc>
        <w:tcPr>
          <w:tcW w:w="3315" w:type="dxa"/>
          <w:gridSpan w:val="4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45363236" w14:textId="77777777" w:rsidR="00AF2E20" w:rsidRPr="00197CB6" w:rsidRDefault="00AF2E20" w:rsidP="00AF2E20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</w:tr>
    <w:tr w:rsidR="0052193B" w14:paraId="4C85D3A5" w14:textId="77777777" w:rsidTr="00C229D6">
      <w:tc>
        <w:tcPr>
          <w:tcW w:w="993" w:type="dxa"/>
          <w:tcBorders>
            <w:left w:val="single" w:sz="6" w:space="0" w:color="auto"/>
          </w:tcBorders>
          <w:shd w:val="pct12" w:color="auto" w:fill="auto"/>
        </w:tcPr>
        <w:p w14:paraId="36E89E50" w14:textId="77777777" w:rsidR="0052193B" w:rsidRDefault="0052193B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9868" w:type="dxa"/>
          <w:gridSpan w:val="9"/>
          <w:tcBorders>
            <w:left w:val="nil"/>
            <w:right w:val="single" w:sz="4" w:space="0" w:color="auto"/>
          </w:tcBorders>
          <w:shd w:val="pct12" w:color="auto" w:fill="auto"/>
        </w:tcPr>
        <w:p w14:paraId="150E3B8E" w14:textId="77777777" w:rsidR="0052193B" w:rsidRDefault="0052193B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10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E0F7DEB" w14:textId="77777777" w:rsidR="0052193B" w:rsidRPr="00197CB6" w:rsidRDefault="0052193B" w:rsidP="00197CB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109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135E7737" w14:textId="77777777" w:rsidR="0052193B" w:rsidRPr="00197CB6" w:rsidRDefault="0052193B" w:rsidP="00197CB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112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2A104077" w14:textId="77777777" w:rsidR="0052193B" w:rsidRPr="00197CB6" w:rsidRDefault="0052193B" w:rsidP="00197CB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</w:tr>
    <w:tr w:rsidR="00197CB6" w14:paraId="1EF3D8EA" w14:textId="77777777" w:rsidTr="00C229D6">
      <w:trPr>
        <w:trHeight w:val="100"/>
      </w:trPr>
      <w:tc>
        <w:tcPr>
          <w:tcW w:w="10861" w:type="dxa"/>
          <w:gridSpan w:val="10"/>
          <w:tcBorders>
            <w:left w:val="single" w:sz="6" w:space="0" w:color="auto"/>
          </w:tcBorders>
          <w:shd w:val="pct12" w:color="auto" w:fill="auto"/>
        </w:tcPr>
        <w:p w14:paraId="4515468B" w14:textId="77777777" w:rsidR="00197CB6" w:rsidRDefault="00197CB6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1097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5C402806" w14:textId="77777777" w:rsidR="00197CB6" w:rsidRPr="00197CB6" w:rsidRDefault="00197CB6" w:rsidP="00EC5BBD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197CB6">
            <w:rPr>
              <w:rFonts w:ascii="Arial" w:hAnsi="Arial"/>
              <w:b/>
              <w:sz w:val="18"/>
              <w:szCs w:val="18"/>
            </w:rPr>
            <w:t>DÍA</w:t>
          </w:r>
        </w:p>
      </w:tc>
      <w:tc>
        <w:tcPr>
          <w:tcW w:w="109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44C4CBE" w14:textId="77777777" w:rsidR="00197CB6" w:rsidRPr="00197CB6" w:rsidRDefault="00197CB6" w:rsidP="00EC5BBD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197CB6">
            <w:rPr>
              <w:rFonts w:ascii="Arial" w:hAnsi="Arial"/>
              <w:b/>
              <w:sz w:val="18"/>
              <w:szCs w:val="18"/>
            </w:rPr>
            <w:t>MES</w:t>
          </w:r>
        </w:p>
      </w:tc>
      <w:tc>
        <w:tcPr>
          <w:tcW w:w="1121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1E28D158" w14:textId="77777777" w:rsidR="00197CB6" w:rsidRPr="00197CB6" w:rsidRDefault="00197CB6" w:rsidP="00EC5BBD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197CB6">
            <w:rPr>
              <w:rFonts w:ascii="Arial" w:hAnsi="Arial"/>
              <w:b/>
              <w:sz w:val="18"/>
              <w:szCs w:val="18"/>
            </w:rPr>
            <w:t>AÑO</w:t>
          </w:r>
        </w:p>
      </w:tc>
    </w:tr>
    <w:tr w:rsidR="00197CB6" w14:paraId="0F5A0E1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2835" w:type="dxa"/>
          <w:gridSpan w:val="4"/>
          <w:shd w:val="pct15" w:color="auto" w:fill="FFFFFF"/>
          <w:vAlign w:val="center"/>
        </w:tcPr>
        <w:p w14:paraId="0BD5487A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NOMBRE DEL SISTEMA PROGRAMA O ARCHIVO</w:t>
          </w:r>
        </w:p>
      </w:tc>
      <w:tc>
        <w:tcPr>
          <w:tcW w:w="2835" w:type="dxa"/>
          <w:shd w:val="pct15" w:color="auto" w:fill="FFFFFF"/>
          <w:vAlign w:val="center"/>
        </w:tcPr>
        <w:p w14:paraId="104A1E08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CONTENIDO</w:t>
          </w:r>
        </w:p>
      </w:tc>
      <w:tc>
        <w:tcPr>
          <w:tcW w:w="1323" w:type="dxa"/>
          <w:shd w:val="pct15" w:color="auto" w:fill="FFFFFF"/>
          <w:vAlign w:val="center"/>
        </w:tcPr>
        <w:p w14:paraId="066EC4BE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TIPO DE RESPALDO</w:t>
          </w:r>
        </w:p>
      </w:tc>
      <w:tc>
        <w:tcPr>
          <w:tcW w:w="1323" w:type="dxa"/>
          <w:shd w:val="pct15" w:color="auto" w:fill="FFFFFF"/>
          <w:vAlign w:val="center"/>
        </w:tcPr>
        <w:p w14:paraId="627E6A76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MEDIO</w:t>
          </w:r>
        </w:p>
      </w:tc>
      <w:tc>
        <w:tcPr>
          <w:tcW w:w="1323" w:type="dxa"/>
          <w:shd w:val="pct15" w:color="auto" w:fill="FFFFFF"/>
          <w:vAlign w:val="center"/>
        </w:tcPr>
        <w:p w14:paraId="26C72EF9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FECHA</w:t>
          </w:r>
        </w:p>
      </w:tc>
      <w:tc>
        <w:tcPr>
          <w:tcW w:w="2268" w:type="dxa"/>
          <w:gridSpan w:val="3"/>
          <w:shd w:val="pct15" w:color="auto" w:fill="FFFFFF"/>
          <w:vAlign w:val="center"/>
        </w:tcPr>
        <w:p w14:paraId="4261D4D5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RESPONSABLE</w:t>
          </w:r>
        </w:p>
        <w:p w14:paraId="3E2EC912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NOMBRE/PUESTO</w:t>
          </w:r>
        </w:p>
      </w:tc>
      <w:tc>
        <w:tcPr>
          <w:tcW w:w="2269" w:type="dxa"/>
          <w:gridSpan w:val="3"/>
          <w:shd w:val="pct15" w:color="auto" w:fill="FFFFFF"/>
          <w:vAlign w:val="center"/>
        </w:tcPr>
        <w:p w14:paraId="23E47B47" w14:textId="77777777" w:rsidR="00197CB6" w:rsidRPr="00197CB6" w:rsidRDefault="00197CB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97CB6">
            <w:rPr>
              <w:rFonts w:ascii="Arial" w:hAnsi="Arial"/>
              <w:b/>
              <w:sz w:val="16"/>
              <w:szCs w:val="16"/>
            </w:rPr>
            <w:t>OBSERVACIONES</w:t>
          </w:r>
        </w:p>
      </w:tc>
    </w:tr>
  </w:tbl>
  <w:p w14:paraId="0CDA494B" w14:textId="77777777" w:rsidR="0052193B" w:rsidRDefault="0052193B">
    <w:pPr>
      <w:pStyle w:val="Encabezado"/>
      <w:tabs>
        <w:tab w:val="clear" w:pos="4419"/>
        <w:tab w:val="clear" w:pos="8838"/>
        <w:tab w:val="center" w:pos="2905"/>
        <w:tab w:val="right" w:pos="5740"/>
        <w:tab w:val="left" w:pos="7063"/>
        <w:tab w:val="left" w:pos="8386"/>
        <w:tab w:val="left" w:pos="9709"/>
        <w:tab w:val="left" w:pos="11977"/>
        <w:tab w:val="left" w:pos="14245"/>
      </w:tabs>
      <w:ind w:left="70"/>
      <w:rPr>
        <w:rFonts w:ascii="Arial" w:hAnsi="Arial"/>
        <w:b/>
        <w:sz w:val="2"/>
      </w:rPr>
    </w:pPr>
  </w:p>
  <w:p w14:paraId="2D3A6EAE" w14:textId="77777777" w:rsidR="0052193B" w:rsidRDefault="0052193B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F042" w14:textId="77777777" w:rsidR="0020319C" w:rsidRDefault="002031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EF"/>
    <w:rsid w:val="0000016A"/>
    <w:rsid w:val="00082361"/>
    <w:rsid w:val="0008755C"/>
    <w:rsid w:val="000E1060"/>
    <w:rsid w:val="00113FBF"/>
    <w:rsid w:val="00193BEF"/>
    <w:rsid w:val="00197CB6"/>
    <w:rsid w:val="0020319C"/>
    <w:rsid w:val="002A4105"/>
    <w:rsid w:val="002D0949"/>
    <w:rsid w:val="002E2F8D"/>
    <w:rsid w:val="00314D07"/>
    <w:rsid w:val="00356C75"/>
    <w:rsid w:val="003649D0"/>
    <w:rsid w:val="004513D5"/>
    <w:rsid w:val="004765C3"/>
    <w:rsid w:val="00486C09"/>
    <w:rsid w:val="004D37FB"/>
    <w:rsid w:val="004E4C1E"/>
    <w:rsid w:val="0052193B"/>
    <w:rsid w:val="00646F2E"/>
    <w:rsid w:val="00647379"/>
    <w:rsid w:val="00653BDB"/>
    <w:rsid w:val="006C31AF"/>
    <w:rsid w:val="006E3F9C"/>
    <w:rsid w:val="006F7C66"/>
    <w:rsid w:val="00763CAE"/>
    <w:rsid w:val="00774F7C"/>
    <w:rsid w:val="008071B9"/>
    <w:rsid w:val="00842A84"/>
    <w:rsid w:val="00853975"/>
    <w:rsid w:val="00980386"/>
    <w:rsid w:val="0099022F"/>
    <w:rsid w:val="00A10A40"/>
    <w:rsid w:val="00A16631"/>
    <w:rsid w:val="00A346E8"/>
    <w:rsid w:val="00AB0934"/>
    <w:rsid w:val="00AF2E20"/>
    <w:rsid w:val="00B10F1C"/>
    <w:rsid w:val="00BE5891"/>
    <w:rsid w:val="00C229D6"/>
    <w:rsid w:val="00C27B6B"/>
    <w:rsid w:val="00CC63EF"/>
    <w:rsid w:val="00CD37C1"/>
    <w:rsid w:val="00D864DB"/>
    <w:rsid w:val="00E210BA"/>
    <w:rsid w:val="00E6713A"/>
    <w:rsid w:val="00E84EA6"/>
    <w:rsid w:val="00EC5BBD"/>
    <w:rsid w:val="00F17DF9"/>
    <w:rsid w:val="00F35846"/>
    <w:rsid w:val="00F677C7"/>
    <w:rsid w:val="00FC3C9A"/>
    <w:rsid w:val="00F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0F0B95F"/>
  <w15:docId w15:val="{7FADC9A5-42E4-4401-9055-0019CBA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ind w:left="-38" w:right="-76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ind w:left="-66" w:right="-48"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ind w:left="-94" w:right="-19"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ind w:left="-71" w:right="-71"/>
      <w:jc w:val="center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spacing w:before="40"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ind w:right="-71"/>
      <w:jc w:val="center"/>
    </w:pPr>
    <w:rPr>
      <w:rFonts w:ascii="Arial" w:hAnsi="Arial"/>
      <w:b/>
      <w:sz w:val="18"/>
    </w:rPr>
  </w:style>
  <w:style w:type="paragraph" w:styleId="Textodeglobo">
    <w:name w:val="Balloon Text"/>
    <w:basedOn w:val="Normal"/>
    <w:semiHidden/>
    <w:rsid w:val="002A4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6.-%20Recursos%20Inform&#225;ticos\RI-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RI-03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4</cp:revision>
  <cp:lastPrinted>2010-06-09T18:44:00Z</cp:lastPrinted>
  <dcterms:created xsi:type="dcterms:W3CDTF">2023-02-16T22:06:00Z</dcterms:created>
  <dcterms:modified xsi:type="dcterms:W3CDTF">2023-02-16T22:19:00Z</dcterms:modified>
</cp:coreProperties>
</file>