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630"/>
        <w:gridCol w:w="1630"/>
        <w:gridCol w:w="3969"/>
      </w:tblGrid>
      <w:tr w:rsidR="007976C4" w:rsidRPr="001C289A" w14:paraId="2A23BAED" w14:textId="77777777" w:rsidTr="00004016">
        <w:tc>
          <w:tcPr>
            <w:tcW w:w="993" w:type="dxa"/>
          </w:tcPr>
          <w:p w14:paraId="775B26A4" w14:textId="40D47095" w:rsidR="007976C4" w:rsidRPr="001C289A" w:rsidRDefault="00C47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B3DB4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7EE64921" w14:textId="77777777" w:rsidR="00036FD4" w:rsidRPr="001C289A" w:rsidRDefault="00036FD4" w:rsidP="00C471B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39068F4" w14:textId="77777777" w:rsidR="007976C4" w:rsidRPr="001C289A" w:rsidRDefault="007976C4" w:rsidP="008B0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173D1F" w14:textId="77777777" w:rsidR="007976C4" w:rsidRPr="001C289A" w:rsidRDefault="007976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49097FE" w14:textId="77777777" w:rsidR="007976C4" w:rsidRPr="001C289A" w:rsidRDefault="007976C4" w:rsidP="009D3130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7A83C311" w14:textId="77777777" w:rsidTr="00004016">
        <w:tc>
          <w:tcPr>
            <w:tcW w:w="993" w:type="dxa"/>
          </w:tcPr>
          <w:p w14:paraId="37C6CCCC" w14:textId="77777777" w:rsidR="000E1975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953" w:type="dxa"/>
          </w:tcPr>
          <w:p w14:paraId="60AB7883" w14:textId="77777777" w:rsidR="000E1975" w:rsidRPr="00057231" w:rsidRDefault="000E1975" w:rsidP="0037635B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D3B2197" w14:textId="77777777" w:rsidR="000E1975" w:rsidRPr="001C289A" w:rsidRDefault="000E1975" w:rsidP="00376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0847C31" w14:textId="77777777" w:rsidR="000E1975" w:rsidRPr="001C289A" w:rsidRDefault="000E1975" w:rsidP="00376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9D3195" w14:textId="77777777" w:rsidR="000E1975" w:rsidRPr="001C289A" w:rsidRDefault="000E1975" w:rsidP="0037635B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3700173D" w14:textId="77777777" w:rsidTr="00004016">
        <w:tc>
          <w:tcPr>
            <w:tcW w:w="993" w:type="dxa"/>
          </w:tcPr>
          <w:p w14:paraId="2BDF6E3F" w14:textId="77777777" w:rsidR="000E1975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953" w:type="dxa"/>
          </w:tcPr>
          <w:p w14:paraId="35951F29" w14:textId="77777777" w:rsidR="000E1975" w:rsidRPr="00057231" w:rsidRDefault="000E1975" w:rsidP="004F55D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4D92B2E" w14:textId="77777777" w:rsidR="000E1975" w:rsidRDefault="000E1975" w:rsidP="008A1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A5A61E6" w14:textId="77777777" w:rsidR="000E1975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86A7465" w14:textId="77777777" w:rsidR="000E1975" w:rsidRDefault="000E1975" w:rsidP="009D3130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4DDFA286" w14:textId="77777777" w:rsidTr="00922422">
        <w:trPr>
          <w:trHeight w:val="202"/>
        </w:trPr>
        <w:tc>
          <w:tcPr>
            <w:tcW w:w="993" w:type="dxa"/>
          </w:tcPr>
          <w:p w14:paraId="1988631E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953" w:type="dxa"/>
          </w:tcPr>
          <w:p w14:paraId="204F3537" w14:textId="77777777" w:rsidR="000E1975" w:rsidRPr="00057231" w:rsidRDefault="000E1975" w:rsidP="00CB6578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9B9451E" w14:textId="77777777" w:rsidR="000E1975" w:rsidRPr="001C289A" w:rsidRDefault="000E1975" w:rsidP="00ED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39D43F9" w14:textId="77777777" w:rsidR="000E1975" w:rsidRPr="001C289A" w:rsidRDefault="000E1975" w:rsidP="009D3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3458A82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50E87F4A" w14:textId="77777777" w:rsidTr="00004016">
        <w:tc>
          <w:tcPr>
            <w:tcW w:w="993" w:type="dxa"/>
          </w:tcPr>
          <w:p w14:paraId="176ACDEB" w14:textId="77777777" w:rsidR="000E1975" w:rsidRPr="001C289A" w:rsidRDefault="000E1975" w:rsidP="004F5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953" w:type="dxa"/>
          </w:tcPr>
          <w:p w14:paraId="776A5EAC" w14:textId="77777777" w:rsidR="000E1975" w:rsidRPr="00057231" w:rsidRDefault="000E1975" w:rsidP="00C30F1B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BEF66D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7009CE0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D8EF8B7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70228889" w14:textId="77777777" w:rsidTr="00004016">
        <w:tc>
          <w:tcPr>
            <w:tcW w:w="993" w:type="dxa"/>
          </w:tcPr>
          <w:p w14:paraId="02680890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953" w:type="dxa"/>
          </w:tcPr>
          <w:p w14:paraId="6C1D2525" w14:textId="77777777" w:rsidR="000E1975" w:rsidRPr="00057231" w:rsidRDefault="000E1975" w:rsidP="00C30F1B">
            <w:pPr>
              <w:rPr>
                <w:rFonts w:ascii="Arial" w:hAnsi="Arial" w:cs="Arial"/>
                <w:u w:val="words"/>
              </w:rPr>
            </w:pPr>
          </w:p>
        </w:tc>
        <w:tc>
          <w:tcPr>
            <w:tcW w:w="1630" w:type="dxa"/>
          </w:tcPr>
          <w:p w14:paraId="3526FC6C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3AE8F15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B3D5EC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31C75783" w14:textId="77777777" w:rsidTr="00004016">
        <w:tc>
          <w:tcPr>
            <w:tcW w:w="993" w:type="dxa"/>
          </w:tcPr>
          <w:p w14:paraId="77DCECBF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953" w:type="dxa"/>
          </w:tcPr>
          <w:p w14:paraId="71735AB0" w14:textId="77777777" w:rsidR="000E1975" w:rsidRPr="00057231" w:rsidRDefault="000E1975" w:rsidP="00C30F1B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16B0327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164DAB1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2684F5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56B2D949" w14:textId="77777777" w:rsidTr="00004016">
        <w:tc>
          <w:tcPr>
            <w:tcW w:w="993" w:type="dxa"/>
          </w:tcPr>
          <w:p w14:paraId="47751262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953" w:type="dxa"/>
          </w:tcPr>
          <w:p w14:paraId="714F129D" w14:textId="77777777" w:rsidR="000E1975" w:rsidRPr="00057231" w:rsidRDefault="000E1975" w:rsidP="00C30F1B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18A0926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78DB0E0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1C75274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0E1975" w:rsidRPr="001C289A" w14:paraId="39D68001" w14:textId="77777777" w:rsidTr="00004016">
        <w:tc>
          <w:tcPr>
            <w:tcW w:w="993" w:type="dxa"/>
          </w:tcPr>
          <w:p w14:paraId="26469D01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5953" w:type="dxa"/>
          </w:tcPr>
          <w:p w14:paraId="7E01E921" w14:textId="77777777" w:rsidR="000E1975" w:rsidRPr="00057231" w:rsidRDefault="000E1975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A5998EA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A4C21A6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5B3B292" w14:textId="77777777" w:rsidR="000E1975" w:rsidRPr="001C289A" w:rsidRDefault="000E1975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4742BA56" w14:textId="77777777" w:rsidTr="00004016">
        <w:tc>
          <w:tcPr>
            <w:tcW w:w="993" w:type="dxa"/>
          </w:tcPr>
          <w:p w14:paraId="74F96E97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14:paraId="20149AF5" w14:textId="77777777" w:rsidR="001E5107" w:rsidRPr="00057231" w:rsidRDefault="001E5107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1896578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F069CD7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5BBB9B54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14AA5DC9" w14:textId="77777777" w:rsidTr="00004016">
        <w:tc>
          <w:tcPr>
            <w:tcW w:w="993" w:type="dxa"/>
          </w:tcPr>
          <w:p w14:paraId="65F34065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14:paraId="3FFA43A6" w14:textId="77777777" w:rsidR="001E5107" w:rsidRPr="00057231" w:rsidRDefault="001E5107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F0212CA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D97C745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12C46D86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56893E33" w14:textId="77777777" w:rsidTr="00004016">
        <w:tc>
          <w:tcPr>
            <w:tcW w:w="993" w:type="dxa"/>
          </w:tcPr>
          <w:p w14:paraId="66DCB305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</w:tcPr>
          <w:p w14:paraId="3BCCC033" w14:textId="77777777" w:rsidR="001E5107" w:rsidRPr="00057231" w:rsidRDefault="001E5107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8F64842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B3EDCBF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15A78440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13420768" w14:textId="77777777" w:rsidTr="00004016">
        <w:tc>
          <w:tcPr>
            <w:tcW w:w="993" w:type="dxa"/>
          </w:tcPr>
          <w:p w14:paraId="6A241825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</w:tcPr>
          <w:p w14:paraId="05BF39AF" w14:textId="77777777" w:rsidR="001E5107" w:rsidRPr="00057231" w:rsidRDefault="001E5107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41493D1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47776F7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261BCADB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7FAB2AD9" w14:textId="77777777" w:rsidTr="00004016">
        <w:tc>
          <w:tcPr>
            <w:tcW w:w="993" w:type="dxa"/>
          </w:tcPr>
          <w:p w14:paraId="6722DE12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3" w:type="dxa"/>
          </w:tcPr>
          <w:p w14:paraId="3FAE48B5" w14:textId="77777777" w:rsidR="001E5107" w:rsidRPr="00057231" w:rsidRDefault="001E5107" w:rsidP="001509C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C281E60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A21FB74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14B85BEC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37488353" w14:textId="77777777" w:rsidTr="00004016">
        <w:tc>
          <w:tcPr>
            <w:tcW w:w="993" w:type="dxa"/>
          </w:tcPr>
          <w:p w14:paraId="6497B6EC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</w:tcPr>
          <w:p w14:paraId="2B5171BF" w14:textId="77777777" w:rsidR="001E5107" w:rsidRPr="00057231" w:rsidRDefault="001E5107" w:rsidP="000B1D22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E858972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3F6CB2F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7DDD8BC8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1E94F4C5" w14:textId="77777777" w:rsidTr="00004016">
        <w:tc>
          <w:tcPr>
            <w:tcW w:w="993" w:type="dxa"/>
          </w:tcPr>
          <w:p w14:paraId="73E2D0CE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53" w:type="dxa"/>
          </w:tcPr>
          <w:p w14:paraId="5F715DE1" w14:textId="77777777" w:rsidR="001E5107" w:rsidRPr="00057231" w:rsidRDefault="001E5107" w:rsidP="000B1D22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B2B6213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A5E2481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38AB4C25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1E5107" w:rsidRPr="001C289A" w14:paraId="79494E7B" w14:textId="77777777" w:rsidTr="00004016">
        <w:tc>
          <w:tcPr>
            <w:tcW w:w="993" w:type="dxa"/>
          </w:tcPr>
          <w:p w14:paraId="537EEE6D" w14:textId="77777777" w:rsidR="001E5107" w:rsidRDefault="001E51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953" w:type="dxa"/>
          </w:tcPr>
          <w:p w14:paraId="478DA2AA" w14:textId="77777777" w:rsidR="001E5107" w:rsidRPr="001E5107" w:rsidRDefault="001E5107" w:rsidP="000B1D2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30" w:type="dxa"/>
          </w:tcPr>
          <w:p w14:paraId="1FA63026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591D3DB" w14:textId="77777777" w:rsidR="001E5107" w:rsidRDefault="001E5107" w:rsidP="001E5107">
            <w:pPr>
              <w:jc w:val="center"/>
            </w:pPr>
          </w:p>
        </w:tc>
        <w:tc>
          <w:tcPr>
            <w:tcW w:w="3969" w:type="dxa"/>
          </w:tcPr>
          <w:p w14:paraId="06795F4A" w14:textId="77777777" w:rsidR="001E5107" w:rsidRDefault="001E5107">
            <w:pPr>
              <w:jc w:val="center"/>
              <w:rPr>
                <w:rFonts w:ascii="Arial" w:hAnsi="Arial" w:cs="Arial"/>
              </w:rPr>
            </w:pPr>
          </w:p>
        </w:tc>
      </w:tr>
      <w:tr w:rsidR="000B1D22" w:rsidRPr="001C289A" w14:paraId="507A7011" w14:textId="77777777" w:rsidTr="00004016">
        <w:tc>
          <w:tcPr>
            <w:tcW w:w="993" w:type="dxa"/>
          </w:tcPr>
          <w:p w14:paraId="0C54B228" w14:textId="77777777" w:rsidR="000B1D22" w:rsidRDefault="004F5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953" w:type="dxa"/>
          </w:tcPr>
          <w:p w14:paraId="28436A8B" w14:textId="77777777" w:rsidR="000B1D22" w:rsidRPr="00057231" w:rsidRDefault="000B1D22" w:rsidP="000B1D22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D5B314F" w14:textId="77777777" w:rsidR="000B1D22" w:rsidRDefault="000B1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E7F833B" w14:textId="77777777" w:rsidR="000B1D22" w:rsidRDefault="000B1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CDA5EFA" w14:textId="77777777" w:rsidR="000B1D22" w:rsidRDefault="000B1D22">
            <w:pPr>
              <w:jc w:val="center"/>
              <w:rPr>
                <w:rFonts w:ascii="Arial" w:hAnsi="Arial" w:cs="Arial"/>
              </w:rPr>
            </w:pPr>
          </w:p>
        </w:tc>
      </w:tr>
      <w:tr w:rsidR="009F6747" w:rsidRPr="001C289A" w14:paraId="0ADCE129" w14:textId="77777777" w:rsidTr="00004016">
        <w:tc>
          <w:tcPr>
            <w:tcW w:w="993" w:type="dxa"/>
          </w:tcPr>
          <w:p w14:paraId="042A0E73" w14:textId="77777777" w:rsidR="009F6747" w:rsidRDefault="00832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953" w:type="dxa"/>
          </w:tcPr>
          <w:p w14:paraId="5C79162F" w14:textId="77777777" w:rsidR="009F6747" w:rsidRPr="00057231" w:rsidRDefault="009F6747" w:rsidP="000B1D22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C55030F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4632533" w14:textId="77777777" w:rsidR="009F6747" w:rsidRDefault="009F6747" w:rsidP="009F6747">
            <w:pPr>
              <w:jc w:val="center"/>
            </w:pPr>
          </w:p>
        </w:tc>
        <w:tc>
          <w:tcPr>
            <w:tcW w:w="3969" w:type="dxa"/>
          </w:tcPr>
          <w:p w14:paraId="7A96EBB1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</w:tr>
      <w:tr w:rsidR="009F6747" w:rsidRPr="001C289A" w14:paraId="2395FBCB" w14:textId="77777777" w:rsidTr="00004016">
        <w:tc>
          <w:tcPr>
            <w:tcW w:w="993" w:type="dxa"/>
          </w:tcPr>
          <w:p w14:paraId="56B69F1C" w14:textId="77777777" w:rsidR="009F6747" w:rsidRDefault="009F67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32BF3">
              <w:rPr>
                <w:rFonts w:ascii="Arial" w:hAnsi="Arial" w:cs="Arial"/>
              </w:rPr>
              <w:t>0</w:t>
            </w:r>
          </w:p>
        </w:tc>
        <w:tc>
          <w:tcPr>
            <w:tcW w:w="5953" w:type="dxa"/>
          </w:tcPr>
          <w:p w14:paraId="3702DE5F" w14:textId="77777777" w:rsidR="009F6747" w:rsidRPr="00057231" w:rsidRDefault="009F6747" w:rsidP="004F55D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419BD41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A7E18D0" w14:textId="77777777" w:rsidR="009F6747" w:rsidRDefault="009F6747" w:rsidP="009F6747">
            <w:pPr>
              <w:jc w:val="center"/>
            </w:pPr>
          </w:p>
        </w:tc>
        <w:tc>
          <w:tcPr>
            <w:tcW w:w="3969" w:type="dxa"/>
          </w:tcPr>
          <w:p w14:paraId="028AD83B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</w:tr>
      <w:tr w:rsidR="009F6747" w:rsidRPr="001C289A" w14:paraId="7D1298C1" w14:textId="77777777" w:rsidTr="00004016">
        <w:tc>
          <w:tcPr>
            <w:tcW w:w="993" w:type="dxa"/>
          </w:tcPr>
          <w:p w14:paraId="4BE9629B" w14:textId="77777777" w:rsidR="009F6747" w:rsidRPr="00057231" w:rsidRDefault="009F6747">
            <w:pPr>
              <w:jc w:val="center"/>
              <w:rPr>
                <w:rFonts w:ascii="Arial" w:hAnsi="Arial" w:cs="Arial"/>
              </w:rPr>
            </w:pPr>
            <w:r w:rsidRPr="00057231">
              <w:rPr>
                <w:rFonts w:ascii="Arial" w:hAnsi="Arial" w:cs="Arial"/>
              </w:rPr>
              <w:t>2</w:t>
            </w:r>
            <w:r w:rsidR="00832BF3" w:rsidRPr="00057231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5378A634" w14:textId="77777777" w:rsidR="009F6747" w:rsidRPr="00057231" w:rsidRDefault="009F6747" w:rsidP="004F55D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68D072F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B597E4C" w14:textId="77777777" w:rsidR="009F6747" w:rsidRDefault="009F6747" w:rsidP="009F6747">
            <w:pPr>
              <w:jc w:val="center"/>
            </w:pPr>
          </w:p>
        </w:tc>
        <w:tc>
          <w:tcPr>
            <w:tcW w:w="3969" w:type="dxa"/>
          </w:tcPr>
          <w:p w14:paraId="334F1CDA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</w:tr>
      <w:tr w:rsidR="009F6747" w:rsidRPr="001C289A" w14:paraId="7F291ED1" w14:textId="77777777" w:rsidTr="00004016">
        <w:tc>
          <w:tcPr>
            <w:tcW w:w="993" w:type="dxa"/>
          </w:tcPr>
          <w:p w14:paraId="4D7B21D8" w14:textId="77777777" w:rsidR="009F6747" w:rsidRPr="00057231" w:rsidRDefault="009F6747">
            <w:pPr>
              <w:jc w:val="center"/>
              <w:rPr>
                <w:rFonts w:ascii="Arial" w:hAnsi="Arial" w:cs="Arial"/>
              </w:rPr>
            </w:pPr>
            <w:r w:rsidRPr="00057231">
              <w:rPr>
                <w:rFonts w:ascii="Arial" w:hAnsi="Arial" w:cs="Arial"/>
              </w:rPr>
              <w:t>2</w:t>
            </w:r>
            <w:r w:rsidR="00832BF3" w:rsidRPr="00057231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14:paraId="07CE2D85" w14:textId="77777777" w:rsidR="009F6747" w:rsidRPr="00057231" w:rsidRDefault="009F6747" w:rsidP="004F55D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BB4F6D3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86DB646" w14:textId="77777777" w:rsidR="009F6747" w:rsidRDefault="009F6747" w:rsidP="009F6747">
            <w:pPr>
              <w:jc w:val="center"/>
            </w:pPr>
          </w:p>
        </w:tc>
        <w:tc>
          <w:tcPr>
            <w:tcW w:w="3969" w:type="dxa"/>
          </w:tcPr>
          <w:p w14:paraId="63F6690E" w14:textId="77777777" w:rsidR="009F6747" w:rsidRDefault="009F67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9024DF" w14:textId="77777777" w:rsidR="004C0C95" w:rsidRDefault="004C0C95">
      <w:pPr>
        <w:spacing w:before="60"/>
        <w:jc w:val="right"/>
        <w:rPr>
          <w:rFonts w:ascii="Arial Narrow" w:hAnsi="Arial Narrow"/>
          <w:sz w:val="2"/>
        </w:rPr>
      </w:pPr>
    </w:p>
    <w:sectPr w:rsidR="004C0C95" w:rsidSect="002F3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567" w:right="851" w:bottom="567" w:left="397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23BC" w14:textId="77777777" w:rsidR="006E21E9" w:rsidRDefault="006E21E9">
      <w:r>
        <w:separator/>
      </w:r>
    </w:p>
  </w:endnote>
  <w:endnote w:type="continuationSeparator" w:id="0">
    <w:p w14:paraId="356D7D28" w14:textId="77777777" w:rsidR="006E21E9" w:rsidRDefault="006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938E" w14:textId="77777777" w:rsidR="00045C39" w:rsidRDefault="00045C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90B" w14:textId="77777777" w:rsidR="00070B04" w:rsidRPr="00070B04" w:rsidRDefault="00070B04" w:rsidP="00070B04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40135D" wp14:editId="2133AC48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6F0A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067AA49C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A099D36" w14:textId="77777777" w:rsidR="00070B04" w:rsidRPr="007A665B" w:rsidRDefault="00070B04" w:rsidP="00070B04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4E30BD9" w14:textId="3006FDEB" w:rsidR="00070B04" w:rsidRPr="007A665B" w:rsidRDefault="007A665B" w:rsidP="007A66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E77EA3" w14:textId="78316941" w:rsidR="007A665B" w:rsidRPr="007A665B" w:rsidRDefault="007A665B" w:rsidP="007A665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0135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45526F0A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067AA49C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A099D36" w14:textId="77777777" w:rsidR="00070B04" w:rsidRPr="007A665B" w:rsidRDefault="00070B04" w:rsidP="00070B04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4E30BD9" w14:textId="3006FDEB" w:rsidR="00070B04" w:rsidRPr="007A665B" w:rsidRDefault="007A665B" w:rsidP="007A665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E77EA3" w14:textId="78316941" w:rsidR="007A665B" w:rsidRPr="007A665B" w:rsidRDefault="007A665B" w:rsidP="007A665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</w:txbxContent>
              </v:textbox>
            </v:shape>
          </w:pict>
        </mc:Fallback>
      </mc:AlternateContent>
    </w: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665034C" wp14:editId="7C3C5CD6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BBD69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0" w:name="_Hlk127443294"/>
                          <w:bookmarkStart w:id="1" w:name="_Hlk127443295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21AE13C1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E3885D7" w14:textId="77777777" w:rsidR="00070B04" w:rsidRPr="007A665B" w:rsidRDefault="00070B04" w:rsidP="00070B04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97361D2" w14:textId="4686816F" w:rsidR="00922422" w:rsidRPr="007A665B" w:rsidRDefault="00045C39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A7C9186" w14:textId="6992B9F2" w:rsidR="00070B04" w:rsidRPr="007A665B" w:rsidRDefault="007A665B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</w:t>
                          </w:r>
                          <w:r w:rsidR="00070B04"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SALIENTE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5034C" id="Cuadro de texto 10" o:spid="_x0000_s1031" type="#_x0000_t202" style="position:absolute;margin-left:-9.3pt;margin-top:3.0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114BBD69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2" w:name="_Hlk127443294"/>
                    <w:bookmarkStart w:id="3" w:name="_Hlk127443295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21AE13C1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E3885D7" w14:textId="77777777" w:rsidR="00070B04" w:rsidRPr="007A665B" w:rsidRDefault="00070B04" w:rsidP="00070B04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97361D2" w14:textId="4686816F" w:rsidR="00922422" w:rsidRPr="007A665B" w:rsidRDefault="00045C39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A7C9186" w14:textId="6992B9F2" w:rsidR="00070B04" w:rsidRPr="007A665B" w:rsidRDefault="007A665B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</w:t>
                    </w:r>
                    <w:r w:rsidR="00070B04"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SALIENTE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2C282F7" wp14:editId="6B271612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8874A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82AD5BC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1FF0F90" w14:textId="77777777" w:rsidR="00070B04" w:rsidRPr="007A665B" w:rsidRDefault="00070B04" w:rsidP="00070B04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A92756F" w14:textId="77777777" w:rsidR="007A665B" w:rsidRPr="007A665B" w:rsidRDefault="007A665B" w:rsidP="007A66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1C8B7A7" w14:textId="085172F3" w:rsidR="00070B04" w:rsidRPr="007A665B" w:rsidRDefault="007A665B" w:rsidP="00070B04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="00070B04"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</w:t>
                          </w:r>
                          <w:r w:rsidR="00922422"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NTRANTE</w:t>
                          </w:r>
                          <w:r w:rsidR="00070B04"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282F7" id="Cuadro de texto 4" o:spid="_x0000_s1032" type="#_x0000_t202" style="position:absolute;margin-left:497.25pt;margin-top:1.9pt;width:223pt;height:7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EB8874A" w14:textId="77777777" w:rsidR="00070B04" w:rsidRPr="007A665B" w:rsidRDefault="00070B04" w:rsidP="00070B04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82AD5BC" w14:textId="77777777" w:rsidR="00070B04" w:rsidRPr="007A665B" w:rsidRDefault="00070B04" w:rsidP="00070B04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1FF0F90" w14:textId="77777777" w:rsidR="00070B04" w:rsidRPr="007A665B" w:rsidRDefault="00070B04" w:rsidP="00070B04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A92756F" w14:textId="77777777" w:rsidR="007A665B" w:rsidRPr="007A665B" w:rsidRDefault="007A665B" w:rsidP="007A665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1C8B7A7" w14:textId="085172F3" w:rsidR="00070B04" w:rsidRPr="007A665B" w:rsidRDefault="007A665B" w:rsidP="00070B0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="00070B04"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</w:t>
                    </w:r>
                    <w:r w:rsidR="00922422"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NTRANTE</w:t>
                    </w:r>
                    <w:r w:rsidR="00070B04"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9DA8B18" w14:textId="77777777" w:rsidR="00985549" w:rsidRDefault="00985549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B975" w14:textId="77777777" w:rsidR="00045C39" w:rsidRDefault="00045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ED77" w14:textId="77777777" w:rsidR="006E21E9" w:rsidRDefault="006E21E9">
      <w:r>
        <w:separator/>
      </w:r>
    </w:p>
  </w:footnote>
  <w:footnote w:type="continuationSeparator" w:id="0">
    <w:p w14:paraId="1906368F" w14:textId="77777777" w:rsidR="006E21E9" w:rsidRDefault="006E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D9B8" w14:textId="77777777" w:rsidR="00045C39" w:rsidRDefault="00045C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17"/>
      <w:gridCol w:w="284"/>
      <w:gridCol w:w="4252"/>
      <w:gridCol w:w="1630"/>
      <w:gridCol w:w="1630"/>
      <w:gridCol w:w="567"/>
      <w:gridCol w:w="426"/>
      <w:gridCol w:w="993"/>
      <w:gridCol w:w="992"/>
      <w:gridCol w:w="992"/>
    </w:tblGrid>
    <w:tr w:rsidR="00985549" w14:paraId="060BE696" w14:textId="77777777" w:rsidTr="00CB50B0">
      <w:tc>
        <w:tcPr>
          <w:tcW w:w="2410" w:type="dxa"/>
          <w:gridSpan w:val="2"/>
        </w:tcPr>
        <w:p w14:paraId="0EE9A1E7" w14:textId="77777777" w:rsidR="00985549" w:rsidRDefault="00070B04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635A996B" wp14:editId="25BC8D97">
                <wp:simplePos x="0" y="0"/>
                <wp:positionH relativeFrom="column">
                  <wp:posOffset>170179</wp:posOffset>
                </wp:positionH>
                <wp:positionV relativeFrom="paragraph">
                  <wp:posOffset>-64770</wp:posOffset>
                </wp:positionV>
                <wp:extent cx="1000125" cy="1101847"/>
                <wp:effectExtent l="0" t="0" r="0" b="317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101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27D5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D90AD06" wp14:editId="424AB0D9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6904C" w14:textId="77777777" w:rsidR="00EB517C" w:rsidRDefault="00EB517C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65A92D8" w14:textId="77777777" w:rsidR="00252F77" w:rsidRDefault="00252F7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BC03D22" w14:textId="77777777" w:rsidR="00252F77" w:rsidRDefault="00252F7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18F64B4C" w14:textId="1330A918" w:rsidR="00EB517C" w:rsidRDefault="0098554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M</w:t>
                                </w:r>
                                <w:r w:rsidR="00BB6428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A</w:t>
                                </w:r>
                                <w:r w:rsidR="0065432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</w:t>
                                </w:r>
                                <w:r w:rsidR="0065432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0</w:t>
                                </w:r>
                                <w:r w:rsidR="0046587F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BB36585" w14:textId="77777777" w:rsidR="00985549" w:rsidRDefault="0098554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MARCO JUR</w:t>
                                </w:r>
                                <w:r w:rsidR="00410D26"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DICO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90AD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605.7pt;margin-top:6.5pt;width:123.85pt;height:7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5586904C" w14:textId="77777777" w:rsidR="00EB517C" w:rsidRDefault="00EB517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65A92D8" w14:textId="77777777" w:rsidR="00252F77" w:rsidRDefault="00252F7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BC03D22" w14:textId="77777777" w:rsidR="00252F77" w:rsidRDefault="00252F7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8F64B4C" w14:textId="1330A918" w:rsidR="00EB517C" w:rsidRDefault="0098554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M</w:t>
                          </w:r>
                          <w:r w:rsidR="00BB6428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A</w:t>
                          </w:r>
                          <w:r w:rsidR="006543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</w:t>
                          </w:r>
                          <w:r w:rsidR="006543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46587F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BB36585" w14:textId="77777777" w:rsidR="00985549" w:rsidRDefault="0098554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MARCO JUR</w:t>
                          </w:r>
                          <w:r w:rsidR="00410D26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DICO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363" w:type="dxa"/>
          <w:gridSpan w:val="5"/>
        </w:tcPr>
        <w:p w14:paraId="33F4CF85" w14:textId="77777777" w:rsidR="00985549" w:rsidRDefault="00B327D5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66F3D5D" wp14:editId="3491EC08">
                    <wp:simplePos x="0" y="0"/>
                    <wp:positionH relativeFrom="column">
                      <wp:posOffset>1621155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497A1" w14:textId="728C0273" w:rsidR="00E36E3F" w:rsidRPr="00946363" w:rsidRDefault="00E36E3F" w:rsidP="00E36E3F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6F3D5D" id="Text Box 26" o:spid="_x0000_s1027" type="#_x0000_t202" style="position:absolute;margin-left:127.65pt;margin-top:10.45pt;width:33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AMetWE3AAAAAkBAAAPAAAAAAAAAAAAAAAAADkEAABkcnMvZG93bnJldi54bWxQSwUGAAAA&#10;AAQABADzAAAAQgUAAAAA&#10;" filled="f" stroked="f">
                    <v:textbox>
                      <w:txbxContent>
                        <w:p w14:paraId="014497A1" w14:textId="728C0273" w:rsidR="00E36E3F" w:rsidRPr="00946363" w:rsidRDefault="00E36E3F" w:rsidP="00E36E3F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1C9E86C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49E65F89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25EBDE9E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64C810B0" w14:textId="77777777" w:rsidR="00985549" w:rsidRDefault="00B327D5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5D18C12D" wp14:editId="19B7C620">
                    <wp:simplePos x="0" y="0"/>
                    <wp:positionH relativeFrom="column">
                      <wp:posOffset>2103755</wp:posOffset>
                    </wp:positionH>
                    <wp:positionV relativeFrom="paragraph">
                      <wp:posOffset>45720</wp:posOffset>
                    </wp:positionV>
                    <wp:extent cx="3235960" cy="385445"/>
                    <wp:effectExtent l="0" t="0" r="2540" b="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35960" cy="385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909E8B" w14:textId="77777777" w:rsidR="00985549" w:rsidRPr="00893259" w:rsidRDefault="00985549" w:rsidP="0089325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0"/>
                                  </w:rPr>
                                  <w:br/>
                                </w:r>
                                <w:r w:rsidR="00893259" w:rsidRPr="00893259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 w:rsidR="0046587F">
                                  <w:rPr>
                                    <w:rFonts w:ascii="Arial" w:hAnsi="Arial" w:cs="Arial"/>
                                    <w:b/>
                                  </w:rPr>
                                  <w:t>MARCO JURÍDICO DE ACTUACIÓN</w:t>
                                </w:r>
                                <w:r w:rsidRPr="00893259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18C12D" id="Rectangle 2" o:spid="_x0000_s1028" style="position:absolute;margin-left:165.65pt;margin-top:3.6pt;width:254.8pt;height:3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" filled="f" strokeweight=".5pt">
                    <v:textbox inset="1pt,1pt,1pt,1pt">
                      <w:txbxContent>
                        <w:p w14:paraId="38909E8B" w14:textId="77777777" w:rsidR="00985549" w:rsidRPr="00893259" w:rsidRDefault="00985549" w:rsidP="00893259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0"/>
                            </w:rPr>
                            <w:br/>
                          </w:r>
                          <w:r w:rsidR="00893259" w:rsidRPr="00893259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46587F">
                            <w:rPr>
                              <w:rFonts w:ascii="Arial" w:hAnsi="Arial" w:cs="Arial"/>
                              <w:b/>
                            </w:rPr>
                            <w:t>MARCO JURÍDICO DE ACTUACIÓN</w:t>
                          </w:r>
                          <w:r w:rsidRPr="00893259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A35201A" w14:textId="77777777" w:rsidR="004D48B7" w:rsidRDefault="004D48B7" w:rsidP="004D48B7">
          <w:pPr>
            <w:tabs>
              <w:tab w:val="left" w:pos="2300"/>
            </w:tabs>
          </w:pPr>
        </w:p>
        <w:p w14:paraId="131D826E" w14:textId="77777777" w:rsidR="00985549" w:rsidRDefault="004D48B7" w:rsidP="004D48B7">
          <w:pPr>
            <w:tabs>
              <w:tab w:val="left" w:pos="2300"/>
            </w:tabs>
          </w:pPr>
          <w:r>
            <w:tab/>
          </w:r>
        </w:p>
        <w:p w14:paraId="6E216889" w14:textId="77777777" w:rsidR="00EB517C" w:rsidRDefault="00EB517C" w:rsidP="004D48B7">
          <w:pPr>
            <w:tabs>
              <w:tab w:val="left" w:pos="2300"/>
            </w:tabs>
          </w:pPr>
        </w:p>
        <w:p w14:paraId="12B440EA" w14:textId="77777777" w:rsidR="00985549" w:rsidRDefault="00985549">
          <w:pPr>
            <w:rPr>
              <w:sz w:val="4"/>
              <w:szCs w:val="4"/>
            </w:rPr>
          </w:pPr>
        </w:p>
        <w:p w14:paraId="282B0F46" w14:textId="77777777" w:rsidR="00D401D1" w:rsidRDefault="00D401D1">
          <w:pPr>
            <w:rPr>
              <w:sz w:val="4"/>
              <w:szCs w:val="4"/>
            </w:rPr>
          </w:pPr>
        </w:p>
        <w:p w14:paraId="16F5C819" w14:textId="77777777" w:rsidR="00EB517C" w:rsidRDefault="00EB517C">
          <w:pPr>
            <w:rPr>
              <w:sz w:val="4"/>
              <w:szCs w:val="4"/>
            </w:rPr>
          </w:pPr>
        </w:p>
        <w:p w14:paraId="6E0A2E7C" w14:textId="77777777" w:rsidR="00D401D1" w:rsidRDefault="00D401D1">
          <w:pPr>
            <w:rPr>
              <w:sz w:val="4"/>
              <w:szCs w:val="4"/>
            </w:rPr>
          </w:pPr>
        </w:p>
        <w:p w14:paraId="17A64F39" w14:textId="77777777" w:rsidR="00D401D1" w:rsidRDefault="00D401D1">
          <w:pPr>
            <w:rPr>
              <w:sz w:val="4"/>
              <w:szCs w:val="4"/>
            </w:rPr>
          </w:pPr>
        </w:p>
        <w:p w14:paraId="623A0111" w14:textId="77777777" w:rsidR="00D401D1" w:rsidRDefault="00D401D1">
          <w:pPr>
            <w:rPr>
              <w:sz w:val="4"/>
              <w:szCs w:val="4"/>
            </w:rPr>
          </w:pPr>
        </w:p>
        <w:p w14:paraId="6647CE54" w14:textId="77777777" w:rsidR="00D401D1" w:rsidRPr="00D401D1" w:rsidRDefault="00D401D1">
          <w:pPr>
            <w:rPr>
              <w:sz w:val="4"/>
              <w:szCs w:val="4"/>
            </w:rPr>
          </w:pPr>
        </w:p>
      </w:tc>
      <w:tc>
        <w:tcPr>
          <w:tcW w:w="3403" w:type="dxa"/>
          <w:gridSpan w:val="4"/>
        </w:tcPr>
        <w:p w14:paraId="6BC34E98" w14:textId="77777777" w:rsidR="00985549" w:rsidRDefault="00985549">
          <w:pPr>
            <w:rPr>
              <w:rFonts w:ascii="Arial Narrow" w:hAnsi="Arial Narrow"/>
            </w:rPr>
          </w:pPr>
        </w:p>
        <w:p w14:paraId="3EAB1481" w14:textId="77777777" w:rsidR="00985549" w:rsidRDefault="00985549">
          <w:pPr>
            <w:rPr>
              <w:rFonts w:ascii="Arial Narrow" w:hAnsi="Arial Narrow"/>
            </w:rPr>
          </w:pPr>
        </w:p>
        <w:p w14:paraId="443E794C" w14:textId="77777777" w:rsidR="00985549" w:rsidRDefault="00985549">
          <w:pPr>
            <w:rPr>
              <w:rFonts w:ascii="Arial Narrow" w:hAnsi="Arial Narrow"/>
            </w:rPr>
          </w:pPr>
        </w:p>
        <w:p w14:paraId="2BC029AF" w14:textId="77777777" w:rsidR="00985549" w:rsidRDefault="00B327D5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A3866E2" wp14:editId="20CFBADA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635635</wp:posOffset>
                    </wp:positionV>
                    <wp:extent cx="1619885" cy="216535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6D0CA2" w14:textId="77777777" w:rsidR="00C52923" w:rsidRPr="00C52923" w:rsidRDefault="00C52923" w:rsidP="00C52923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92242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92242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7D8A4E02" w14:textId="77777777" w:rsidR="00985549" w:rsidRPr="00C52923" w:rsidRDefault="00985549" w:rsidP="00C52923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3866E2" id="Rectangle 8" o:spid="_x0000_s1029" style="position:absolute;left:0;text-align:left;margin-left:31.65pt;margin-top:50.05pt;width:127.55pt;height:1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" filled="f" stroked="f" strokeweight=".5pt">
                    <v:textbox inset="1pt,1pt,1pt,1pt">
                      <w:txbxContent>
                        <w:p w14:paraId="076D0CA2" w14:textId="77777777" w:rsidR="00C52923" w:rsidRPr="00C52923" w:rsidRDefault="00C52923" w:rsidP="00C5292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92242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92242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7D8A4E02" w14:textId="77777777" w:rsidR="00985549" w:rsidRPr="00C52923" w:rsidRDefault="00985549" w:rsidP="00C52923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B51788" w:rsidRPr="00004016" w14:paraId="33D8937B" w14:textId="77777777" w:rsidTr="00C52923">
      <w:tc>
        <w:tcPr>
          <w:tcW w:w="2694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1199AAF6" w14:textId="77777777" w:rsidR="00B51788" w:rsidRPr="00004016" w:rsidRDefault="00B51788" w:rsidP="00C52923">
          <w:pPr>
            <w:pStyle w:val="Ttulo5"/>
            <w:rPr>
              <w:sz w:val="18"/>
            </w:rPr>
          </w:pPr>
          <w:r w:rsidRPr="00004016">
            <w:rPr>
              <w:sz w:val="18"/>
            </w:rPr>
            <w:t>DEPENDENCIA O ENTIDAD</w:t>
          </w:r>
          <w:r w:rsidRPr="00004016">
            <w:rPr>
              <w:noProof/>
              <w:sz w:val="18"/>
            </w:rPr>
            <w:t xml:space="preserve"> </w:t>
          </w:r>
        </w:p>
      </w:tc>
      <w:tc>
        <w:tcPr>
          <w:tcW w:w="850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F40681F" w14:textId="77777777" w:rsidR="00B51788" w:rsidRPr="000E1975" w:rsidRDefault="00070B04" w:rsidP="00C52923">
          <w:pPr>
            <w:pStyle w:val="Ttulo5"/>
          </w:pPr>
          <w:r>
            <w:rPr>
              <w:lang w:val="es-MX"/>
            </w:rPr>
            <w:t>UNIVERSIDAD AUTÓNOMA DE NAYARIT</w:t>
          </w:r>
        </w:p>
      </w:tc>
      <w:tc>
        <w:tcPr>
          <w:tcW w:w="2977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74E75569" w14:textId="77777777" w:rsidR="0048739D" w:rsidRPr="00004016" w:rsidRDefault="0048739D" w:rsidP="0048739D">
          <w:pPr>
            <w:pStyle w:val="Ttulo2"/>
            <w:rPr>
              <w:sz w:val="8"/>
              <w:szCs w:val="8"/>
            </w:rPr>
          </w:pPr>
        </w:p>
        <w:p w14:paraId="69C4896A" w14:textId="77777777" w:rsidR="00B51788" w:rsidRPr="00004016" w:rsidRDefault="00B51788" w:rsidP="0048739D">
          <w:pPr>
            <w:pStyle w:val="Ttulo2"/>
            <w:rPr>
              <w:szCs w:val="18"/>
            </w:rPr>
          </w:pPr>
          <w:r w:rsidRPr="00004016">
            <w:rPr>
              <w:szCs w:val="18"/>
            </w:rPr>
            <w:t>FECHA DE E</w:t>
          </w:r>
          <w:r w:rsidR="0048739D" w:rsidRPr="00004016">
            <w:rPr>
              <w:szCs w:val="18"/>
            </w:rPr>
            <w:t>NTREGA</w:t>
          </w:r>
        </w:p>
      </w:tc>
    </w:tr>
    <w:tr w:rsidR="00B51788" w14:paraId="03CC4EA9" w14:textId="77777777" w:rsidTr="009F5EB0">
      <w:trPr>
        <w:cantSplit/>
      </w:trPr>
      <w:tc>
        <w:tcPr>
          <w:tcW w:w="2694" w:type="dxa"/>
          <w:gridSpan w:val="3"/>
          <w:tcBorders>
            <w:left w:val="single" w:sz="6" w:space="0" w:color="auto"/>
          </w:tcBorders>
          <w:shd w:val="pct12" w:color="auto" w:fill="auto"/>
          <w:vAlign w:val="bottom"/>
        </w:tcPr>
        <w:p w14:paraId="169EA5B6" w14:textId="77777777" w:rsidR="00B51788" w:rsidRDefault="00B51788" w:rsidP="00C52923">
          <w:pPr>
            <w:spacing w:before="8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50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5F47EA4B" w14:textId="17DD708C" w:rsidR="00B51788" w:rsidRPr="00905EBA" w:rsidRDefault="00922422" w:rsidP="00070B04">
          <w:pPr>
            <w:spacing w:before="8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UNIDAD ACADÉMICA</w:t>
          </w:r>
          <w:r w:rsidR="007A665B">
            <w:rPr>
              <w:rFonts w:ascii="Arial" w:hAnsi="Arial"/>
              <w:b/>
            </w:rPr>
            <w:t xml:space="preserve"> / COORDINACIÓN / SECRETARÍA </w:t>
          </w:r>
          <w:r>
            <w:rPr>
              <w:rFonts w:ascii="Arial" w:hAnsi="Arial"/>
              <w:b/>
            </w:rPr>
            <w:t xml:space="preserve"> </w:t>
          </w:r>
        </w:p>
      </w:tc>
      <w:tc>
        <w:tcPr>
          <w:tcW w:w="2977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64F41B68" w14:textId="77777777" w:rsidR="00B51788" w:rsidRPr="00C52923" w:rsidRDefault="00B51788" w:rsidP="00C52923">
          <w:pPr>
            <w:spacing w:before="8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985549" w14:paraId="1D99F6D4" w14:textId="77777777" w:rsidTr="009F5EB0">
      <w:tc>
        <w:tcPr>
          <w:tcW w:w="993" w:type="dxa"/>
          <w:tcBorders>
            <w:left w:val="single" w:sz="6" w:space="0" w:color="auto"/>
          </w:tcBorders>
          <w:shd w:val="pct12" w:color="auto" w:fill="auto"/>
        </w:tcPr>
        <w:p w14:paraId="4FF24FC2" w14:textId="77777777" w:rsidR="00985549" w:rsidRDefault="00985549">
          <w:pPr>
            <w:spacing w:before="80"/>
            <w:ind w:firstLine="923"/>
            <w:rPr>
              <w:rFonts w:ascii="Arial Narrow" w:hAnsi="Arial Narrow"/>
              <w:b/>
              <w:sz w:val="18"/>
            </w:rPr>
          </w:pPr>
        </w:p>
      </w:tc>
      <w:tc>
        <w:tcPr>
          <w:tcW w:w="10206" w:type="dxa"/>
          <w:gridSpan w:val="7"/>
          <w:tcBorders>
            <w:left w:val="nil"/>
            <w:right w:val="single" w:sz="4" w:space="0" w:color="auto"/>
          </w:tcBorders>
          <w:shd w:val="pct12" w:color="auto" w:fill="auto"/>
        </w:tcPr>
        <w:p w14:paraId="1DEA9F51" w14:textId="77777777" w:rsidR="00985549" w:rsidRPr="00905EBA" w:rsidRDefault="00985549">
          <w:pPr>
            <w:spacing w:before="80"/>
            <w:rPr>
              <w:rFonts w:ascii="Arial Narrow" w:hAnsi="Arial Narrow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4CEEB819" w14:textId="77777777" w:rsidR="00985549" w:rsidRPr="000E1975" w:rsidRDefault="00985549" w:rsidP="00070B04">
          <w:pPr>
            <w:spacing w:before="80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D197078" w14:textId="77777777" w:rsidR="00985549" w:rsidRPr="000E1975" w:rsidRDefault="00985549" w:rsidP="00FA6C65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53FCA02E" w14:textId="77777777" w:rsidR="00985549" w:rsidRPr="000E1975" w:rsidRDefault="00985549" w:rsidP="00B51788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B51788" w14:paraId="76813739" w14:textId="77777777" w:rsidTr="007976C4">
      <w:trPr>
        <w:trHeight w:val="364"/>
      </w:trPr>
      <w:tc>
        <w:tcPr>
          <w:tcW w:w="11199" w:type="dxa"/>
          <w:gridSpan w:val="8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369EEEFE" w14:textId="77777777" w:rsidR="00B51788" w:rsidRDefault="00B51788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A436729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DÍA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6D93E0D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672E4E5D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7976C4" w14:paraId="1E005FDD" w14:textId="77777777" w:rsidTr="00A60BB3">
      <w:tc>
        <w:tcPr>
          <w:tcW w:w="993" w:type="dxa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5630860F" w14:textId="77777777" w:rsidR="007976C4" w:rsidRDefault="001557D0" w:rsidP="001557D0">
          <w:pPr>
            <w:spacing w:before="10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Nº CONS</w:t>
          </w:r>
          <w:r w:rsidR="007976C4">
            <w:rPr>
              <w:rFonts w:ascii="Arial" w:hAnsi="Arial"/>
              <w:b/>
              <w:sz w:val="16"/>
            </w:rPr>
            <w:t>.</w:t>
          </w:r>
        </w:p>
      </w:tc>
      <w:tc>
        <w:tcPr>
          <w:tcW w:w="5953" w:type="dxa"/>
          <w:gridSpan w:val="3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1E93CD23" w14:textId="77777777" w:rsidR="007976C4" w:rsidRDefault="007976C4" w:rsidP="00DD2C0B">
          <w:pPr>
            <w:spacing w:before="120" w:after="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ORDENAMIENTO</w:t>
          </w:r>
        </w:p>
      </w:tc>
      <w:tc>
        <w:tcPr>
          <w:tcW w:w="3260" w:type="dxa"/>
          <w:gridSpan w:val="2"/>
          <w:tcBorders>
            <w:left w:val="single" w:sz="6" w:space="0" w:color="auto"/>
            <w:right w:val="single" w:sz="6" w:space="0" w:color="auto"/>
          </w:tcBorders>
          <w:shd w:val="pct12" w:color="auto" w:fill="auto"/>
        </w:tcPr>
        <w:p w14:paraId="27316978" w14:textId="77777777" w:rsidR="007976C4" w:rsidRDefault="007976C4">
          <w:pPr>
            <w:spacing w:before="100" w:after="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FECHA</w:t>
          </w:r>
        </w:p>
      </w:tc>
      <w:tc>
        <w:tcPr>
          <w:tcW w:w="3970" w:type="dxa"/>
          <w:gridSpan w:val="5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DA7EB73" w14:textId="77777777" w:rsidR="007976C4" w:rsidRDefault="007976C4" w:rsidP="00DD2C0B">
          <w:pPr>
            <w:pStyle w:val="Ttulo3"/>
            <w:rPr>
              <w:rFonts w:ascii="Arial" w:hAnsi="Arial"/>
            </w:rPr>
          </w:pPr>
          <w:r>
            <w:rPr>
              <w:rFonts w:ascii="Arial" w:hAnsi="Arial"/>
            </w:rPr>
            <w:t>OBSERVACIONES</w:t>
          </w:r>
        </w:p>
      </w:tc>
    </w:tr>
    <w:tr w:rsidR="007976C4" w14:paraId="37874AC8" w14:textId="77777777" w:rsidTr="00A60BB3">
      <w:tc>
        <w:tcPr>
          <w:tcW w:w="993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F6A66E6" w14:textId="77777777" w:rsidR="007976C4" w:rsidRDefault="007976C4">
          <w:pPr>
            <w:spacing w:after="6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5953" w:type="dxa"/>
          <w:gridSpan w:val="3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7FFA2F36" w14:textId="77777777" w:rsidR="007976C4" w:rsidRDefault="007976C4">
          <w:pPr>
            <w:spacing w:before="40" w:after="6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6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3BF22A85" w14:textId="77777777" w:rsidR="007976C4" w:rsidRDefault="00A0187F">
          <w:pPr>
            <w:spacing w:before="40" w:after="6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PUBLICADO</w:t>
          </w:r>
        </w:p>
      </w:tc>
      <w:tc>
        <w:tcPr>
          <w:tcW w:w="16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4560C8D" w14:textId="77777777" w:rsidR="007976C4" w:rsidRDefault="00A0187F">
          <w:pPr>
            <w:pStyle w:val="Ttulo3"/>
            <w:spacing w:before="40" w:after="60"/>
            <w:rPr>
              <w:rFonts w:ascii="Arial" w:hAnsi="Arial"/>
            </w:rPr>
          </w:pPr>
          <w:r>
            <w:rPr>
              <w:rFonts w:ascii="Arial" w:hAnsi="Arial"/>
            </w:rPr>
            <w:t>ESTATUS DEL PROYECTO</w:t>
          </w:r>
        </w:p>
      </w:tc>
      <w:tc>
        <w:tcPr>
          <w:tcW w:w="3970" w:type="dxa"/>
          <w:gridSpan w:val="5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42C6E12" w14:textId="77777777" w:rsidR="007976C4" w:rsidRDefault="007976C4">
          <w:pPr>
            <w:spacing w:before="40" w:after="60"/>
            <w:jc w:val="center"/>
            <w:rPr>
              <w:rFonts w:ascii="Arial" w:hAnsi="Arial"/>
              <w:b/>
              <w:sz w:val="16"/>
            </w:rPr>
          </w:pPr>
        </w:p>
      </w:tc>
    </w:tr>
  </w:tbl>
  <w:p w14:paraId="5C4CB4DE" w14:textId="77777777" w:rsidR="00985549" w:rsidRDefault="00985549">
    <w:pPr>
      <w:pStyle w:val="Encabezado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1C34" w14:textId="77777777" w:rsidR="00045C39" w:rsidRDefault="00045C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1"/>
    <w:rsid w:val="00004016"/>
    <w:rsid w:val="00004D33"/>
    <w:rsid w:val="00006D0A"/>
    <w:rsid w:val="00025D45"/>
    <w:rsid w:val="00036FD4"/>
    <w:rsid w:val="000378F0"/>
    <w:rsid w:val="00037ECA"/>
    <w:rsid w:val="00045C39"/>
    <w:rsid w:val="0005719A"/>
    <w:rsid w:val="00057231"/>
    <w:rsid w:val="00070B04"/>
    <w:rsid w:val="00080FA9"/>
    <w:rsid w:val="00095502"/>
    <w:rsid w:val="000B1D22"/>
    <w:rsid w:val="000E0745"/>
    <w:rsid w:val="000E1975"/>
    <w:rsid w:val="001258EE"/>
    <w:rsid w:val="001509C7"/>
    <w:rsid w:val="001524C6"/>
    <w:rsid w:val="001557D0"/>
    <w:rsid w:val="00196832"/>
    <w:rsid w:val="001A460C"/>
    <w:rsid w:val="001C289A"/>
    <w:rsid w:val="001C43EE"/>
    <w:rsid w:val="001D4E76"/>
    <w:rsid w:val="001E5107"/>
    <w:rsid w:val="00231227"/>
    <w:rsid w:val="00240561"/>
    <w:rsid w:val="00252F77"/>
    <w:rsid w:val="002542CC"/>
    <w:rsid w:val="00260F1A"/>
    <w:rsid w:val="00261C24"/>
    <w:rsid w:val="00270710"/>
    <w:rsid w:val="00276CA7"/>
    <w:rsid w:val="002902A4"/>
    <w:rsid w:val="002A1269"/>
    <w:rsid w:val="002A22C9"/>
    <w:rsid w:val="002A5D26"/>
    <w:rsid w:val="002A696F"/>
    <w:rsid w:val="002B255C"/>
    <w:rsid w:val="002C3FBB"/>
    <w:rsid w:val="002C7BD9"/>
    <w:rsid w:val="002F3C57"/>
    <w:rsid w:val="00303299"/>
    <w:rsid w:val="00320239"/>
    <w:rsid w:val="00361202"/>
    <w:rsid w:val="003A080F"/>
    <w:rsid w:val="003D2F64"/>
    <w:rsid w:val="003D4EC7"/>
    <w:rsid w:val="003D5C66"/>
    <w:rsid w:val="003D63A0"/>
    <w:rsid w:val="00405060"/>
    <w:rsid w:val="00410436"/>
    <w:rsid w:val="00410D26"/>
    <w:rsid w:val="0041133B"/>
    <w:rsid w:val="0041237D"/>
    <w:rsid w:val="00416307"/>
    <w:rsid w:val="00433569"/>
    <w:rsid w:val="0046587F"/>
    <w:rsid w:val="0048739D"/>
    <w:rsid w:val="004A59C2"/>
    <w:rsid w:val="004B5279"/>
    <w:rsid w:val="004B7B5B"/>
    <w:rsid w:val="004C0C95"/>
    <w:rsid w:val="004D12B7"/>
    <w:rsid w:val="004D48B7"/>
    <w:rsid w:val="004D51D0"/>
    <w:rsid w:val="004F55D3"/>
    <w:rsid w:val="00501263"/>
    <w:rsid w:val="005067D1"/>
    <w:rsid w:val="00530B1F"/>
    <w:rsid w:val="00534C10"/>
    <w:rsid w:val="005820B7"/>
    <w:rsid w:val="005823EE"/>
    <w:rsid w:val="00587284"/>
    <w:rsid w:val="005B3A4B"/>
    <w:rsid w:val="005D40B9"/>
    <w:rsid w:val="005E7517"/>
    <w:rsid w:val="0061644C"/>
    <w:rsid w:val="00632189"/>
    <w:rsid w:val="00654323"/>
    <w:rsid w:val="00686A50"/>
    <w:rsid w:val="006920A4"/>
    <w:rsid w:val="006A5811"/>
    <w:rsid w:val="006B20F5"/>
    <w:rsid w:val="006E21E9"/>
    <w:rsid w:val="006F137D"/>
    <w:rsid w:val="007108B5"/>
    <w:rsid w:val="00725A06"/>
    <w:rsid w:val="00733F6B"/>
    <w:rsid w:val="00751D49"/>
    <w:rsid w:val="0078208D"/>
    <w:rsid w:val="007850D0"/>
    <w:rsid w:val="00791DF3"/>
    <w:rsid w:val="007976C4"/>
    <w:rsid w:val="007A41A8"/>
    <w:rsid w:val="007A665B"/>
    <w:rsid w:val="008123CB"/>
    <w:rsid w:val="00823E91"/>
    <w:rsid w:val="00823F63"/>
    <w:rsid w:val="00832BF3"/>
    <w:rsid w:val="00836B4B"/>
    <w:rsid w:val="00860010"/>
    <w:rsid w:val="00874807"/>
    <w:rsid w:val="00883840"/>
    <w:rsid w:val="00893259"/>
    <w:rsid w:val="008A1DB8"/>
    <w:rsid w:val="008B0B23"/>
    <w:rsid w:val="008D19BF"/>
    <w:rsid w:val="008D5E5E"/>
    <w:rsid w:val="008E776E"/>
    <w:rsid w:val="008F383B"/>
    <w:rsid w:val="008F6066"/>
    <w:rsid w:val="00905D07"/>
    <w:rsid w:val="00905EBA"/>
    <w:rsid w:val="00922422"/>
    <w:rsid w:val="0093595F"/>
    <w:rsid w:val="0094121D"/>
    <w:rsid w:val="00944DD2"/>
    <w:rsid w:val="00981D4C"/>
    <w:rsid w:val="00985549"/>
    <w:rsid w:val="009A04CC"/>
    <w:rsid w:val="009D3130"/>
    <w:rsid w:val="009F066B"/>
    <w:rsid w:val="009F5237"/>
    <w:rsid w:val="009F5EB0"/>
    <w:rsid w:val="009F6747"/>
    <w:rsid w:val="00A0187F"/>
    <w:rsid w:val="00A34633"/>
    <w:rsid w:val="00A47311"/>
    <w:rsid w:val="00A60BB3"/>
    <w:rsid w:val="00A6266A"/>
    <w:rsid w:val="00A737A7"/>
    <w:rsid w:val="00A813F8"/>
    <w:rsid w:val="00A833FC"/>
    <w:rsid w:val="00AA2FB4"/>
    <w:rsid w:val="00AB68E2"/>
    <w:rsid w:val="00AC5140"/>
    <w:rsid w:val="00B045A8"/>
    <w:rsid w:val="00B1283D"/>
    <w:rsid w:val="00B162CC"/>
    <w:rsid w:val="00B20D33"/>
    <w:rsid w:val="00B22F9A"/>
    <w:rsid w:val="00B2516B"/>
    <w:rsid w:val="00B27B13"/>
    <w:rsid w:val="00B31167"/>
    <w:rsid w:val="00B327D5"/>
    <w:rsid w:val="00B45144"/>
    <w:rsid w:val="00B51788"/>
    <w:rsid w:val="00B53666"/>
    <w:rsid w:val="00B62CBB"/>
    <w:rsid w:val="00B66163"/>
    <w:rsid w:val="00B75D48"/>
    <w:rsid w:val="00B76259"/>
    <w:rsid w:val="00B848F8"/>
    <w:rsid w:val="00BA3420"/>
    <w:rsid w:val="00BB0D9B"/>
    <w:rsid w:val="00BB18A8"/>
    <w:rsid w:val="00BB625C"/>
    <w:rsid w:val="00BB6428"/>
    <w:rsid w:val="00BF2160"/>
    <w:rsid w:val="00BF6461"/>
    <w:rsid w:val="00C02F70"/>
    <w:rsid w:val="00C26B25"/>
    <w:rsid w:val="00C30F1B"/>
    <w:rsid w:val="00C41720"/>
    <w:rsid w:val="00C44897"/>
    <w:rsid w:val="00C454D9"/>
    <w:rsid w:val="00C471B3"/>
    <w:rsid w:val="00C52923"/>
    <w:rsid w:val="00C54091"/>
    <w:rsid w:val="00C70748"/>
    <w:rsid w:val="00C843BE"/>
    <w:rsid w:val="00C91309"/>
    <w:rsid w:val="00CA3FB1"/>
    <w:rsid w:val="00CB3CAA"/>
    <w:rsid w:val="00CB50B0"/>
    <w:rsid w:val="00CB6578"/>
    <w:rsid w:val="00CC4259"/>
    <w:rsid w:val="00CD28AC"/>
    <w:rsid w:val="00CE6E15"/>
    <w:rsid w:val="00CF2C39"/>
    <w:rsid w:val="00D02279"/>
    <w:rsid w:val="00D1274B"/>
    <w:rsid w:val="00D401D1"/>
    <w:rsid w:val="00D40A4D"/>
    <w:rsid w:val="00D46F7F"/>
    <w:rsid w:val="00D83CE9"/>
    <w:rsid w:val="00D84DF3"/>
    <w:rsid w:val="00DA2C2D"/>
    <w:rsid w:val="00DA3D46"/>
    <w:rsid w:val="00DB4B94"/>
    <w:rsid w:val="00DC0715"/>
    <w:rsid w:val="00DD02BB"/>
    <w:rsid w:val="00DD2C0B"/>
    <w:rsid w:val="00DD7668"/>
    <w:rsid w:val="00E018E7"/>
    <w:rsid w:val="00E02ADE"/>
    <w:rsid w:val="00E36E3F"/>
    <w:rsid w:val="00E378C0"/>
    <w:rsid w:val="00E83CB3"/>
    <w:rsid w:val="00E877F3"/>
    <w:rsid w:val="00EB3DB4"/>
    <w:rsid w:val="00EB517C"/>
    <w:rsid w:val="00EC6571"/>
    <w:rsid w:val="00ED6901"/>
    <w:rsid w:val="00EF559E"/>
    <w:rsid w:val="00F01135"/>
    <w:rsid w:val="00F06497"/>
    <w:rsid w:val="00F11D75"/>
    <w:rsid w:val="00F23B00"/>
    <w:rsid w:val="00F43986"/>
    <w:rsid w:val="00F82468"/>
    <w:rsid w:val="00F84080"/>
    <w:rsid w:val="00F93333"/>
    <w:rsid w:val="00FA6C65"/>
    <w:rsid w:val="00FB3E58"/>
    <w:rsid w:val="00FC11A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D105A"/>
  <w15:docId w15:val="{C93C1D4D-CDD1-46D5-AAA3-1992A355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56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240561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240561"/>
    <w:pPr>
      <w:keepNext/>
      <w:spacing w:before="4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240561"/>
    <w:pPr>
      <w:keepNext/>
      <w:spacing w:before="120" w:after="20"/>
      <w:jc w:val="center"/>
      <w:outlineLvl w:val="2"/>
    </w:pPr>
    <w:rPr>
      <w:rFonts w:ascii="Arial Narrow" w:hAnsi="Arial Narrow"/>
      <w:b/>
      <w:sz w:val="16"/>
    </w:rPr>
  </w:style>
  <w:style w:type="paragraph" w:styleId="Ttulo4">
    <w:name w:val="heading 4"/>
    <w:basedOn w:val="Normal"/>
    <w:next w:val="Normal"/>
    <w:qFormat/>
    <w:rsid w:val="00240561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qFormat/>
    <w:rsid w:val="00240561"/>
    <w:pPr>
      <w:keepNext/>
      <w:spacing w:before="40"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405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405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00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D0A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1.-%20Marco%20Jur&#237;dico\MJ-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29F9-F70A-4F4E-9C43-AFFD1DF1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MJ-01</Template>
  <TotalTime>9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5</cp:revision>
  <cp:lastPrinted>2014-09-08T18:56:00Z</cp:lastPrinted>
  <dcterms:created xsi:type="dcterms:W3CDTF">2023-02-16T19:23:00Z</dcterms:created>
  <dcterms:modified xsi:type="dcterms:W3CDTF">2023-02-16T22:11:00Z</dcterms:modified>
</cp:coreProperties>
</file>