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7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5"/>
      </w:tblGrid>
      <w:tr w:rsidR="00206CBD" w:rsidRPr="001C289A" w14:paraId="7A83C311" w14:textId="77777777" w:rsidTr="00BC6CC5">
        <w:trPr>
          <w:trHeight w:val="5130"/>
        </w:trPr>
        <w:tc>
          <w:tcPr>
            <w:tcW w:w="14175" w:type="dxa"/>
          </w:tcPr>
          <w:p w14:paraId="0D8C97CB" w14:textId="77777777" w:rsidR="00206CBD" w:rsidRPr="001C289A" w:rsidRDefault="00206CBD" w:rsidP="0037635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79024DF" w14:textId="77777777" w:rsidR="004C0C95" w:rsidRDefault="004C0C95">
      <w:pPr>
        <w:spacing w:before="60"/>
        <w:jc w:val="right"/>
        <w:rPr>
          <w:rFonts w:ascii="Arial Narrow" w:hAnsi="Arial Narrow"/>
          <w:sz w:val="2"/>
        </w:rPr>
      </w:pPr>
    </w:p>
    <w:sectPr w:rsidR="004C0C95" w:rsidSect="002F3C57">
      <w:headerReference w:type="default" r:id="rId7"/>
      <w:footerReference w:type="default" r:id="rId8"/>
      <w:pgSz w:w="15842" w:h="12242" w:orient="landscape" w:code="1"/>
      <w:pgMar w:top="567" w:right="851" w:bottom="567" w:left="397" w:header="567" w:footer="170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EBA7E" w14:textId="77777777" w:rsidR="009B1509" w:rsidRDefault="009B1509">
      <w:r>
        <w:separator/>
      </w:r>
    </w:p>
  </w:endnote>
  <w:endnote w:type="continuationSeparator" w:id="0">
    <w:p w14:paraId="17BEB439" w14:textId="77777777" w:rsidR="009B1509" w:rsidRDefault="009B1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1190B" w14:textId="77777777" w:rsidR="00070B04" w:rsidRPr="00070B04" w:rsidRDefault="00070B04" w:rsidP="00070B04">
    <w:pPr>
      <w:tabs>
        <w:tab w:val="center" w:pos="4252"/>
        <w:tab w:val="right" w:pos="8504"/>
      </w:tabs>
      <w:rPr>
        <w:rFonts w:ascii="Arial" w:hAnsi="Arial" w:cs="Arial"/>
        <w:lang w:val="es-ES"/>
      </w:rPr>
    </w:pPr>
    <w:r w:rsidRPr="00070B04">
      <w:rPr>
        <w:rFonts w:ascii="Arial" w:hAnsi="Arial" w:cs="Arial"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5C40135D" wp14:editId="2133AC48">
              <wp:simplePos x="0" y="0"/>
              <wp:positionH relativeFrom="column">
                <wp:posOffset>3086100</wp:posOffset>
              </wp:positionH>
              <wp:positionV relativeFrom="paragraph">
                <wp:posOffset>46355</wp:posOffset>
              </wp:positionV>
              <wp:extent cx="3108960" cy="1014730"/>
              <wp:effectExtent l="0" t="0" r="0" b="0"/>
              <wp:wrapNone/>
              <wp:docPr id="11" name="Cuadro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960" cy="1014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526F0A" w14:textId="77777777" w:rsidR="00070B04" w:rsidRPr="007A665B" w:rsidRDefault="00070B04" w:rsidP="00070B0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RESPONSABLE DE LA INFORMACIÓN</w:t>
                          </w:r>
                        </w:p>
                        <w:p w14:paraId="067AA49C" w14:textId="77777777" w:rsidR="00070B04" w:rsidRPr="007A665B" w:rsidRDefault="00070B04" w:rsidP="00070B0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2A099D36" w14:textId="77777777" w:rsidR="00070B04" w:rsidRPr="007A665B" w:rsidRDefault="00070B04" w:rsidP="00070B04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34E30BD9" w14:textId="3006FDEB" w:rsidR="00070B04" w:rsidRPr="007A665B" w:rsidRDefault="007A665B" w:rsidP="007A665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NOMBRE</w:t>
                          </w:r>
                        </w:p>
                        <w:p w14:paraId="64E77EA3" w14:textId="78316941" w:rsidR="007A665B" w:rsidRPr="007A665B" w:rsidRDefault="007A665B" w:rsidP="007A665B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CARGO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40135D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30" type="#_x0000_t202" style="position:absolute;margin-left:243pt;margin-top:3.65pt;width:244.8pt;height:79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" o:allowincell="f" filled="f" stroked="f">
              <v:textbox>
                <w:txbxContent>
                  <w:p w14:paraId="45526F0A" w14:textId="77777777" w:rsidR="00070B04" w:rsidRPr="007A665B" w:rsidRDefault="00070B04" w:rsidP="00070B04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RESPONSABLE DE LA INFORMACIÓN</w:t>
                    </w:r>
                  </w:p>
                  <w:p w14:paraId="067AA49C" w14:textId="77777777" w:rsidR="00070B04" w:rsidRPr="007A665B" w:rsidRDefault="00070B04" w:rsidP="00070B04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2A099D36" w14:textId="77777777" w:rsidR="00070B04" w:rsidRPr="007A665B" w:rsidRDefault="00070B04" w:rsidP="00070B04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es-MX"/>
                      </w:rPr>
                    </w:pPr>
                  </w:p>
                  <w:p w14:paraId="34E30BD9" w14:textId="3006FDEB" w:rsidR="00070B04" w:rsidRPr="007A665B" w:rsidRDefault="007A665B" w:rsidP="007A665B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NOMBRE</w:t>
                    </w:r>
                  </w:p>
                  <w:p w14:paraId="64E77EA3" w14:textId="78316941" w:rsidR="007A665B" w:rsidRPr="007A665B" w:rsidRDefault="007A665B" w:rsidP="007A665B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CARGO</w:t>
                    </w:r>
                  </w:p>
                </w:txbxContent>
              </v:textbox>
            </v:shape>
          </w:pict>
        </mc:Fallback>
      </mc:AlternateContent>
    </w:r>
    <w:r w:rsidRPr="00070B04">
      <w:rPr>
        <w:rFonts w:ascii="Arial" w:hAnsi="Arial" w:cs="Arial"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5665034C" wp14:editId="7C3C5CD6">
              <wp:simplePos x="0" y="0"/>
              <wp:positionH relativeFrom="column">
                <wp:posOffset>-118110</wp:posOffset>
              </wp:positionH>
              <wp:positionV relativeFrom="paragraph">
                <wp:posOffset>38735</wp:posOffset>
              </wp:positionV>
              <wp:extent cx="3108960" cy="1014730"/>
              <wp:effectExtent l="0" t="0" r="0" b="0"/>
              <wp:wrapNone/>
              <wp:docPr id="10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960" cy="1014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4BBD69" w14:textId="77777777" w:rsidR="00070B04" w:rsidRPr="007A665B" w:rsidRDefault="00070B04" w:rsidP="00070B0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bookmarkStart w:id="0" w:name="_Hlk127443294"/>
                          <w:bookmarkStart w:id="1" w:name="_Hlk127443295"/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ENTREGA</w:t>
                          </w:r>
                        </w:p>
                        <w:p w14:paraId="21AE13C1" w14:textId="77777777" w:rsidR="00070B04" w:rsidRPr="007A665B" w:rsidRDefault="00070B04" w:rsidP="00070B0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2E3885D7" w14:textId="77777777" w:rsidR="00070B04" w:rsidRPr="007A665B" w:rsidRDefault="00070B04" w:rsidP="00070B04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497361D2" w14:textId="4686816F" w:rsidR="00922422" w:rsidRPr="007A665B" w:rsidRDefault="00045C39" w:rsidP="00070B0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NOMBRE</w:t>
                          </w:r>
                        </w:p>
                        <w:p w14:paraId="6A7C9186" w14:textId="6992B9F2" w:rsidR="00070B04" w:rsidRPr="007A665B" w:rsidRDefault="007A665B" w:rsidP="00070B0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SERVIDOR PÚBLICO</w:t>
                          </w:r>
                          <w:r w:rsidR="00070B04"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 xml:space="preserve"> SALIENTE</w:t>
                          </w:r>
                          <w:bookmarkEnd w:id="0"/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65034C" id="Cuadro de texto 10" o:spid="_x0000_s1031" type="#_x0000_t202" style="position:absolute;margin-left:-9.3pt;margin-top:3.05pt;width:244.8pt;height:79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" o:allowincell="f" filled="f" stroked="f">
              <v:textbox>
                <w:txbxContent>
                  <w:p w14:paraId="114BBD69" w14:textId="77777777" w:rsidR="00070B04" w:rsidRPr="007A665B" w:rsidRDefault="00070B04" w:rsidP="00070B04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bookmarkStart w:id="2" w:name="_Hlk127443294"/>
                    <w:bookmarkStart w:id="3" w:name="_Hlk127443295"/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ENTREGA</w:t>
                    </w:r>
                  </w:p>
                  <w:p w14:paraId="21AE13C1" w14:textId="77777777" w:rsidR="00070B04" w:rsidRPr="007A665B" w:rsidRDefault="00070B04" w:rsidP="00070B04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2E3885D7" w14:textId="77777777" w:rsidR="00070B04" w:rsidRPr="007A665B" w:rsidRDefault="00070B04" w:rsidP="00070B04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497361D2" w14:textId="4686816F" w:rsidR="00922422" w:rsidRPr="007A665B" w:rsidRDefault="00045C39" w:rsidP="00070B04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NOMBRE</w:t>
                    </w:r>
                  </w:p>
                  <w:p w14:paraId="6A7C9186" w14:textId="6992B9F2" w:rsidR="00070B04" w:rsidRPr="007A665B" w:rsidRDefault="007A665B" w:rsidP="00070B04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SERVIDOR PÚBLICO</w:t>
                    </w:r>
                    <w:r w:rsidR="00070B04"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 xml:space="preserve"> SALIENTE</w:t>
                    </w:r>
                    <w:bookmarkEnd w:id="2"/>
                    <w:bookmarkEnd w:id="3"/>
                  </w:p>
                </w:txbxContent>
              </v:textbox>
            </v:shape>
          </w:pict>
        </mc:Fallback>
      </mc:AlternateContent>
    </w:r>
    <w:r w:rsidRPr="00070B04">
      <w:rPr>
        <w:rFonts w:ascii="Arial" w:hAnsi="Arial" w:cs="Arial"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32C282F7" wp14:editId="6B271612">
              <wp:simplePos x="0" y="0"/>
              <wp:positionH relativeFrom="column">
                <wp:posOffset>6315075</wp:posOffset>
              </wp:positionH>
              <wp:positionV relativeFrom="paragraph">
                <wp:posOffset>24130</wp:posOffset>
              </wp:positionV>
              <wp:extent cx="2832100" cy="1006475"/>
              <wp:effectExtent l="0" t="0" r="0" b="3175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2100" cy="1006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B8874A" w14:textId="77777777" w:rsidR="00070B04" w:rsidRPr="007A665B" w:rsidRDefault="00070B04" w:rsidP="00070B04">
                          <w:pP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  <w:t>RECIBE</w:t>
                          </w:r>
                        </w:p>
                        <w:p w14:paraId="282AD5BC" w14:textId="77777777" w:rsidR="00070B04" w:rsidRPr="007A665B" w:rsidRDefault="00070B04" w:rsidP="00070B04">
                          <w:pP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21FF0F90" w14:textId="77777777" w:rsidR="00070B04" w:rsidRPr="007A665B" w:rsidRDefault="00070B04" w:rsidP="00070B04">
                          <w:pPr>
                            <w:pBdr>
                              <w:bottom w:val="single" w:sz="12" w:space="1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4A92756F" w14:textId="77777777" w:rsidR="007A665B" w:rsidRPr="007A665B" w:rsidRDefault="007A665B" w:rsidP="007A665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NOMBRE</w:t>
                          </w:r>
                        </w:p>
                        <w:p w14:paraId="41C8B7A7" w14:textId="085172F3" w:rsidR="00070B04" w:rsidRPr="007A665B" w:rsidRDefault="007A665B" w:rsidP="00070B04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 xml:space="preserve">SERVIDOR PÚBLICO </w:t>
                          </w:r>
                          <w:r w:rsidR="00070B04" w:rsidRPr="007A665B"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  <w:t>E</w:t>
                          </w:r>
                          <w:r w:rsidR="00922422" w:rsidRPr="007A665B"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  <w:t>NTRANTE</w:t>
                          </w:r>
                          <w:r w:rsidR="00070B04" w:rsidRPr="007A665B">
                            <w:rPr>
                              <w:rFonts w:ascii="Arial" w:hAnsi="Arial"/>
                              <w:sz w:val="18"/>
                              <w:szCs w:val="18"/>
                              <w:lang w:val="es-MX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C282F7" id="Cuadro de texto 4" o:spid="_x0000_s1032" type="#_x0000_t202" style="position:absolute;margin-left:497.25pt;margin-top:1.9pt;width:223pt;height:79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" o:allowincell="f" filled="f" stroked="f">
              <v:textbox>
                <w:txbxContent>
                  <w:p w14:paraId="1EB8874A" w14:textId="77777777" w:rsidR="00070B04" w:rsidRPr="007A665B" w:rsidRDefault="00070B04" w:rsidP="00070B04">
                    <w:pP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  <w:t>RECIBE</w:t>
                    </w:r>
                  </w:p>
                  <w:p w14:paraId="282AD5BC" w14:textId="77777777" w:rsidR="00070B04" w:rsidRPr="007A665B" w:rsidRDefault="00070B04" w:rsidP="00070B04">
                    <w:pP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21FF0F90" w14:textId="77777777" w:rsidR="00070B04" w:rsidRPr="007A665B" w:rsidRDefault="00070B04" w:rsidP="00070B04">
                    <w:pPr>
                      <w:pBdr>
                        <w:bottom w:val="single" w:sz="12" w:space="1" w:color="auto"/>
                      </w:pBd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4A92756F" w14:textId="77777777" w:rsidR="007A665B" w:rsidRPr="007A665B" w:rsidRDefault="007A665B" w:rsidP="007A665B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NOMBRE</w:t>
                    </w:r>
                  </w:p>
                  <w:p w14:paraId="41C8B7A7" w14:textId="085172F3" w:rsidR="00070B04" w:rsidRPr="007A665B" w:rsidRDefault="007A665B" w:rsidP="00070B04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 xml:space="preserve">SERVIDOR PÚBLICO </w:t>
                    </w:r>
                    <w:r w:rsidR="00070B04" w:rsidRPr="007A665B"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  <w:t>E</w:t>
                    </w:r>
                    <w:r w:rsidR="00922422" w:rsidRPr="007A665B"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  <w:t>NTRANTE</w:t>
                    </w:r>
                    <w:r w:rsidR="00070B04" w:rsidRPr="007A665B">
                      <w:rPr>
                        <w:rFonts w:ascii="Arial" w:hAnsi="Arial"/>
                        <w:sz w:val="18"/>
                        <w:szCs w:val="18"/>
                        <w:lang w:val="es-MX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59DA8B18" w14:textId="77777777" w:rsidR="00985549" w:rsidRDefault="00985549">
    <w:pPr>
      <w:pStyle w:val="Piedepgina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B0688" w14:textId="77777777" w:rsidR="009B1509" w:rsidRDefault="009B1509">
      <w:r>
        <w:separator/>
      </w:r>
    </w:p>
  </w:footnote>
  <w:footnote w:type="continuationSeparator" w:id="0">
    <w:p w14:paraId="1AA2C0A6" w14:textId="77777777" w:rsidR="009B1509" w:rsidRDefault="009B1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1417"/>
      <w:gridCol w:w="284"/>
      <w:gridCol w:w="8079"/>
      <w:gridCol w:w="426"/>
      <w:gridCol w:w="993"/>
      <w:gridCol w:w="992"/>
      <w:gridCol w:w="992"/>
    </w:tblGrid>
    <w:tr w:rsidR="00985549" w14:paraId="060BE696" w14:textId="77777777" w:rsidTr="00CB50B0">
      <w:tc>
        <w:tcPr>
          <w:tcW w:w="2410" w:type="dxa"/>
          <w:gridSpan w:val="2"/>
        </w:tcPr>
        <w:p w14:paraId="0EE9A1E7" w14:textId="77777777" w:rsidR="00985549" w:rsidRDefault="00070B04">
          <w:r>
            <w:rPr>
              <w:rFonts w:ascii="Arial" w:hAnsi="Arial" w:cs="Arial"/>
              <w:noProof/>
              <w:lang w:val="es-MX" w:eastAsia="es-MX"/>
            </w:rPr>
            <w:drawing>
              <wp:anchor distT="0" distB="0" distL="114300" distR="114300" simplePos="0" relativeHeight="251663872" behindDoc="0" locked="0" layoutInCell="1" allowOverlap="1" wp14:anchorId="635A996B" wp14:editId="25BC8D97">
                <wp:simplePos x="0" y="0"/>
                <wp:positionH relativeFrom="column">
                  <wp:posOffset>170179</wp:posOffset>
                </wp:positionH>
                <wp:positionV relativeFrom="paragraph">
                  <wp:posOffset>-64770</wp:posOffset>
                </wp:positionV>
                <wp:extent cx="1000125" cy="1101847"/>
                <wp:effectExtent l="0" t="0" r="0" b="3175"/>
                <wp:wrapNone/>
                <wp:docPr id="9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scudoUA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0125" cy="11018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327D5">
            <w:rPr>
              <w:noProof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4D90AD06" wp14:editId="424AB0D9">
                    <wp:simplePos x="0" y="0"/>
                    <wp:positionH relativeFrom="column">
                      <wp:posOffset>7692390</wp:posOffset>
                    </wp:positionH>
                    <wp:positionV relativeFrom="paragraph">
                      <wp:posOffset>82550</wp:posOffset>
                    </wp:positionV>
                    <wp:extent cx="1572895" cy="977265"/>
                    <wp:effectExtent l="0" t="0" r="0" b="0"/>
                    <wp:wrapNone/>
                    <wp:docPr id="8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72895" cy="9772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86904C" w14:textId="77777777" w:rsidR="00EB517C" w:rsidRDefault="00EB517C">
                                <w:pPr>
                                  <w:jc w:val="center"/>
                                  <w:rPr>
                                    <w:noProof/>
                                    <w:sz w:val="22"/>
                                    <w:lang w:eastAsia="es-MX"/>
                                  </w:rPr>
                                </w:pPr>
                              </w:p>
                              <w:p w14:paraId="265A92D8" w14:textId="77777777" w:rsidR="00252F77" w:rsidRDefault="00252F77">
                                <w:pPr>
                                  <w:jc w:val="center"/>
                                  <w:rPr>
                                    <w:noProof/>
                                    <w:sz w:val="22"/>
                                    <w:lang w:eastAsia="es-MX"/>
                                  </w:rPr>
                                </w:pPr>
                              </w:p>
                              <w:p w14:paraId="7BC03D22" w14:textId="77777777" w:rsidR="00252F77" w:rsidRDefault="00252F77">
                                <w:pPr>
                                  <w:jc w:val="center"/>
                                  <w:rPr>
                                    <w:noProof/>
                                    <w:sz w:val="22"/>
                                    <w:lang w:eastAsia="es-MX"/>
                                  </w:rPr>
                                </w:pPr>
                              </w:p>
                              <w:p w14:paraId="18F64B4C" w14:textId="0A17D87B" w:rsidR="00EB517C" w:rsidRDefault="00985549">
                                <w:pPr>
                                  <w:jc w:val="center"/>
                                  <w:rPr>
                                    <w:rFonts w:ascii="Arial" w:hAnsi="Arial"/>
                                    <w:b/>
                                    <w:sz w:val="12"/>
                                    <w:lang w:val="es-MX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2"/>
                                    <w:lang w:val="es-MX"/>
                                  </w:rPr>
                                  <w:t>CLAVE M</w:t>
                                </w:r>
                                <w:r w:rsidR="00BB6428">
                                  <w:rPr>
                                    <w:rFonts w:ascii="Arial" w:hAnsi="Arial"/>
                                    <w:b/>
                                    <w:sz w:val="22"/>
                                    <w:lang w:val="es-MX"/>
                                  </w:rPr>
                                  <w:t>A</w:t>
                                </w:r>
                                <w:r w:rsidR="00654323">
                                  <w:rPr>
                                    <w:rFonts w:ascii="Arial" w:hAnsi="Arial"/>
                                    <w:b/>
                                    <w:sz w:val="22"/>
                                    <w:lang w:val="es-MX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2"/>
                                    <w:lang w:val="es-MX"/>
                                  </w:rPr>
                                  <w:t>-</w:t>
                                </w:r>
                                <w:r w:rsidR="00654323">
                                  <w:rPr>
                                    <w:rFonts w:ascii="Arial" w:hAnsi="Arial"/>
                                    <w:b/>
                                    <w:sz w:val="22"/>
                                    <w:lang w:val="es-MX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2"/>
                                    <w:lang w:val="es-MX"/>
                                  </w:rPr>
                                  <w:t>0</w:t>
                                </w:r>
                                <w:r w:rsidR="00206CBD">
                                  <w:rPr>
                                    <w:rFonts w:ascii="Arial" w:hAnsi="Arial"/>
                                    <w:b/>
                                    <w:sz w:val="22"/>
                                    <w:lang w:val="es-MX"/>
                                  </w:rPr>
                                  <w:t>2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  <w:lang w:val="es-MX"/>
                                  </w:rPr>
                                  <w:t xml:space="preserve"> </w:t>
                                </w:r>
                              </w:p>
                              <w:p w14:paraId="3BB36585" w14:textId="77777777" w:rsidR="00985549" w:rsidRDefault="00985549">
                                <w:pPr>
                                  <w:jc w:val="center"/>
                                  <w:rPr>
                                    <w:rFonts w:ascii="Arial" w:hAnsi="Arial"/>
                                    <w:b/>
                                    <w:sz w:val="12"/>
                                    <w:lang w:val="es-MX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  <w:lang w:val="es-MX"/>
                                  </w:rPr>
                                  <w:t>MARCO JUR</w:t>
                                </w:r>
                                <w:r w:rsidR="00410D26">
                                  <w:rPr>
                                    <w:rFonts w:ascii="Arial" w:hAnsi="Arial"/>
                                    <w:b/>
                                    <w:sz w:val="12"/>
                                    <w:lang w:val="es-MX"/>
                                  </w:rPr>
                                  <w:t>Í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  <w:lang w:val="es-MX"/>
                                  </w:rPr>
                                  <w:t>DICO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D90AD0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6" type="#_x0000_t202" style="position:absolute;margin-left:605.7pt;margin-top:6.5pt;width:123.85pt;height:76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" o:allowincell="f" stroked="f">
                    <v:textbox>
                      <w:txbxContent>
                        <w:p w14:paraId="5586904C" w14:textId="77777777" w:rsidR="00EB517C" w:rsidRDefault="00EB517C">
                          <w:pPr>
                            <w:jc w:val="center"/>
                            <w:rPr>
                              <w:noProof/>
                              <w:sz w:val="22"/>
                              <w:lang w:eastAsia="es-MX"/>
                            </w:rPr>
                          </w:pPr>
                        </w:p>
                        <w:p w14:paraId="265A92D8" w14:textId="77777777" w:rsidR="00252F77" w:rsidRDefault="00252F77">
                          <w:pPr>
                            <w:jc w:val="center"/>
                            <w:rPr>
                              <w:noProof/>
                              <w:sz w:val="22"/>
                              <w:lang w:eastAsia="es-MX"/>
                            </w:rPr>
                          </w:pPr>
                        </w:p>
                        <w:p w14:paraId="7BC03D22" w14:textId="77777777" w:rsidR="00252F77" w:rsidRDefault="00252F77">
                          <w:pPr>
                            <w:jc w:val="center"/>
                            <w:rPr>
                              <w:noProof/>
                              <w:sz w:val="22"/>
                              <w:lang w:eastAsia="es-MX"/>
                            </w:rPr>
                          </w:pPr>
                        </w:p>
                        <w:p w14:paraId="18F64B4C" w14:textId="0A17D87B" w:rsidR="00EB517C" w:rsidRDefault="00985549">
                          <w:pPr>
                            <w:jc w:val="center"/>
                            <w:rPr>
                              <w:rFonts w:ascii="Arial" w:hAnsi="Arial"/>
                              <w:b/>
                              <w:sz w:val="12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  <w:lang w:val="es-MX"/>
                            </w:rPr>
                            <w:t>CLAVE M</w:t>
                          </w:r>
                          <w:r w:rsidR="00BB6428">
                            <w:rPr>
                              <w:rFonts w:ascii="Arial" w:hAnsi="Arial"/>
                              <w:b/>
                              <w:sz w:val="22"/>
                              <w:lang w:val="es-MX"/>
                            </w:rPr>
                            <w:t>A</w:t>
                          </w:r>
                          <w:r w:rsidR="00654323">
                            <w:rPr>
                              <w:rFonts w:ascii="Arial" w:hAnsi="Arial"/>
                              <w:b/>
                              <w:sz w:val="22"/>
                              <w:lang w:val="es-MX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2"/>
                              <w:lang w:val="es-MX"/>
                            </w:rPr>
                            <w:t>-</w:t>
                          </w:r>
                          <w:r w:rsidR="00654323">
                            <w:rPr>
                              <w:rFonts w:ascii="Arial" w:hAnsi="Arial"/>
                              <w:b/>
                              <w:sz w:val="22"/>
                              <w:lang w:val="es-MX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2"/>
                              <w:lang w:val="es-MX"/>
                            </w:rPr>
                            <w:t>0</w:t>
                          </w:r>
                          <w:r w:rsidR="00206CBD">
                            <w:rPr>
                              <w:rFonts w:ascii="Arial" w:hAnsi="Arial"/>
                              <w:b/>
                              <w:sz w:val="22"/>
                              <w:lang w:val="es-MX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  <w:lang w:val="es-MX"/>
                            </w:rPr>
                            <w:t xml:space="preserve"> </w:t>
                          </w:r>
                        </w:p>
                        <w:p w14:paraId="3BB36585" w14:textId="77777777" w:rsidR="00985549" w:rsidRDefault="00985549">
                          <w:pPr>
                            <w:jc w:val="center"/>
                            <w:rPr>
                              <w:rFonts w:ascii="Arial" w:hAnsi="Arial"/>
                              <w:b/>
                              <w:sz w:val="12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  <w:lang w:val="es-MX"/>
                            </w:rPr>
                            <w:t>MARCO JUR</w:t>
                          </w:r>
                          <w:r w:rsidR="00410D26">
                            <w:rPr>
                              <w:rFonts w:ascii="Arial" w:hAnsi="Arial"/>
                              <w:b/>
                              <w:sz w:val="12"/>
                              <w:lang w:val="es-MX"/>
                            </w:rPr>
                            <w:t>Í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  <w:lang w:val="es-MX"/>
                            </w:rPr>
                            <w:t>DICO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8363" w:type="dxa"/>
          <w:gridSpan w:val="2"/>
        </w:tcPr>
        <w:p w14:paraId="33F4CF85" w14:textId="77777777" w:rsidR="00985549" w:rsidRDefault="00B327D5">
          <w:pPr>
            <w:rPr>
              <w:rFonts w:ascii="Arial Narrow" w:hAnsi="Arial Narrow"/>
              <w:sz w:val="22"/>
            </w:rPr>
          </w:pPr>
          <w:r>
            <w:rPr>
              <w:rFonts w:ascii="Arial Narrow" w:hAnsi="Arial Narrow"/>
              <w:noProof/>
              <w:sz w:val="22"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466F3D5D" wp14:editId="3491EC08">
                    <wp:simplePos x="0" y="0"/>
                    <wp:positionH relativeFrom="column">
                      <wp:posOffset>1621155</wp:posOffset>
                    </wp:positionH>
                    <wp:positionV relativeFrom="paragraph">
                      <wp:posOffset>132715</wp:posOffset>
                    </wp:positionV>
                    <wp:extent cx="4229100" cy="457200"/>
                    <wp:effectExtent l="0" t="0" r="0" b="0"/>
                    <wp:wrapNone/>
                    <wp:docPr id="7" name="Text Box 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22910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4497A1" w14:textId="728C0273" w:rsidR="00E36E3F" w:rsidRPr="00946363" w:rsidRDefault="00E36E3F" w:rsidP="00E36E3F">
                                <w:pPr>
                                  <w:jc w:val="center"/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</w:pP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T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R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G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-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R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C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P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C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I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proofErr w:type="spellStart"/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Ó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66F3D5D" id="Text Box 26" o:spid="_x0000_s1027" type="#_x0000_t202" style="position:absolute;margin-left:127.65pt;margin-top:10.45pt;width:333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" filled="f" stroked="f">
                    <v:textbox>
                      <w:txbxContent>
                        <w:p w14:paraId="014497A1" w14:textId="728C0273" w:rsidR="00E36E3F" w:rsidRPr="00946363" w:rsidRDefault="00E36E3F" w:rsidP="00E36E3F">
                          <w:pPr>
                            <w:jc w:val="center"/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</w:pP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G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proofErr w:type="spellStart"/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Ó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N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51C9E86C" w14:textId="77777777" w:rsidR="00985549" w:rsidRDefault="00985549">
          <w:pPr>
            <w:rPr>
              <w:rFonts w:ascii="Arial Narrow" w:hAnsi="Arial Narrow"/>
              <w:sz w:val="16"/>
            </w:rPr>
          </w:pPr>
        </w:p>
        <w:p w14:paraId="49E65F89" w14:textId="77777777" w:rsidR="00985549" w:rsidRDefault="00985549">
          <w:pPr>
            <w:rPr>
              <w:rFonts w:ascii="Arial Narrow" w:hAnsi="Arial Narrow"/>
              <w:sz w:val="16"/>
            </w:rPr>
          </w:pPr>
        </w:p>
        <w:p w14:paraId="25EBDE9E" w14:textId="77777777" w:rsidR="00985549" w:rsidRDefault="00985549">
          <w:pPr>
            <w:rPr>
              <w:rFonts w:ascii="Arial Narrow" w:hAnsi="Arial Narrow"/>
              <w:sz w:val="16"/>
            </w:rPr>
          </w:pPr>
        </w:p>
        <w:p w14:paraId="64C810B0" w14:textId="77777777" w:rsidR="00985549" w:rsidRDefault="00B327D5">
          <w:pPr>
            <w:rPr>
              <w:rFonts w:ascii="Arial Narrow" w:hAnsi="Arial Narrow"/>
              <w:sz w:val="16"/>
            </w:rPr>
          </w:pPr>
          <w:r>
            <w:rPr>
              <w:noProof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54656" behindDoc="0" locked="0" layoutInCell="1" allowOverlap="1" wp14:anchorId="5D18C12D" wp14:editId="19B7C620">
                    <wp:simplePos x="0" y="0"/>
                    <wp:positionH relativeFrom="column">
                      <wp:posOffset>2103755</wp:posOffset>
                    </wp:positionH>
                    <wp:positionV relativeFrom="paragraph">
                      <wp:posOffset>45720</wp:posOffset>
                    </wp:positionV>
                    <wp:extent cx="3235960" cy="385445"/>
                    <wp:effectExtent l="0" t="0" r="2540" b="0"/>
                    <wp:wrapNone/>
                    <wp:docPr id="6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235960" cy="3854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8909E8B" w14:textId="3FC118A4" w:rsidR="00985549" w:rsidRPr="00893259" w:rsidRDefault="00985549" w:rsidP="0089325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10"/>
                                  </w:rPr>
                                  <w:br/>
                                </w:r>
                                <w:r w:rsidR="00893259" w:rsidRPr="00893259">
                                  <w:rPr>
                                    <w:rFonts w:ascii="Arial" w:hAnsi="Arial" w:cs="Arial"/>
                                    <w:b/>
                                  </w:rPr>
                                  <w:t xml:space="preserve"> </w:t>
                                </w:r>
                                <w:r w:rsidR="00206CBD">
                                  <w:rPr>
                                    <w:rFonts w:ascii="Arial" w:hAnsi="Arial" w:cs="Arial"/>
                                    <w:b/>
                                  </w:rPr>
                                  <w:t>ORGANIGRAMA</w:t>
                                </w:r>
                                <w:r w:rsidRPr="00893259">
                                  <w:rPr>
                                    <w:rFonts w:ascii="Arial" w:hAnsi="Arial" w:cs="Arial"/>
                                    <w:b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D18C12D" id="Rectangle 2" o:spid="_x0000_s1028" style="position:absolute;margin-left:165.65pt;margin-top:3.6pt;width:254.8pt;height:30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" filled="f" strokeweight=".5pt">
                    <v:textbox inset="1pt,1pt,1pt,1pt">
                      <w:txbxContent>
                        <w:p w14:paraId="38909E8B" w14:textId="3FC118A4" w:rsidR="00985549" w:rsidRPr="00893259" w:rsidRDefault="00985549" w:rsidP="00893259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0"/>
                            </w:rPr>
                            <w:br/>
                          </w:r>
                          <w:r w:rsidR="00893259" w:rsidRPr="00893259">
                            <w:rPr>
                              <w:rFonts w:ascii="Arial" w:hAnsi="Arial" w:cs="Arial"/>
                              <w:b/>
                            </w:rPr>
                            <w:t xml:space="preserve"> </w:t>
                          </w:r>
                          <w:r w:rsidR="00206CBD">
                            <w:rPr>
                              <w:rFonts w:ascii="Arial" w:hAnsi="Arial" w:cs="Arial"/>
                              <w:b/>
                            </w:rPr>
                            <w:t>ORGANIGRAMA</w:t>
                          </w:r>
                          <w:r w:rsidRPr="00893259">
                            <w:rPr>
                              <w:rFonts w:ascii="Arial" w:hAnsi="Arial" w:cs="Arial"/>
                              <w:b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14:paraId="6A35201A" w14:textId="77777777" w:rsidR="004D48B7" w:rsidRDefault="004D48B7" w:rsidP="004D48B7">
          <w:pPr>
            <w:tabs>
              <w:tab w:val="left" w:pos="2300"/>
            </w:tabs>
          </w:pPr>
        </w:p>
        <w:p w14:paraId="131D826E" w14:textId="77777777" w:rsidR="00985549" w:rsidRDefault="004D48B7" w:rsidP="004D48B7">
          <w:pPr>
            <w:tabs>
              <w:tab w:val="left" w:pos="2300"/>
            </w:tabs>
          </w:pPr>
          <w:r>
            <w:tab/>
          </w:r>
        </w:p>
        <w:p w14:paraId="6E216889" w14:textId="77777777" w:rsidR="00EB517C" w:rsidRDefault="00EB517C" w:rsidP="004D48B7">
          <w:pPr>
            <w:tabs>
              <w:tab w:val="left" w:pos="2300"/>
            </w:tabs>
          </w:pPr>
        </w:p>
        <w:p w14:paraId="12B440EA" w14:textId="77777777" w:rsidR="00985549" w:rsidRDefault="00985549">
          <w:pPr>
            <w:rPr>
              <w:sz w:val="4"/>
              <w:szCs w:val="4"/>
            </w:rPr>
          </w:pPr>
        </w:p>
        <w:p w14:paraId="282B0F46" w14:textId="77777777" w:rsidR="00D401D1" w:rsidRDefault="00D401D1">
          <w:pPr>
            <w:rPr>
              <w:sz w:val="4"/>
              <w:szCs w:val="4"/>
            </w:rPr>
          </w:pPr>
        </w:p>
        <w:p w14:paraId="16F5C819" w14:textId="77777777" w:rsidR="00EB517C" w:rsidRDefault="00EB517C">
          <w:pPr>
            <w:rPr>
              <w:sz w:val="4"/>
              <w:szCs w:val="4"/>
            </w:rPr>
          </w:pPr>
        </w:p>
        <w:p w14:paraId="6E0A2E7C" w14:textId="77777777" w:rsidR="00D401D1" w:rsidRDefault="00D401D1">
          <w:pPr>
            <w:rPr>
              <w:sz w:val="4"/>
              <w:szCs w:val="4"/>
            </w:rPr>
          </w:pPr>
        </w:p>
        <w:p w14:paraId="17A64F39" w14:textId="77777777" w:rsidR="00D401D1" w:rsidRDefault="00D401D1">
          <w:pPr>
            <w:rPr>
              <w:sz w:val="4"/>
              <w:szCs w:val="4"/>
            </w:rPr>
          </w:pPr>
        </w:p>
        <w:p w14:paraId="623A0111" w14:textId="77777777" w:rsidR="00D401D1" w:rsidRDefault="00D401D1">
          <w:pPr>
            <w:rPr>
              <w:sz w:val="4"/>
              <w:szCs w:val="4"/>
            </w:rPr>
          </w:pPr>
        </w:p>
        <w:p w14:paraId="6647CE54" w14:textId="77777777" w:rsidR="00D401D1" w:rsidRPr="00D401D1" w:rsidRDefault="00D401D1">
          <w:pPr>
            <w:rPr>
              <w:sz w:val="4"/>
              <w:szCs w:val="4"/>
            </w:rPr>
          </w:pPr>
        </w:p>
      </w:tc>
      <w:tc>
        <w:tcPr>
          <w:tcW w:w="3403" w:type="dxa"/>
          <w:gridSpan w:val="4"/>
        </w:tcPr>
        <w:p w14:paraId="6BC34E98" w14:textId="77777777" w:rsidR="00985549" w:rsidRDefault="00985549">
          <w:pPr>
            <w:rPr>
              <w:rFonts w:ascii="Arial Narrow" w:hAnsi="Arial Narrow"/>
            </w:rPr>
          </w:pPr>
        </w:p>
        <w:p w14:paraId="3EAB1481" w14:textId="77777777" w:rsidR="00985549" w:rsidRDefault="00985549">
          <w:pPr>
            <w:rPr>
              <w:rFonts w:ascii="Arial Narrow" w:hAnsi="Arial Narrow"/>
            </w:rPr>
          </w:pPr>
        </w:p>
        <w:p w14:paraId="443E794C" w14:textId="77777777" w:rsidR="00985549" w:rsidRDefault="00985549">
          <w:pPr>
            <w:rPr>
              <w:rFonts w:ascii="Arial Narrow" w:hAnsi="Arial Narrow"/>
            </w:rPr>
          </w:pPr>
        </w:p>
        <w:p w14:paraId="2BC029AF" w14:textId="77777777" w:rsidR="00985549" w:rsidRDefault="00B327D5">
          <w:pPr>
            <w:ind w:left="-851"/>
            <w:jc w:val="center"/>
            <w:rPr>
              <w:rFonts w:ascii="Arial Narrow" w:hAnsi="Arial Narrow"/>
            </w:rPr>
          </w:pPr>
          <w:r>
            <w:rPr>
              <w:noProof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 wp14:anchorId="3A3866E2" wp14:editId="20CFBADA">
                    <wp:simplePos x="0" y="0"/>
                    <wp:positionH relativeFrom="column">
                      <wp:posOffset>401955</wp:posOffset>
                    </wp:positionH>
                    <wp:positionV relativeFrom="paragraph">
                      <wp:posOffset>635635</wp:posOffset>
                    </wp:positionV>
                    <wp:extent cx="1619885" cy="216535"/>
                    <wp:effectExtent l="0" t="0" r="0" b="0"/>
                    <wp:wrapNone/>
                    <wp:docPr id="5" name="Rectangl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885" cy="2165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6D0CA2" w14:textId="77777777" w:rsidR="00C52923" w:rsidRPr="00C52923" w:rsidRDefault="00C52923" w:rsidP="00C52923">
                                <w:pPr>
                                  <w:jc w:val="right"/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t>HOJA</w:t>
                                </w:r>
                                <w:r w:rsidRPr="00C52923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t xml:space="preserve"> </w:t>
                                </w:r>
                                <w:r w:rsidR="00944DD2" w:rsidRPr="00C52923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fldChar w:fldCharType="begin"/>
                                </w:r>
                                <w:r w:rsidRPr="00C52923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instrText xml:space="preserve"> PAGE </w:instrText>
                                </w:r>
                                <w:r w:rsidR="00944DD2" w:rsidRPr="00C52923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fldChar w:fldCharType="separate"/>
                                </w:r>
                                <w:r w:rsidR="00922422">
                                  <w:rPr>
                                    <w:rFonts w:ascii="Arial" w:hAnsi="Arial" w:cs="Arial"/>
                                    <w:b/>
                                    <w:noProof/>
                                    <w:lang w:val="es-ES"/>
                                  </w:rPr>
                                  <w:t>1</w:t>
                                </w:r>
                                <w:r w:rsidR="00944DD2" w:rsidRPr="00C52923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fldChar w:fldCharType="end"/>
                                </w:r>
                                <w:r w:rsidRPr="00C52923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t xml:space="preserve"> de </w:t>
                                </w:r>
                                <w:r w:rsidR="00944DD2" w:rsidRPr="00C52923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fldChar w:fldCharType="begin"/>
                                </w:r>
                                <w:r w:rsidRPr="00C52923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instrText xml:space="preserve"> NUMPAGES  </w:instrText>
                                </w:r>
                                <w:r w:rsidR="00944DD2" w:rsidRPr="00C52923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fldChar w:fldCharType="separate"/>
                                </w:r>
                                <w:r w:rsidR="00922422">
                                  <w:rPr>
                                    <w:rFonts w:ascii="Arial" w:hAnsi="Arial" w:cs="Arial"/>
                                    <w:b/>
                                    <w:noProof/>
                                    <w:lang w:val="es-ES"/>
                                  </w:rPr>
                                  <w:t>1</w:t>
                                </w:r>
                                <w:r w:rsidR="00944DD2" w:rsidRPr="00C52923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fldChar w:fldCharType="end"/>
                                </w:r>
                              </w:p>
                              <w:p w14:paraId="7D8A4E02" w14:textId="77777777" w:rsidR="00985549" w:rsidRPr="00C52923" w:rsidRDefault="00985549" w:rsidP="00C52923">
                                <w:pPr>
                                  <w:jc w:val="right"/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A3866E2" id="Rectangle 8" o:spid="_x0000_s1029" style="position:absolute;left:0;text-align:left;margin-left:31.65pt;margin-top:50.05pt;width:127.55pt;height:17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" filled="f" stroked="f" strokeweight=".5pt">
                    <v:textbox inset="1pt,1pt,1pt,1pt">
                      <w:txbxContent>
                        <w:p w14:paraId="076D0CA2" w14:textId="77777777" w:rsidR="00C52923" w:rsidRPr="00C52923" w:rsidRDefault="00C52923" w:rsidP="00C52923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>HOJA</w:t>
                          </w:r>
                          <w:r w:rsidRPr="00C52923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 xml:space="preserve"> </w:t>
                          </w:r>
                          <w:r w:rsidR="00944DD2" w:rsidRPr="00C52923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begin"/>
                          </w:r>
                          <w:r w:rsidRPr="00C52923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instrText xml:space="preserve"> PAGE </w:instrText>
                          </w:r>
                          <w:r w:rsidR="00944DD2" w:rsidRPr="00C52923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separate"/>
                          </w:r>
                          <w:r w:rsidR="00922422">
                            <w:rPr>
                              <w:rFonts w:ascii="Arial" w:hAnsi="Arial" w:cs="Arial"/>
                              <w:b/>
                              <w:noProof/>
                              <w:lang w:val="es-ES"/>
                            </w:rPr>
                            <w:t>1</w:t>
                          </w:r>
                          <w:r w:rsidR="00944DD2" w:rsidRPr="00C52923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end"/>
                          </w:r>
                          <w:r w:rsidRPr="00C52923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 xml:space="preserve"> de </w:t>
                          </w:r>
                          <w:r w:rsidR="00944DD2" w:rsidRPr="00C52923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begin"/>
                          </w:r>
                          <w:r w:rsidRPr="00C52923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instrText xml:space="preserve"> NUMPAGES  </w:instrText>
                          </w:r>
                          <w:r w:rsidR="00944DD2" w:rsidRPr="00C52923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separate"/>
                          </w:r>
                          <w:r w:rsidR="00922422">
                            <w:rPr>
                              <w:rFonts w:ascii="Arial" w:hAnsi="Arial" w:cs="Arial"/>
                              <w:b/>
                              <w:noProof/>
                              <w:lang w:val="es-ES"/>
                            </w:rPr>
                            <w:t>1</w:t>
                          </w:r>
                          <w:r w:rsidR="00944DD2" w:rsidRPr="00C52923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end"/>
                          </w:r>
                        </w:p>
                        <w:p w14:paraId="7D8A4E02" w14:textId="77777777" w:rsidR="00985549" w:rsidRPr="00C52923" w:rsidRDefault="00985549" w:rsidP="00C52923">
                          <w:pPr>
                            <w:jc w:val="right"/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</w:p>
      </w:tc>
    </w:tr>
    <w:tr w:rsidR="00B51788" w:rsidRPr="00004016" w14:paraId="33D8937B" w14:textId="77777777" w:rsidTr="00C52923">
      <w:tc>
        <w:tcPr>
          <w:tcW w:w="2694" w:type="dxa"/>
          <w:gridSpan w:val="3"/>
          <w:tcBorders>
            <w:top w:val="single" w:sz="6" w:space="0" w:color="auto"/>
            <w:left w:val="single" w:sz="6" w:space="0" w:color="auto"/>
          </w:tcBorders>
          <w:shd w:val="pct12" w:color="auto" w:fill="auto"/>
          <w:vAlign w:val="bottom"/>
        </w:tcPr>
        <w:p w14:paraId="1199AAF6" w14:textId="77777777" w:rsidR="00B51788" w:rsidRPr="00004016" w:rsidRDefault="00B51788" w:rsidP="00C52923">
          <w:pPr>
            <w:pStyle w:val="Ttulo5"/>
            <w:rPr>
              <w:sz w:val="18"/>
            </w:rPr>
          </w:pPr>
          <w:r w:rsidRPr="00004016">
            <w:rPr>
              <w:sz w:val="18"/>
            </w:rPr>
            <w:t>DEPENDENCIA O ENTIDAD</w:t>
          </w:r>
          <w:r w:rsidRPr="00004016">
            <w:rPr>
              <w:noProof/>
              <w:sz w:val="18"/>
            </w:rPr>
            <w:t xml:space="preserve"> </w:t>
          </w:r>
        </w:p>
      </w:tc>
      <w:tc>
        <w:tcPr>
          <w:tcW w:w="8505" w:type="dxa"/>
          <w:gridSpan w:val="2"/>
          <w:tcBorders>
            <w:top w:val="single" w:sz="6" w:space="0" w:color="auto"/>
            <w:bottom w:val="single" w:sz="6" w:space="0" w:color="auto"/>
          </w:tcBorders>
          <w:shd w:val="pct12" w:color="auto" w:fill="auto"/>
          <w:vAlign w:val="bottom"/>
        </w:tcPr>
        <w:p w14:paraId="4F40681F" w14:textId="77777777" w:rsidR="00B51788" w:rsidRPr="000E1975" w:rsidRDefault="00070B04" w:rsidP="00C52923">
          <w:pPr>
            <w:pStyle w:val="Ttulo5"/>
          </w:pPr>
          <w:r>
            <w:rPr>
              <w:lang w:val="es-MX"/>
            </w:rPr>
            <w:t>UNIVERSIDAD AUTÓNOMA DE NAYARIT</w:t>
          </w:r>
        </w:p>
      </w:tc>
      <w:tc>
        <w:tcPr>
          <w:tcW w:w="2977" w:type="dxa"/>
          <w:gridSpan w:val="3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shd w:val="pct12" w:color="auto" w:fill="auto"/>
        </w:tcPr>
        <w:p w14:paraId="74E75569" w14:textId="77777777" w:rsidR="0048739D" w:rsidRPr="00004016" w:rsidRDefault="0048739D" w:rsidP="0048739D">
          <w:pPr>
            <w:pStyle w:val="Ttulo2"/>
            <w:rPr>
              <w:sz w:val="8"/>
              <w:szCs w:val="8"/>
            </w:rPr>
          </w:pPr>
        </w:p>
        <w:p w14:paraId="69C4896A" w14:textId="77777777" w:rsidR="00B51788" w:rsidRPr="00004016" w:rsidRDefault="00B51788" w:rsidP="0048739D">
          <w:pPr>
            <w:pStyle w:val="Ttulo2"/>
            <w:rPr>
              <w:szCs w:val="18"/>
            </w:rPr>
          </w:pPr>
          <w:r w:rsidRPr="00004016">
            <w:rPr>
              <w:szCs w:val="18"/>
            </w:rPr>
            <w:t>FECHA DE E</w:t>
          </w:r>
          <w:r w:rsidR="0048739D" w:rsidRPr="00004016">
            <w:rPr>
              <w:szCs w:val="18"/>
            </w:rPr>
            <w:t>NTREGA</w:t>
          </w:r>
        </w:p>
      </w:tc>
    </w:tr>
    <w:tr w:rsidR="00B51788" w14:paraId="03CC4EA9" w14:textId="77777777" w:rsidTr="009F5EB0">
      <w:trPr>
        <w:cantSplit/>
      </w:trPr>
      <w:tc>
        <w:tcPr>
          <w:tcW w:w="2694" w:type="dxa"/>
          <w:gridSpan w:val="3"/>
          <w:tcBorders>
            <w:left w:val="single" w:sz="6" w:space="0" w:color="auto"/>
          </w:tcBorders>
          <w:shd w:val="pct12" w:color="auto" w:fill="auto"/>
          <w:vAlign w:val="bottom"/>
        </w:tcPr>
        <w:p w14:paraId="169EA5B6" w14:textId="77777777" w:rsidR="00B51788" w:rsidRDefault="00B51788" w:rsidP="00C52923">
          <w:pPr>
            <w:spacing w:before="80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 xml:space="preserve">UNIDAD ADMINISTRATIVA </w:t>
          </w:r>
        </w:p>
      </w:tc>
      <w:tc>
        <w:tcPr>
          <w:tcW w:w="8505" w:type="dxa"/>
          <w:gridSpan w:val="2"/>
          <w:tcBorders>
            <w:top w:val="single" w:sz="6" w:space="0" w:color="auto"/>
            <w:bottom w:val="single" w:sz="6" w:space="0" w:color="auto"/>
          </w:tcBorders>
          <w:shd w:val="pct12" w:color="auto" w:fill="auto"/>
          <w:vAlign w:val="bottom"/>
        </w:tcPr>
        <w:p w14:paraId="5F47EA4B" w14:textId="17DD708C" w:rsidR="00B51788" w:rsidRPr="00905EBA" w:rsidRDefault="00922422" w:rsidP="00070B04">
          <w:pPr>
            <w:spacing w:before="80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UNIDAD ACADÉMICA</w:t>
          </w:r>
          <w:r w:rsidR="007A665B">
            <w:rPr>
              <w:rFonts w:ascii="Arial" w:hAnsi="Arial"/>
              <w:b/>
            </w:rPr>
            <w:t xml:space="preserve"> / COORDINACIÓN / SECRETARÍA </w:t>
          </w:r>
          <w:r>
            <w:rPr>
              <w:rFonts w:ascii="Arial" w:hAnsi="Arial"/>
              <w:b/>
            </w:rPr>
            <w:t xml:space="preserve"> </w:t>
          </w:r>
        </w:p>
      </w:tc>
      <w:tc>
        <w:tcPr>
          <w:tcW w:w="2977" w:type="dxa"/>
          <w:gridSpan w:val="3"/>
          <w:vMerge/>
          <w:tcBorders>
            <w:left w:val="single" w:sz="6" w:space="0" w:color="auto"/>
            <w:bottom w:val="single" w:sz="4" w:space="0" w:color="auto"/>
            <w:right w:val="single" w:sz="6" w:space="0" w:color="auto"/>
          </w:tcBorders>
          <w:shd w:val="pct12" w:color="auto" w:fill="auto"/>
          <w:vAlign w:val="bottom"/>
        </w:tcPr>
        <w:p w14:paraId="64F41B68" w14:textId="77777777" w:rsidR="00B51788" w:rsidRPr="00C52923" w:rsidRDefault="00B51788" w:rsidP="00C52923">
          <w:pPr>
            <w:spacing w:before="80"/>
            <w:jc w:val="center"/>
            <w:rPr>
              <w:rFonts w:ascii="Arial" w:hAnsi="Arial" w:cs="Arial"/>
              <w:sz w:val="18"/>
              <w:szCs w:val="18"/>
            </w:rPr>
          </w:pPr>
        </w:p>
      </w:tc>
    </w:tr>
    <w:tr w:rsidR="00985549" w14:paraId="1D99F6D4" w14:textId="77777777" w:rsidTr="009F5EB0">
      <w:tc>
        <w:tcPr>
          <w:tcW w:w="993" w:type="dxa"/>
          <w:tcBorders>
            <w:left w:val="single" w:sz="6" w:space="0" w:color="auto"/>
          </w:tcBorders>
          <w:shd w:val="pct12" w:color="auto" w:fill="auto"/>
        </w:tcPr>
        <w:p w14:paraId="4FF24FC2" w14:textId="77777777" w:rsidR="00985549" w:rsidRDefault="00985549">
          <w:pPr>
            <w:spacing w:before="80"/>
            <w:ind w:firstLine="923"/>
            <w:rPr>
              <w:rFonts w:ascii="Arial Narrow" w:hAnsi="Arial Narrow"/>
              <w:b/>
              <w:sz w:val="18"/>
            </w:rPr>
          </w:pPr>
        </w:p>
      </w:tc>
      <w:tc>
        <w:tcPr>
          <w:tcW w:w="10206" w:type="dxa"/>
          <w:gridSpan w:val="4"/>
          <w:tcBorders>
            <w:left w:val="nil"/>
            <w:right w:val="single" w:sz="4" w:space="0" w:color="auto"/>
          </w:tcBorders>
          <w:shd w:val="pct12" w:color="auto" w:fill="auto"/>
        </w:tcPr>
        <w:p w14:paraId="1DEA9F51" w14:textId="77777777" w:rsidR="00985549" w:rsidRPr="00905EBA" w:rsidRDefault="00985549">
          <w:pPr>
            <w:spacing w:before="80"/>
            <w:rPr>
              <w:rFonts w:ascii="Arial Narrow" w:hAnsi="Arial Narrow"/>
            </w:rPr>
          </w:pPr>
        </w:p>
      </w:tc>
      <w:tc>
        <w:tcPr>
          <w:tcW w:w="9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shd w:val="pct12" w:color="auto" w:fill="auto"/>
          <w:vAlign w:val="bottom"/>
        </w:tcPr>
        <w:p w14:paraId="4CEEB819" w14:textId="77777777" w:rsidR="00985549" w:rsidRPr="000E1975" w:rsidRDefault="00985549" w:rsidP="00070B04">
          <w:pPr>
            <w:spacing w:before="80"/>
            <w:rPr>
              <w:rFonts w:ascii="Arial" w:hAnsi="Arial"/>
              <w:b/>
            </w:rPr>
          </w:pPr>
        </w:p>
      </w:tc>
      <w:tc>
        <w:tcPr>
          <w:tcW w:w="992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shd w:val="pct12" w:color="auto" w:fill="auto"/>
          <w:vAlign w:val="bottom"/>
        </w:tcPr>
        <w:p w14:paraId="7D197078" w14:textId="77777777" w:rsidR="00985549" w:rsidRPr="000E1975" w:rsidRDefault="00985549" w:rsidP="00FA6C65">
          <w:pPr>
            <w:spacing w:before="80"/>
            <w:jc w:val="center"/>
            <w:rPr>
              <w:rFonts w:ascii="Arial" w:hAnsi="Arial"/>
              <w:b/>
            </w:rPr>
          </w:pPr>
        </w:p>
      </w:tc>
      <w:tc>
        <w:tcPr>
          <w:tcW w:w="992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shd w:val="pct12" w:color="auto" w:fill="auto"/>
          <w:vAlign w:val="bottom"/>
        </w:tcPr>
        <w:p w14:paraId="53FCA02E" w14:textId="77777777" w:rsidR="00985549" w:rsidRPr="000E1975" w:rsidRDefault="00985549" w:rsidP="00B51788">
          <w:pPr>
            <w:spacing w:before="80"/>
            <w:jc w:val="center"/>
            <w:rPr>
              <w:rFonts w:ascii="Arial" w:hAnsi="Arial"/>
              <w:b/>
            </w:rPr>
          </w:pPr>
        </w:p>
      </w:tc>
    </w:tr>
    <w:tr w:rsidR="00B51788" w14:paraId="76813739" w14:textId="77777777" w:rsidTr="007976C4">
      <w:trPr>
        <w:trHeight w:val="364"/>
      </w:trPr>
      <w:tc>
        <w:tcPr>
          <w:tcW w:w="11199" w:type="dxa"/>
          <w:gridSpan w:val="5"/>
          <w:tcBorders>
            <w:left w:val="single" w:sz="6" w:space="0" w:color="auto"/>
            <w:bottom w:val="single" w:sz="6" w:space="0" w:color="auto"/>
          </w:tcBorders>
          <w:shd w:val="pct12" w:color="auto" w:fill="auto"/>
        </w:tcPr>
        <w:p w14:paraId="369EEEFE" w14:textId="77777777" w:rsidR="00B51788" w:rsidRDefault="00B51788">
          <w:pPr>
            <w:ind w:firstLine="781"/>
            <w:rPr>
              <w:rFonts w:ascii="Arial Narrow" w:hAnsi="Arial Narrow"/>
              <w:b/>
              <w:noProof/>
              <w:sz w:val="16"/>
            </w:rPr>
          </w:pPr>
        </w:p>
      </w:tc>
      <w:tc>
        <w:tcPr>
          <w:tcW w:w="993" w:type="dxa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pct12" w:color="auto" w:fill="auto"/>
        </w:tcPr>
        <w:p w14:paraId="0A436729" w14:textId="77777777" w:rsidR="00B51788" w:rsidRPr="00C52923" w:rsidRDefault="00B51788" w:rsidP="00751D49">
          <w:pPr>
            <w:spacing w:before="80"/>
            <w:jc w:val="center"/>
            <w:rPr>
              <w:rFonts w:ascii="Arial" w:hAnsi="Arial"/>
              <w:b/>
              <w:sz w:val="18"/>
              <w:szCs w:val="18"/>
            </w:rPr>
          </w:pPr>
          <w:r w:rsidRPr="00C52923">
            <w:rPr>
              <w:rFonts w:ascii="Arial" w:hAnsi="Arial"/>
              <w:b/>
              <w:sz w:val="18"/>
              <w:szCs w:val="18"/>
            </w:rPr>
            <w:t>DÍA</w:t>
          </w:r>
        </w:p>
      </w:tc>
      <w:tc>
        <w:tcPr>
          <w:tcW w:w="992" w:type="dxa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pct12" w:color="auto" w:fill="auto"/>
        </w:tcPr>
        <w:p w14:paraId="56D93E0D" w14:textId="77777777" w:rsidR="00B51788" w:rsidRPr="00C52923" w:rsidRDefault="00B51788" w:rsidP="00751D49">
          <w:pPr>
            <w:spacing w:before="80"/>
            <w:jc w:val="center"/>
            <w:rPr>
              <w:rFonts w:ascii="Arial" w:hAnsi="Arial"/>
              <w:b/>
              <w:sz w:val="18"/>
              <w:szCs w:val="18"/>
            </w:rPr>
          </w:pPr>
          <w:r w:rsidRPr="00C52923">
            <w:rPr>
              <w:rFonts w:ascii="Arial" w:hAnsi="Arial"/>
              <w:b/>
              <w:sz w:val="18"/>
              <w:szCs w:val="18"/>
            </w:rPr>
            <w:t>MES</w:t>
          </w:r>
        </w:p>
      </w:tc>
      <w:tc>
        <w:tcPr>
          <w:tcW w:w="992" w:type="dxa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pct12" w:color="auto" w:fill="auto"/>
        </w:tcPr>
        <w:p w14:paraId="672E4E5D" w14:textId="77777777" w:rsidR="00B51788" w:rsidRPr="00C52923" w:rsidRDefault="00B51788" w:rsidP="00751D49">
          <w:pPr>
            <w:spacing w:before="80"/>
            <w:jc w:val="center"/>
            <w:rPr>
              <w:rFonts w:ascii="Arial" w:hAnsi="Arial"/>
              <w:b/>
              <w:sz w:val="18"/>
              <w:szCs w:val="18"/>
            </w:rPr>
          </w:pPr>
          <w:r w:rsidRPr="00C52923">
            <w:rPr>
              <w:rFonts w:ascii="Arial" w:hAnsi="Arial"/>
              <w:b/>
              <w:sz w:val="18"/>
              <w:szCs w:val="18"/>
            </w:rPr>
            <w:t>AÑO</w:t>
          </w:r>
        </w:p>
      </w:tc>
    </w:tr>
    <w:tr w:rsidR="00206CBD" w14:paraId="1E005FDD" w14:textId="77777777" w:rsidTr="001647E1">
      <w:trPr>
        <w:trHeight w:val="588"/>
      </w:trPr>
      <w:tc>
        <w:tcPr>
          <w:tcW w:w="14176" w:type="dxa"/>
          <w:gridSpan w:val="8"/>
          <w:tcBorders>
            <w:left w:val="single" w:sz="6" w:space="0" w:color="auto"/>
            <w:right w:val="single" w:sz="6" w:space="0" w:color="auto"/>
          </w:tcBorders>
          <w:shd w:val="pct12" w:color="auto" w:fill="auto"/>
          <w:vAlign w:val="center"/>
        </w:tcPr>
        <w:p w14:paraId="2DA7EB73" w14:textId="0C74A32C" w:rsidR="00206CBD" w:rsidRDefault="00206CBD" w:rsidP="00DD2C0B">
          <w:pPr>
            <w:pStyle w:val="Ttulo3"/>
            <w:rPr>
              <w:rFonts w:ascii="Arial" w:hAnsi="Arial"/>
            </w:rPr>
          </w:pPr>
          <w:r>
            <w:rPr>
              <w:rFonts w:ascii="Arial" w:hAnsi="Arial"/>
            </w:rPr>
            <w:t>ORGANIGRAMA</w:t>
          </w:r>
        </w:p>
      </w:tc>
    </w:tr>
  </w:tbl>
  <w:p w14:paraId="5C4CB4DE" w14:textId="77777777" w:rsidR="00985549" w:rsidRDefault="00985549">
    <w:pPr>
      <w:pStyle w:val="Encabezado"/>
      <w:rPr>
        <w:rFonts w:ascii="Arial" w:hAns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811"/>
    <w:rsid w:val="00004016"/>
    <w:rsid w:val="00004D33"/>
    <w:rsid w:val="00006D0A"/>
    <w:rsid w:val="00025D45"/>
    <w:rsid w:val="00036FD4"/>
    <w:rsid w:val="000378F0"/>
    <w:rsid w:val="00037ECA"/>
    <w:rsid w:val="00045C39"/>
    <w:rsid w:val="0005719A"/>
    <w:rsid w:val="00057231"/>
    <w:rsid w:val="00070B04"/>
    <w:rsid w:val="00080FA9"/>
    <w:rsid w:val="00095502"/>
    <w:rsid w:val="000B1D22"/>
    <w:rsid w:val="000E0745"/>
    <w:rsid w:val="000E1975"/>
    <w:rsid w:val="001258EE"/>
    <w:rsid w:val="001509C7"/>
    <w:rsid w:val="001524C6"/>
    <w:rsid w:val="001557D0"/>
    <w:rsid w:val="00196832"/>
    <w:rsid w:val="001A460C"/>
    <w:rsid w:val="001C289A"/>
    <w:rsid w:val="001C43EE"/>
    <w:rsid w:val="001D4E76"/>
    <w:rsid w:val="001E5107"/>
    <w:rsid w:val="00206CBD"/>
    <w:rsid w:val="00231227"/>
    <w:rsid w:val="00240561"/>
    <w:rsid w:val="00252F77"/>
    <w:rsid w:val="002542CC"/>
    <w:rsid w:val="00260F1A"/>
    <w:rsid w:val="00261C24"/>
    <w:rsid w:val="00270710"/>
    <w:rsid w:val="00276CA7"/>
    <w:rsid w:val="002902A4"/>
    <w:rsid w:val="002A1269"/>
    <w:rsid w:val="002A22C9"/>
    <w:rsid w:val="002A5D26"/>
    <w:rsid w:val="002A696F"/>
    <w:rsid w:val="002B255C"/>
    <w:rsid w:val="002C3FBB"/>
    <w:rsid w:val="002C7BD9"/>
    <w:rsid w:val="002F3C57"/>
    <w:rsid w:val="00303299"/>
    <w:rsid w:val="00320239"/>
    <w:rsid w:val="00361202"/>
    <w:rsid w:val="003A080F"/>
    <w:rsid w:val="003D2F64"/>
    <w:rsid w:val="003D4EC7"/>
    <w:rsid w:val="003D5C66"/>
    <w:rsid w:val="003D63A0"/>
    <w:rsid w:val="00405060"/>
    <w:rsid w:val="00410436"/>
    <w:rsid w:val="00410D26"/>
    <w:rsid w:val="0041133B"/>
    <w:rsid w:val="0041237D"/>
    <w:rsid w:val="00416307"/>
    <w:rsid w:val="00433569"/>
    <w:rsid w:val="0046587F"/>
    <w:rsid w:val="0048739D"/>
    <w:rsid w:val="004A59C2"/>
    <w:rsid w:val="004B5279"/>
    <w:rsid w:val="004B7B5B"/>
    <w:rsid w:val="004C0C95"/>
    <w:rsid w:val="004D12B7"/>
    <w:rsid w:val="004D48B7"/>
    <w:rsid w:val="004D51D0"/>
    <w:rsid w:val="004F55D3"/>
    <w:rsid w:val="00501263"/>
    <w:rsid w:val="005067D1"/>
    <w:rsid w:val="00530B1F"/>
    <w:rsid w:val="00534C10"/>
    <w:rsid w:val="005820B7"/>
    <w:rsid w:val="005823EE"/>
    <w:rsid w:val="00587284"/>
    <w:rsid w:val="005B3A4B"/>
    <w:rsid w:val="005D40B9"/>
    <w:rsid w:val="005E7517"/>
    <w:rsid w:val="0061644C"/>
    <w:rsid w:val="00632189"/>
    <w:rsid w:val="00654323"/>
    <w:rsid w:val="00686A50"/>
    <w:rsid w:val="006920A4"/>
    <w:rsid w:val="006A5811"/>
    <w:rsid w:val="006B20F5"/>
    <w:rsid w:val="006E21E9"/>
    <w:rsid w:val="006F137D"/>
    <w:rsid w:val="007108B5"/>
    <w:rsid w:val="00725A06"/>
    <w:rsid w:val="00733F6B"/>
    <w:rsid w:val="00751D49"/>
    <w:rsid w:val="0078208D"/>
    <w:rsid w:val="007850D0"/>
    <w:rsid w:val="00791DF3"/>
    <w:rsid w:val="007976C4"/>
    <w:rsid w:val="007A41A8"/>
    <w:rsid w:val="007A665B"/>
    <w:rsid w:val="008123CB"/>
    <w:rsid w:val="00823E91"/>
    <w:rsid w:val="00823F63"/>
    <w:rsid w:val="00832BF3"/>
    <w:rsid w:val="00836B4B"/>
    <w:rsid w:val="00860010"/>
    <w:rsid w:val="00874807"/>
    <w:rsid w:val="00883840"/>
    <w:rsid w:val="00893259"/>
    <w:rsid w:val="008A1DB8"/>
    <w:rsid w:val="008B0B23"/>
    <w:rsid w:val="008D19BF"/>
    <w:rsid w:val="008D5E5E"/>
    <w:rsid w:val="008E776E"/>
    <w:rsid w:val="008F383B"/>
    <w:rsid w:val="008F6066"/>
    <w:rsid w:val="00905D07"/>
    <w:rsid w:val="00905EBA"/>
    <w:rsid w:val="00922422"/>
    <w:rsid w:val="0093595F"/>
    <w:rsid w:val="0094121D"/>
    <w:rsid w:val="00944DD2"/>
    <w:rsid w:val="00981D4C"/>
    <w:rsid w:val="00985549"/>
    <w:rsid w:val="009A04CC"/>
    <w:rsid w:val="009B1509"/>
    <w:rsid w:val="009D3130"/>
    <w:rsid w:val="009F066B"/>
    <w:rsid w:val="009F5237"/>
    <w:rsid w:val="009F5EB0"/>
    <w:rsid w:val="009F6747"/>
    <w:rsid w:val="00A0187F"/>
    <w:rsid w:val="00A34633"/>
    <w:rsid w:val="00A47311"/>
    <w:rsid w:val="00A60BB3"/>
    <w:rsid w:val="00A6266A"/>
    <w:rsid w:val="00A737A7"/>
    <w:rsid w:val="00A813F8"/>
    <w:rsid w:val="00A833FC"/>
    <w:rsid w:val="00AA2FB4"/>
    <w:rsid w:val="00AB68E2"/>
    <w:rsid w:val="00AC5140"/>
    <w:rsid w:val="00B045A8"/>
    <w:rsid w:val="00B1283D"/>
    <w:rsid w:val="00B162CC"/>
    <w:rsid w:val="00B20D33"/>
    <w:rsid w:val="00B22F9A"/>
    <w:rsid w:val="00B2516B"/>
    <w:rsid w:val="00B27B13"/>
    <w:rsid w:val="00B31167"/>
    <w:rsid w:val="00B327D5"/>
    <w:rsid w:val="00B45144"/>
    <w:rsid w:val="00B51788"/>
    <w:rsid w:val="00B53666"/>
    <w:rsid w:val="00B62CBB"/>
    <w:rsid w:val="00B66163"/>
    <w:rsid w:val="00B75D48"/>
    <w:rsid w:val="00B76259"/>
    <w:rsid w:val="00B848F8"/>
    <w:rsid w:val="00BA3420"/>
    <w:rsid w:val="00BB0D9B"/>
    <w:rsid w:val="00BB18A8"/>
    <w:rsid w:val="00BB625C"/>
    <w:rsid w:val="00BB6428"/>
    <w:rsid w:val="00BF2160"/>
    <w:rsid w:val="00BF6461"/>
    <w:rsid w:val="00C02F70"/>
    <w:rsid w:val="00C26B25"/>
    <w:rsid w:val="00C30F1B"/>
    <w:rsid w:val="00C41720"/>
    <w:rsid w:val="00C44897"/>
    <w:rsid w:val="00C454D9"/>
    <w:rsid w:val="00C471B3"/>
    <w:rsid w:val="00C52923"/>
    <w:rsid w:val="00C54091"/>
    <w:rsid w:val="00C70748"/>
    <w:rsid w:val="00C843BE"/>
    <w:rsid w:val="00C91309"/>
    <w:rsid w:val="00CA3FB1"/>
    <w:rsid w:val="00CB3CAA"/>
    <w:rsid w:val="00CB50B0"/>
    <w:rsid w:val="00CB6578"/>
    <w:rsid w:val="00CC4259"/>
    <w:rsid w:val="00CD28AC"/>
    <w:rsid w:val="00CE6E15"/>
    <w:rsid w:val="00CF2C39"/>
    <w:rsid w:val="00D02279"/>
    <w:rsid w:val="00D1274B"/>
    <w:rsid w:val="00D401D1"/>
    <w:rsid w:val="00D40A4D"/>
    <w:rsid w:val="00D46F7F"/>
    <w:rsid w:val="00D83CE9"/>
    <w:rsid w:val="00D84DF3"/>
    <w:rsid w:val="00DA2C2D"/>
    <w:rsid w:val="00DA3D46"/>
    <w:rsid w:val="00DB4B94"/>
    <w:rsid w:val="00DC0715"/>
    <w:rsid w:val="00DD02BB"/>
    <w:rsid w:val="00DD2C0B"/>
    <w:rsid w:val="00DD7668"/>
    <w:rsid w:val="00E018E7"/>
    <w:rsid w:val="00E02ADE"/>
    <w:rsid w:val="00E36E3F"/>
    <w:rsid w:val="00E378C0"/>
    <w:rsid w:val="00E83CB3"/>
    <w:rsid w:val="00E877F3"/>
    <w:rsid w:val="00EB3DB4"/>
    <w:rsid w:val="00EB517C"/>
    <w:rsid w:val="00EC6571"/>
    <w:rsid w:val="00ED6901"/>
    <w:rsid w:val="00EF559E"/>
    <w:rsid w:val="00F01135"/>
    <w:rsid w:val="00F06497"/>
    <w:rsid w:val="00F11D75"/>
    <w:rsid w:val="00F23B00"/>
    <w:rsid w:val="00F43986"/>
    <w:rsid w:val="00F82468"/>
    <w:rsid w:val="00F84080"/>
    <w:rsid w:val="00F93333"/>
    <w:rsid w:val="00FA6C65"/>
    <w:rsid w:val="00FB3E58"/>
    <w:rsid w:val="00FC11AB"/>
    <w:rsid w:val="00FD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CD105A"/>
  <w15:docId w15:val="{C93C1D4D-CDD1-46D5-AAA3-1992A355B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056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240561"/>
    <w:pPr>
      <w:keepNext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240561"/>
    <w:pPr>
      <w:keepNext/>
      <w:spacing w:before="40"/>
      <w:jc w:val="center"/>
      <w:outlineLvl w:val="1"/>
    </w:pPr>
    <w:rPr>
      <w:rFonts w:ascii="Arial" w:hAnsi="Arial"/>
      <w:b/>
      <w:sz w:val="18"/>
    </w:rPr>
  </w:style>
  <w:style w:type="paragraph" w:styleId="Ttulo3">
    <w:name w:val="heading 3"/>
    <w:basedOn w:val="Normal"/>
    <w:next w:val="Normal"/>
    <w:qFormat/>
    <w:rsid w:val="00240561"/>
    <w:pPr>
      <w:keepNext/>
      <w:spacing w:before="120" w:after="20"/>
      <w:jc w:val="center"/>
      <w:outlineLvl w:val="2"/>
    </w:pPr>
    <w:rPr>
      <w:rFonts w:ascii="Arial Narrow" w:hAnsi="Arial Narrow"/>
      <w:b/>
      <w:sz w:val="16"/>
    </w:rPr>
  </w:style>
  <w:style w:type="paragraph" w:styleId="Ttulo4">
    <w:name w:val="heading 4"/>
    <w:basedOn w:val="Normal"/>
    <w:next w:val="Normal"/>
    <w:qFormat/>
    <w:rsid w:val="00240561"/>
    <w:pPr>
      <w:keepNext/>
      <w:jc w:val="center"/>
      <w:outlineLvl w:val="3"/>
    </w:pPr>
    <w:rPr>
      <w:sz w:val="40"/>
    </w:rPr>
  </w:style>
  <w:style w:type="paragraph" w:styleId="Ttulo5">
    <w:name w:val="heading 5"/>
    <w:basedOn w:val="Normal"/>
    <w:next w:val="Normal"/>
    <w:qFormat/>
    <w:rsid w:val="00240561"/>
    <w:pPr>
      <w:keepNext/>
      <w:spacing w:before="40"/>
      <w:outlineLvl w:val="4"/>
    </w:pPr>
    <w:rPr>
      <w:rFonts w:ascii="Arial" w:hAnsi="Arial" w:cs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40561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240561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rsid w:val="00006D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06D0A"/>
    <w:rPr>
      <w:rFonts w:ascii="Tahoma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o\Desktop\IXTLAN\1.-%20Marco%20Jur&#237;dico\MJ-0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329F9-F70A-4F4E-9C43-AFFD1DF1D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MJ-01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 OEM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Declaraciones Patrimoniales</cp:lastModifiedBy>
  <cp:revision>2</cp:revision>
  <cp:lastPrinted>2014-09-08T18:56:00Z</cp:lastPrinted>
  <dcterms:created xsi:type="dcterms:W3CDTF">2023-02-16T22:41:00Z</dcterms:created>
  <dcterms:modified xsi:type="dcterms:W3CDTF">2023-02-16T22:41:00Z</dcterms:modified>
</cp:coreProperties>
</file>