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3413"/>
        <w:gridCol w:w="1849"/>
        <w:gridCol w:w="1990"/>
        <w:gridCol w:w="2986"/>
        <w:gridCol w:w="2799"/>
      </w:tblGrid>
      <w:tr w:rsidR="00BB3890" w:rsidRPr="007873F4" w14:paraId="3E5DCBF7" w14:textId="77777777" w:rsidTr="00FF62ED">
        <w:trPr>
          <w:cantSplit/>
          <w:trHeight w:val="380"/>
        </w:trPr>
        <w:tc>
          <w:tcPr>
            <w:tcW w:w="1280" w:type="dxa"/>
            <w:vAlign w:val="center"/>
          </w:tcPr>
          <w:p w14:paraId="716A3465" w14:textId="77777777" w:rsidR="00BB3890" w:rsidRPr="007873F4" w:rsidRDefault="00BB38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13" w:type="dxa"/>
            <w:vAlign w:val="center"/>
          </w:tcPr>
          <w:p w14:paraId="126905EC" w14:textId="77777777" w:rsidR="002E443D" w:rsidRPr="007873F4" w:rsidRDefault="002E443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6214F2B1" w14:textId="77777777" w:rsidR="00BB3890" w:rsidRPr="007873F4" w:rsidRDefault="00BB38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58AF66D6" w14:textId="77777777" w:rsidR="00BB3890" w:rsidRPr="00BB3890" w:rsidRDefault="00BB38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86" w:type="dxa"/>
            <w:vAlign w:val="center"/>
          </w:tcPr>
          <w:p w14:paraId="5C090737" w14:textId="77777777" w:rsidR="009C49E4" w:rsidRPr="007873F4" w:rsidRDefault="009C49E4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99" w:type="dxa"/>
            <w:vAlign w:val="center"/>
          </w:tcPr>
          <w:p w14:paraId="6166C343" w14:textId="77777777" w:rsidR="00BB3890" w:rsidRPr="007873F4" w:rsidRDefault="00BB3890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B3890" w:rsidRPr="007873F4" w14:paraId="071B08F5" w14:textId="77777777" w:rsidTr="00FF62ED">
        <w:trPr>
          <w:cantSplit/>
          <w:trHeight w:val="555"/>
        </w:trPr>
        <w:tc>
          <w:tcPr>
            <w:tcW w:w="1280" w:type="dxa"/>
            <w:vAlign w:val="center"/>
          </w:tcPr>
          <w:p w14:paraId="2F66886A" w14:textId="77777777" w:rsidR="00BB3890" w:rsidRPr="007873F4" w:rsidRDefault="00BB38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13" w:type="dxa"/>
            <w:vAlign w:val="center"/>
          </w:tcPr>
          <w:p w14:paraId="0B8C2181" w14:textId="77777777" w:rsidR="00BB3890" w:rsidRPr="007873F4" w:rsidRDefault="00BB389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19EE00EC" w14:textId="77777777" w:rsidR="00BB3890" w:rsidRPr="007873F4" w:rsidRDefault="00BB38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5AA613E8" w14:textId="77777777" w:rsidR="00BB3890" w:rsidRPr="00BB3890" w:rsidRDefault="00BB38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86" w:type="dxa"/>
            <w:vAlign w:val="center"/>
          </w:tcPr>
          <w:p w14:paraId="305691A2" w14:textId="77777777" w:rsidR="00502649" w:rsidRPr="007873F4" w:rsidRDefault="00502649" w:rsidP="00895479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99" w:type="dxa"/>
            <w:vAlign w:val="center"/>
          </w:tcPr>
          <w:p w14:paraId="041DD257" w14:textId="77777777" w:rsidR="00BB3890" w:rsidRPr="007873F4" w:rsidRDefault="00BB3890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95479" w:rsidRPr="007873F4" w14:paraId="025F2036" w14:textId="77777777" w:rsidTr="00FF62ED">
        <w:trPr>
          <w:cantSplit/>
          <w:trHeight w:val="832"/>
        </w:trPr>
        <w:tc>
          <w:tcPr>
            <w:tcW w:w="1280" w:type="dxa"/>
            <w:vAlign w:val="center"/>
          </w:tcPr>
          <w:p w14:paraId="33335F12" w14:textId="77777777" w:rsidR="00895479" w:rsidRPr="007873F4" w:rsidRDefault="00895479" w:rsidP="005449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13" w:type="dxa"/>
            <w:vAlign w:val="center"/>
          </w:tcPr>
          <w:p w14:paraId="54D2F4A1" w14:textId="77777777" w:rsidR="00895479" w:rsidRPr="007873F4" w:rsidRDefault="00895479" w:rsidP="0054498B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3BFF9C14" w14:textId="77777777" w:rsidR="00602BF8" w:rsidRPr="007873F4" w:rsidRDefault="00602BF8" w:rsidP="005449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58139211" w14:textId="77777777" w:rsidR="00895479" w:rsidRPr="00BB3890" w:rsidRDefault="00895479" w:rsidP="005449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86" w:type="dxa"/>
            <w:vAlign w:val="center"/>
          </w:tcPr>
          <w:p w14:paraId="01D7781C" w14:textId="77777777" w:rsidR="00895479" w:rsidRPr="007873F4" w:rsidRDefault="00895479" w:rsidP="0054498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99" w:type="dxa"/>
            <w:vAlign w:val="center"/>
          </w:tcPr>
          <w:p w14:paraId="42278D28" w14:textId="77777777" w:rsidR="00895479" w:rsidRPr="007873F4" w:rsidRDefault="0089547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95479" w:rsidRPr="007873F4" w14:paraId="4B92A918" w14:textId="77777777" w:rsidTr="00FF62ED">
        <w:trPr>
          <w:cantSplit/>
          <w:trHeight w:val="832"/>
        </w:trPr>
        <w:tc>
          <w:tcPr>
            <w:tcW w:w="1280" w:type="dxa"/>
            <w:vAlign w:val="center"/>
          </w:tcPr>
          <w:p w14:paraId="16637895" w14:textId="77777777" w:rsidR="00895479" w:rsidRPr="007873F4" w:rsidRDefault="008954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13" w:type="dxa"/>
            <w:vAlign w:val="center"/>
          </w:tcPr>
          <w:p w14:paraId="0115B21E" w14:textId="77777777" w:rsidR="00895479" w:rsidRPr="007873F4" w:rsidRDefault="0089547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385EE60A" w14:textId="77777777" w:rsidR="00895479" w:rsidRPr="007873F4" w:rsidRDefault="008954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2BABEFDE" w14:textId="77777777" w:rsidR="00895479" w:rsidRPr="00BB3890" w:rsidRDefault="008954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86" w:type="dxa"/>
            <w:vAlign w:val="center"/>
          </w:tcPr>
          <w:p w14:paraId="7E1DDB9B" w14:textId="77777777" w:rsidR="00895479" w:rsidRPr="007873F4" w:rsidRDefault="00895479" w:rsidP="00502649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99" w:type="dxa"/>
            <w:vAlign w:val="center"/>
          </w:tcPr>
          <w:p w14:paraId="5A7EBFD8" w14:textId="77777777" w:rsidR="00895479" w:rsidRPr="007873F4" w:rsidRDefault="0089547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95479" w:rsidRPr="007873F4" w14:paraId="7AEEFFA0" w14:textId="77777777" w:rsidTr="00FF62ED">
        <w:trPr>
          <w:cantSplit/>
          <w:trHeight w:val="832"/>
        </w:trPr>
        <w:tc>
          <w:tcPr>
            <w:tcW w:w="1280" w:type="dxa"/>
            <w:vAlign w:val="center"/>
          </w:tcPr>
          <w:p w14:paraId="546DDF93" w14:textId="77777777" w:rsidR="00895479" w:rsidRDefault="008954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13" w:type="dxa"/>
            <w:vAlign w:val="center"/>
          </w:tcPr>
          <w:p w14:paraId="1626ECC9" w14:textId="77777777" w:rsidR="00895479" w:rsidRDefault="00895479" w:rsidP="0050264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6E56A173" w14:textId="77777777" w:rsidR="00895479" w:rsidRPr="007873F4" w:rsidRDefault="008954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0C7CAF18" w14:textId="77777777" w:rsidR="00895479" w:rsidRPr="00BB3890" w:rsidRDefault="008954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86" w:type="dxa"/>
            <w:vAlign w:val="center"/>
          </w:tcPr>
          <w:p w14:paraId="2655D801" w14:textId="77777777" w:rsidR="00895479" w:rsidRPr="007873F4" w:rsidRDefault="00895479" w:rsidP="007873F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99" w:type="dxa"/>
            <w:vAlign w:val="center"/>
          </w:tcPr>
          <w:p w14:paraId="464C5F40" w14:textId="77777777" w:rsidR="00895479" w:rsidRPr="007873F4" w:rsidRDefault="0089547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F62ED" w:rsidRPr="007873F4" w14:paraId="0BF39D36" w14:textId="77777777" w:rsidTr="00FF62ED">
        <w:trPr>
          <w:cantSplit/>
          <w:trHeight w:val="832"/>
        </w:trPr>
        <w:tc>
          <w:tcPr>
            <w:tcW w:w="1280" w:type="dxa"/>
            <w:vAlign w:val="center"/>
          </w:tcPr>
          <w:p w14:paraId="76C8D500" w14:textId="77777777" w:rsidR="00FF62ED" w:rsidRDefault="00FF62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13" w:type="dxa"/>
            <w:vAlign w:val="center"/>
          </w:tcPr>
          <w:p w14:paraId="11A04B07" w14:textId="77777777" w:rsidR="00FF62ED" w:rsidRDefault="00FF62ED" w:rsidP="0050264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4D6AFFEB" w14:textId="77777777" w:rsidR="00FF62ED" w:rsidRPr="007873F4" w:rsidRDefault="00FF62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1CE8B2F0" w14:textId="77777777" w:rsidR="00FF62ED" w:rsidRPr="00BB3890" w:rsidRDefault="00FF62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86" w:type="dxa"/>
            <w:vAlign w:val="center"/>
          </w:tcPr>
          <w:p w14:paraId="26256F7D" w14:textId="77777777" w:rsidR="00FF62ED" w:rsidRPr="007873F4" w:rsidRDefault="00FF62ED" w:rsidP="007873F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99" w:type="dxa"/>
            <w:vAlign w:val="center"/>
          </w:tcPr>
          <w:p w14:paraId="0532E123" w14:textId="77777777" w:rsidR="00FF62ED" w:rsidRPr="007873F4" w:rsidRDefault="00FF62E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7B3D9C6" w14:textId="77777777" w:rsidR="00944E81" w:rsidRPr="00E02A6B" w:rsidRDefault="00944E81">
      <w:pPr>
        <w:spacing w:before="60"/>
        <w:jc w:val="right"/>
        <w:rPr>
          <w:rFonts w:ascii="Arial Narrow" w:hAnsi="Arial Narrow"/>
          <w:sz w:val="4"/>
          <w:lang w:val="es-MX"/>
        </w:rPr>
      </w:pPr>
    </w:p>
    <w:sectPr w:rsidR="00944E81" w:rsidRPr="00E02A6B" w:rsidSect="00C97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567" w:right="851" w:bottom="567" w:left="397" w:header="567" w:footer="21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59D3" w14:textId="77777777" w:rsidR="000E7715" w:rsidRDefault="000E7715">
      <w:r>
        <w:separator/>
      </w:r>
    </w:p>
  </w:endnote>
  <w:endnote w:type="continuationSeparator" w:id="0">
    <w:p w14:paraId="2EDD7902" w14:textId="77777777" w:rsidR="000E7715" w:rsidRDefault="000E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705F" w14:textId="77777777" w:rsidR="002D47B5" w:rsidRDefault="002D4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C2DE" w14:textId="77777777" w:rsidR="00C97D57" w:rsidRPr="00C97D57" w:rsidRDefault="00C97D57" w:rsidP="00C97D57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C97D57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1C43FCC8" wp14:editId="77453CD9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22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FB8AC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206B3F72" w14:textId="6FEB2604" w:rsidR="00FF62ED" w:rsidRDefault="00FF62E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B1E58AC" w14:textId="463C83A5" w:rsidR="002970BD" w:rsidRDefault="002970B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A931D85" w14:textId="77777777" w:rsidR="002970BD" w:rsidRPr="007A665B" w:rsidRDefault="002970B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D6DAEBD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03D55697" w14:textId="77777777" w:rsidR="00FF62ED" w:rsidRPr="007A665B" w:rsidRDefault="00FF62ED" w:rsidP="00FF62E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5A2ED58C" w14:textId="77777777" w:rsidR="00C97D57" w:rsidRDefault="00C97D57" w:rsidP="00C97D5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3FCC8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1" type="#_x0000_t202" style="position:absolute;margin-left:243pt;margin-top:3.65pt;width:244.8pt;height:79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N5/ZIH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6A9FB8AC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206B3F72" w14:textId="6FEB2604" w:rsidR="00FF62ED" w:rsidRDefault="00FF62E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B1E58AC" w14:textId="463C83A5" w:rsidR="002970BD" w:rsidRDefault="002970B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A931D85" w14:textId="77777777" w:rsidR="002970BD" w:rsidRPr="007A665B" w:rsidRDefault="002970B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4D6DAEBD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03D55697" w14:textId="77777777" w:rsidR="00FF62ED" w:rsidRPr="007A665B" w:rsidRDefault="00FF62ED" w:rsidP="00FF62E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5A2ED58C" w14:textId="77777777" w:rsidR="00C97D57" w:rsidRDefault="00C97D57" w:rsidP="00C97D57"/>
                </w:txbxContent>
              </v:textbox>
            </v:shape>
          </w:pict>
        </mc:Fallback>
      </mc:AlternateContent>
    </w:r>
    <w:r w:rsidRPr="00C97D57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363C59E0" wp14:editId="4450C8C2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23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B4D13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58F8A380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5A537EC" w14:textId="311EA0B4" w:rsidR="00FF62ED" w:rsidRDefault="00FF62E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F07F912" w14:textId="77777777" w:rsidR="002970BD" w:rsidRPr="007A665B" w:rsidRDefault="002970B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E5F2B15" w14:textId="73662822" w:rsidR="00FF62ED" w:rsidRPr="007A665B" w:rsidRDefault="002970B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4049001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7AC0997A" w14:textId="42F1237D" w:rsidR="00C97D57" w:rsidRPr="008B766D" w:rsidRDefault="00C97D57" w:rsidP="00C97D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C59E0" id="Cuadro de texto 10" o:spid="_x0000_s1032" type="#_x0000_t202" style="position:absolute;margin-left:-9.3pt;margin-top:3.05pt;width:244.8pt;height:7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" o:allowincell="f" filled="f" stroked="f">
              <v:textbox>
                <w:txbxContent>
                  <w:p w14:paraId="37EB4D13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58F8A380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5A537EC" w14:textId="311EA0B4" w:rsidR="00FF62ED" w:rsidRDefault="00FF62E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F07F912" w14:textId="77777777" w:rsidR="002970BD" w:rsidRPr="007A665B" w:rsidRDefault="002970B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E5F2B15" w14:textId="73662822" w:rsidR="00FF62ED" w:rsidRPr="007A665B" w:rsidRDefault="002970B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4049001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7AC0997A" w14:textId="42F1237D" w:rsidR="00C97D57" w:rsidRPr="008B766D" w:rsidRDefault="00C97D57" w:rsidP="00C97D57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C97D57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6A3280E8" wp14:editId="2E883A98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76D97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5CDF2E46" w14:textId="18E04339" w:rsidR="00FF62ED" w:rsidRDefault="00FF62ED" w:rsidP="00FF62E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E7F9541" w14:textId="2F8DDD9E" w:rsidR="002970BD" w:rsidRDefault="002970BD" w:rsidP="00FF62E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07BCBBD" w14:textId="77777777" w:rsidR="002970BD" w:rsidRPr="007A665B" w:rsidRDefault="002970BD" w:rsidP="00FF62E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8FF234B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EF9FBB7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7AF9AD2F" w14:textId="7F26FD11" w:rsidR="00C97D57" w:rsidRPr="008B766D" w:rsidRDefault="00C97D57" w:rsidP="00C97D57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3280E8" id="Cuadro de texto 4" o:spid="_x0000_s1033" type="#_x0000_t202" style="position:absolute;margin-left:497.25pt;margin-top:1.9pt;width:223pt;height:7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qGZD7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15C76D97" w14:textId="77777777" w:rsidR="00FF62ED" w:rsidRPr="007A665B" w:rsidRDefault="00FF62ED" w:rsidP="00FF62ED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5CDF2E46" w14:textId="18E04339" w:rsidR="00FF62ED" w:rsidRDefault="00FF62ED" w:rsidP="00FF62E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E7F9541" w14:textId="2F8DDD9E" w:rsidR="002970BD" w:rsidRDefault="002970BD" w:rsidP="00FF62E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07BCBBD" w14:textId="77777777" w:rsidR="002970BD" w:rsidRPr="007A665B" w:rsidRDefault="002970BD" w:rsidP="00FF62E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8FF234B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EF9FBB7" w14:textId="77777777" w:rsidR="00FF62ED" w:rsidRPr="007A665B" w:rsidRDefault="00FF62ED" w:rsidP="00FF62ED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7AF9AD2F" w14:textId="7F26FD11" w:rsidR="00C97D57" w:rsidRPr="008B766D" w:rsidRDefault="00C97D57" w:rsidP="00C97D57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E6F84A2" w14:textId="77777777" w:rsidR="00FC7F1F" w:rsidRPr="00C97D57" w:rsidRDefault="00FC7F1F" w:rsidP="00C97D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1636" w14:textId="77777777" w:rsidR="002D47B5" w:rsidRDefault="002D47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7449" w14:textId="77777777" w:rsidR="000E7715" w:rsidRDefault="000E7715">
      <w:r>
        <w:separator/>
      </w:r>
    </w:p>
  </w:footnote>
  <w:footnote w:type="continuationSeparator" w:id="0">
    <w:p w14:paraId="528DB4C9" w14:textId="77777777" w:rsidR="000E7715" w:rsidRDefault="000E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B35D" w14:textId="77777777" w:rsidR="002D47B5" w:rsidRDefault="002D47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01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51"/>
      <w:gridCol w:w="420"/>
      <w:gridCol w:w="1559"/>
      <w:gridCol w:w="567"/>
      <w:gridCol w:w="1843"/>
      <w:gridCol w:w="1984"/>
      <w:gridCol w:w="2982"/>
      <w:gridCol w:w="849"/>
      <w:gridCol w:w="15"/>
      <w:gridCol w:w="978"/>
      <w:gridCol w:w="366"/>
      <w:gridCol w:w="627"/>
      <w:gridCol w:w="2694"/>
    </w:tblGrid>
    <w:tr w:rsidR="00E62B87" w14:paraId="66479BDC" w14:textId="77777777" w:rsidTr="00C67815">
      <w:tc>
        <w:tcPr>
          <w:tcW w:w="2127" w:type="dxa"/>
          <w:gridSpan w:val="2"/>
        </w:tcPr>
        <w:p w14:paraId="668AEA96" w14:textId="77777777" w:rsidR="00E62B87" w:rsidRDefault="00C97D57" w:rsidP="00C67815"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63872" behindDoc="0" locked="0" layoutInCell="1" allowOverlap="1" wp14:anchorId="296C420A" wp14:editId="392E429D">
                <wp:simplePos x="0" y="0"/>
                <wp:positionH relativeFrom="column">
                  <wp:posOffset>74930</wp:posOffset>
                </wp:positionH>
                <wp:positionV relativeFrom="paragraph">
                  <wp:posOffset>-17145</wp:posOffset>
                </wp:positionV>
                <wp:extent cx="1027680" cy="1132205"/>
                <wp:effectExtent l="0" t="0" r="1270" b="0"/>
                <wp:wrapNone/>
                <wp:docPr id="2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U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680" cy="1132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54AB4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3EBE57BA" wp14:editId="27385A7B">
                    <wp:simplePos x="0" y="0"/>
                    <wp:positionH relativeFrom="column">
                      <wp:posOffset>7692390</wp:posOffset>
                    </wp:positionH>
                    <wp:positionV relativeFrom="paragraph">
                      <wp:posOffset>82550</wp:posOffset>
                    </wp:positionV>
                    <wp:extent cx="1572895" cy="977265"/>
                    <wp:effectExtent l="0" t="0" r="0" b="0"/>
                    <wp:wrapNone/>
                    <wp:docPr id="11" name="Text Box 1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2895" cy="9772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3CABCA" w14:textId="77777777" w:rsidR="00E62B87" w:rsidRDefault="00E62B87" w:rsidP="00E62B8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219744AB" w14:textId="77777777" w:rsidR="001F52E7" w:rsidRDefault="001F52E7" w:rsidP="00E62B8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43321742" w14:textId="77777777" w:rsidR="001F52E7" w:rsidRDefault="001F52E7" w:rsidP="00E62B8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73B30F39" w14:textId="5DD882C7" w:rsidR="00E62B87" w:rsidRDefault="00E62B87" w:rsidP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CLAVE O</w:t>
                                </w:r>
                                <w:r w:rsidR="002D47B5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-01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 xml:space="preserve"> </w:t>
                                </w:r>
                              </w:p>
                              <w:p w14:paraId="375BEC27" w14:textId="7E38F088" w:rsidR="00E62B87" w:rsidRDefault="002D47B5" w:rsidP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>OBRAS Y PROGRAMAS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BE57B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2" o:spid="_x0000_s1026" type="#_x0000_t202" style="position:absolute;margin-left:605.7pt;margin-top:6.5pt;width:123.85pt;height:7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" o:allowincell="f" stroked="f">
                    <v:textbox>
                      <w:txbxContent>
                        <w:p w14:paraId="3B3CABCA" w14:textId="77777777" w:rsidR="00E62B87" w:rsidRDefault="00E62B87" w:rsidP="00E62B8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219744AB" w14:textId="77777777" w:rsidR="001F52E7" w:rsidRDefault="001F52E7" w:rsidP="00E62B8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43321742" w14:textId="77777777" w:rsidR="001F52E7" w:rsidRDefault="001F52E7" w:rsidP="00E62B8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73B30F39" w14:textId="5DD882C7" w:rsidR="00E62B87" w:rsidRDefault="00E62B87" w:rsidP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O</w:t>
                          </w:r>
                          <w:r w:rsidR="002D47B5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-01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</w:t>
                          </w:r>
                        </w:p>
                        <w:p w14:paraId="375BEC27" w14:textId="7E38F088" w:rsidR="00E62B87" w:rsidRDefault="002D47B5" w:rsidP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OBRAS Y PROGRAMAS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979" w:type="dxa"/>
          <w:gridSpan w:val="2"/>
        </w:tcPr>
        <w:p w14:paraId="7A56690F" w14:textId="77777777" w:rsidR="00E62B87" w:rsidRDefault="00954AB4">
          <w:pPr>
            <w:rPr>
              <w:rFonts w:ascii="Arial Narrow" w:hAnsi="Arial Narrow"/>
              <w:noProof/>
              <w:sz w:val="22"/>
              <w:lang w:val="es-MX" w:eastAsia="es-MX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7F3E757" wp14:editId="22FED976">
                    <wp:simplePos x="0" y="0"/>
                    <wp:positionH relativeFrom="column">
                      <wp:posOffset>1623695</wp:posOffset>
                    </wp:positionH>
                    <wp:positionV relativeFrom="paragraph">
                      <wp:posOffset>132715</wp:posOffset>
                    </wp:positionV>
                    <wp:extent cx="4229100" cy="457200"/>
                    <wp:effectExtent l="0" t="0" r="0" b="0"/>
                    <wp:wrapNone/>
                    <wp:docPr id="10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91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30A579" w14:textId="1F74D513" w:rsidR="00E62B87" w:rsidRPr="00946363" w:rsidRDefault="00E62B87" w:rsidP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Ó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F3E757" id="Text Box 26" o:spid="_x0000_s1027" type="#_x0000_t202" style="position:absolute;margin-left:127.85pt;margin-top:10.45pt;width:333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" filled="f" stroked="f">
                    <v:textbox>
                      <w:txbxContent>
                        <w:p w14:paraId="1E30A579" w14:textId="1F74D513" w:rsidR="00E62B87" w:rsidRPr="00946363" w:rsidRDefault="00E62B87" w:rsidP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25E94A14" wp14:editId="01CB9C50">
                    <wp:simplePos x="0" y="0"/>
                    <wp:positionH relativeFrom="column">
                      <wp:posOffset>836930</wp:posOffset>
                    </wp:positionH>
                    <wp:positionV relativeFrom="paragraph">
                      <wp:posOffset>598805</wp:posOffset>
                    </wp:positionV>
                    <wp:extent cx="5410200" cy="394970"/>
                    <wp:effectExtent l="0" t="0" r="0" b="5080"/>
                    <wp:wrapNone/>
                    <wp:docPr id="9" name="Rectangle 1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10200" cy="394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2E896E0" w14:textId="77777777" w:rsidR="00E62B87" w:rsidRDefault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0"/>
                                  </w:rPr>
                                </w:pPr>
                              </w:p>
                              <w:p w14:paraId="6FF0DF9F" w14:textId="354C61CC" w:rsidR="00E62B87" w:rsidRDefault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 w:rsidRPr="00602BF8">
                                  <w:rPr>
                                    <w:rFonts w:ascii="Arial" w:hAnsi="Arial"/>
                                    <w:b/>
                                  </w:rPr>
                                  <w:t xml:space="preserve">PROGRAMA OPERATIVO ANUAL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E94A14" id="Rectangle 115" o:spid="_x0000_s1028" style="position:absolute;margin-left:65.9pt;margin-top:47.15pt;width:426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" filled="f" strokeweight=".5pt">
                    <v:textbox inset="1pt,1pt,1pt,1pt">
                      <w:txbxContent>
                        <w:p w14:paraId="42E896E0" w14:textId="77777777" w:rsidR="00E62B87" w:rsidRDefault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0"/>
                            </w:rPr>
                          </w:pPr>
                        </w:p>
                        <w:p w14:paraId="6FF0DF9F" w14:textId="354C61CC" w:rsidR="00E62B87" w:rsidRDefault="00E62B87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 w:rsidRPr="00602BF8">
                            <w:rPr>
                              <w:rFonts w:ascii="Arial" w:hAnsi="Arial"/>
                              <w:b/>
                            </w:rPr>
                            <w:t xml:space="preserve">PROGRAMA OPERATIVO ANUAL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br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9584" w:type="dxa"/>
          <w:gridSpan w:val="8"/>
        </w:tcPr>
        <w:p w14:paraId="60096C38" w14:textId="77777777" w:rsidR="00E62B87" w:rsidRDefault="00E62B87">
          <w:pPr>
            <w:rPr>
              <w:rFonts w:ascii="Arial Narrow" w:hAnsi="Arial Narrow"/>
              <w:sz w:val="22"/>
            </w:rPr>
          </w:pPr>
        </w:p>
        <w:p w14:paraId="64897F47" w14:textId="77777777" w:rsidR="00E62B87" w:rsidRDefault="00E62B87">
          <w:pPr>
            <w:rPr>
              <w:rFonts w:ascii="Arial Narrow" w:hAnsi="Arial Narrow"/>
              <w:sz w:val="16"/>
            </w:rPr>
          </w:pPr>
        </w:p>
        <w:p w14:paraId="09E4A5F5" w14:textId="77777777" w:rsidR="00E62B87" w:rsidRDefault="00E62B87"/>
        <w:p w14:paraId="23BF4F58" w14:textId="77777777" w:rsidR="00E62B87" w:rsidRDefault="00E62B87"/>
        <w:p w14:paraId="7D53A44E" w14:textId="77777777" w:rsidR="00E62B87" w:rsidRDefault="00E62B87"/>
        <w:p w14:paraId="0CD32D2A" w14:textId="77777777" w:rsidR="00E62B87" w:rsidRDefault="00E62B87"/>
        <w:p w14:paraId="1C785C3B" w14:textId="77777777" w:rsidR="00E62B87" w:rsidRDefault="00E62B87"/>
        <w:p w14:paraId="50771135" w14:textId="77777777" w:rsidR="00E62B87" w:rsidRDefault="00E62B87">
          <w:pPr>
            <w:rPr>
              <w:sz w:val="4"/>
              <w:szCs w:val="4"/>
            </w:rPr>
          </w:pPr>
        </w:p>
        <w:p w14:paraId="02DC0CED" w14:textId="77777777" w:rsidR="00E62B87" w:rsidRDefault="00954AB4">
          <w:pPr>
            <w:rPr>
              <w:sz w:val="4"/>
              <w:szCs w:val="4"/>
            </w:rPr>
          </w:pPr>
          <w:r>
            <w:rPr>
              <w:rFonts w:ascii="Arial Narrow" w:hAnsi="Arial Narrow"/>
              <w:noProof/>
              <w:sz w:val="22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7B3861A1" wp14:editId="3D066303">
                    <wp:simplePos x="0" y="0"/>
                    <wp:positionH relativeFrom="column">
                      <wp:posOffset>4711065</wp:posOffset>
                    </wp:positionH>
                    <wp:positionV relativeFrom="paragraph">
                      <wp:posOffset>27305</wp:posOffset>
                    </wp:positionV>
                    <wp:extent cx="1619885" cy="216535"/>
                    <wp:effectExtent l="0" t="0" r="0" b="0"/>
                    <wp:wrapNone/>
                    <wp:docPr id="8" name="Rectangle 1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885" cy="216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FD5235" w14:textId="4CD72A6B" w:rsidR="00EE7636" w:rsidRPr="00C52923" w:rsidRDefault="00EE7636" w:rsidP="00EE7636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8665B8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8665B8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6023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2</w:t>
                                </w:r>
                                <w:r w:rsidR="008665B8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FF62ED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1</w:t>
                                </w:r>
                              </w:p>
                              <w:p w14:paraId="62476776" w14:textId="77777777" w:rsidR="00EE7636" w:rsidRPr="00C52923" w:rsidRDefault="00EE7636" w:rsidP="00EE7636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3861A1" id="Rectangle 123" o:spid="_x0000_s1029" style="position:absolute;margin-left:370.95pt;margin-top:2.15pt;width:127.55pt;height:17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" filled="f" stroked="f" strokeweight=".5pt">
                    <v:textbox inset="1pt,1pt,1pt,1pt">
                      <w:txbxContent>
                        <w:p w14:paraId="05FD5235" w14:textId="4CD72A6B" w:rsidR="00EE7636" w:rsidRPr="00C52923" w:rsidRDefault="00EE7636" w:rsidP="00EE763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8665B8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8665B8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6023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2</w:t>
                          </w:r>
                          <w:r w:rsidR="008665B8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FF62ED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1</w:t>
                          </w:r>
                        </w:p>
                        <w:p w14:paraId="62476776" w14:textId="77777777" w:rsidR="00EE7636" w:rsidRPr="00C52923" w:rsidRDefault="00EE7636" w:rsidP="00EE7636">
                          <w:pPr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4EE89E70" w14:textId="77777777" w:rsidR="00E62B87" w:rsidRDefault="00E62B87">
          <w:pPr>
            <w:rPr>
              <w:sz w:val="4"/>
              <w:szCs w:val="4"/>
            </w:rPr>
          </w:pPr>
        </w:p>
        <w:p w14:paraId="4D130D53" w14:textId="77777777" w:rsidR="00E62B87" w:rsidRDefault="00E62B87"/>
      </w:tc>
      <w:tc>
        <w:tcPr>
          <w:tcW w:w="3321" w:type="dxa"/>
          <w:gridSpan w:val="2"/>
        </w:tcPr>
        <w:p w14:paraId="6EF30370" w14:textId="77777777" w:rsidR="00E62B87" w:rsidRDefault="00E62B87">
          <w:pPr>
            <w:rPr>
              <w:rFonts w:ascii="Arial Narrow" w:hAnsi="Arial Narrow"/>
            </w:rPr>
          </w:pPr>
        </w:p>
        <w:p w14:paraId="7BD7DB2A" w14:textId="77777777" w:rsidR="00E62B87" w:rsidRDefault="00E62B87">
          <w:pPr>
            <w:rPr>
              <w:rFonts w:ascii="Arial Narrow" w:hAnsi="Arial Narrow"/>
            </w:rPr>
          </w:pPr>
        </w:p>
        <w:p w14:paraId="22FFE7A6" w14:textId="77777777" w:rsidR="00E62B87" w:rsidRDefault="00E62B87">
          <w:pPr>
            <w:rPr>
              <w:rFonts w:ascii="Arial Narrow" w:hAnsi="Arial Narrow"/>
            </w:rPr>
          </w:pPr>
        </w:p>
        <w:p w14:paraId="4E669BDA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5175DE26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31D83D7C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4FBB842E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67CAB326" w14:textId="77777777" w:rsidR="00E62B87" w:rsidRDefault="00954AB4" w:rsidP="007155B8">
          <w:pPr>
            <w:ind w:left="-851"/>
            <w:jc w:val="center"/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39114EDF" wp14:editId="680B8040">
                    <wp:simplePos x="0" y="0"/>
                    <wp:positionH relativeFrom="column">
                      <wp:posOffset>215265</wp:posOffset>
                    </wp:positionH>
                    <wp:positionV relativeFrom="paragraph">
                      <wp:posOffset>247015</wp:posOffset>
                    </wp:positionV>
                    <wp:extent cx="1668780" cy="227965"/>
                    <wp:effectExtent l="0" t="0" r="0" b="0"/>
                    <wp:wrapNone/>
                    <wp:docPr id="6" name="Rectangle 1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8780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816D4E" w14:textId="77777777" w:rsidR="00E62B87" w:rsidRDefault="00E62B87" w:rsidP="002F02B6">
                                <w:pPr>
                                  <w:jc w:val="right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6023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2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NUMPAGES  </w:instrTex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6023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4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584B1995" w14:textId="77777777" w:rsidR="00E62B87" w:rsidRPr="002F02B6" w:rsidRDefault="00E62B87" w:rsidP="002F02B6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114EDF" id="Rectangle 116" o:spid="_x0000_s1030" style="position:absolute;left:0;text-align:left;margin-left:16.95pt;margin-top:19.45pt;width:131.4pt;height:1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" filled="f" stroked="f" strokeweight=".5pt">
                    <v:textbox inset="1pt,1pt,1pt,1pt">
                      <w:txbxContent>
                        <w:p w14:paraId="38816D4E" w14:textId="77777777" w:rsidR="00E62B87" w:rsidRDefault="00E62B87" w:rsidP="002F02B6">
                          <w:pPr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6023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2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6023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4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584B1995" w14:textId="77777777" w:rsidR="00E62B87" w:rsidRPr="002F02B6" w:rsidRDefault="00E62B87" w:rsidP="002F02B6"/>
                      </w:txbxContent>
                    </v:textbox>
                  </v:rect>
                </w:pict>
              </mc:Fallback>
            </mc:AlternateContent>
          </w:r>
          <w:r w:rsidR="00E62B87">
            <w:rPr>
              <w:rFonts w:ascii="Arial" w:hAnsi="Arial"/>
              <w:b/>
              <w:sz w:val="12"/>
              <w:lang w:val="es-MX"/>
            </w:rPr>
            <w:t xml:space="preserve">                                    </w:t>
          </w:r>
        </w:p>
      </w:tc>
    </w:tr>
    <w:tr w:rsidR="00E62B87" w:rsidRPr="00F005B1" w14:paraId="77980966" w14:textId="77777777" w:rsidTr="00FF62ED">
      <w:trPr>
        <w:gridAfter w:val="1"/>
        <w:wAfter w:w="2694" w:type="dxa"/>
      </w:trPr>
      <w:tc>
        <w:tcPr>
          <w:tcW w:w="2547" w:type="dxa"/>
          <w:gridSpan w:val="3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643325B4" w14:textId="77777777" w:rsidR="00E62B87" w:rsidRPr="00F005B1" w:rsidRDefault="00E62B87" w:rsidP="002F02B6">
          <w:pPr>
            <w:pStyle w:val="Ttulo1"/>
            <w:spacing w:before="40"/>
            <w:rPr>
              <w:sz w:val="20"/>
            </w:rPr>
          </w:pPr>
          <w:r w:rsidRPr="00F005B1">
            <w:t>DEPENDENCIA O ENTIDAD</w:t>
          </w:r>
          <w:r w:rsidRPr="00F005B1">
            <w:rPr>
              <w:noProof/>
              <w:sz w:val="20"/>
            </w:rPr>
            <w:t xml:space="preserve"> </w:t>
          </w:r>
        </w:p>
      </w:tc>
      <w:tc>
        <w:tcPr>
          <w:tcW w:w="8935" w:type="dxa"/>
          <w:gridSpan w:val="5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193A61FB" w14:textId="77777777" w:rsidR="00E62B87" w:rsidRPr="00886163" w:rsidRDefault="00C97D57" w:rsidP="00F005B1">
          <w:pPr>
            <w:pStyle w:val="Ttulo1"/>
            <w:spacing w:before="80"/>
            <w:rPr>
              <w:sz w:val="20"/>
            </w:rPr>
          </w:pPr>
          <w:r>
            <w:rPr>
              <w:sz w:val="20"/>
              <w:lang w:val="es-MX"/>
            </w:rPr>
            <w:t>UNIVERSIDAD AUTÓNOMA DE NAYARIT</w:t>
          </w:r>
        </w:p>
      </w:tc>
      <w:tc>
        <w:tcPr>
          <w:tcW w:w="2835" w:type="dxa"/>
          <w:gridSpan w:val="5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6FCD89C3" w14:textId="77777777" w:rsidR="00E62B87" w:rsidRPr="00F005B1" w:rsidRDefault="00E62B87">
          <w:pPr>
            <w:spacing w:before="40"/>
            <w:jc w:val="center"/>
            <w:rPr>
              <w:rFonts w:ascii="Arial" w:hAnsi="Arial"/>
              <w:b/>
              <w:sz w:val="8"/>
              <w:szCs w:val="8"/>
            </w:rPr>
          </w:pPr>
        </w:p>
        <w:p w14:paraId="3B2AE4CB" w14:textId="77777777" w:rsidR="00E62B87" w:rsidRPr="00F005B1" w:rsidRDefault="00E62B87">
          <w:pPr>
            <w:spacing w:before="40"/>
            <w:jc w:val="center"/>
            <w:rPr>
              <w:rFonts w:ascii="Arial" w:hAnsi="Arial"/>
              <w:b/>
              <w:sz w:val="18"/>
            </w:rPr>
          </w:pPr>
          <w:r w:rsidRPr="00F005B1">
            <w:rPr>
              <w:rFonts w:ascii="Arial" w:hAnsi="Arial"/>
              <w:b/>
              <w:sz w:val="18"/>
            </w:rPr>
            <w:t>FECHA DE ENTREGA</w:t>
          </w:r>
        </w:p>
      </w:tc>
    </w:tr>
    <w:tr w:rsidR="00FF62ED" w14:paraId="4863A83D" w14:textId="77777777" w:rsidTr="00FF62ED">
      <w:trPr>
        <w:gridAfter w:val="1"/>
        <w:wAfter w:w="2694" w:type="dxa"/>
        <w:cantSplit/>
      </w:trPr>
      <w:tc>
        <w:tcPr>
          <w:tcW w:w="2547" w:type="dxa"/>
          <w:gridSpan w:val="3"/>
          <w:tcBorders>
            <w:left w:val="single" w:sz="4" w:space="0" w:color="auto"/>
          </w:tcBorders>
          <w:shd w:val="pct12" w:color="auto" w:fill="auto"/>
          <w:vAlign w:val="bottom"/>
        </w:tcPr>
        <w:p w14:paraId="1EAD7D1A" w14:textId="77777777" w:rsidR="00FF62ED" w:rsidRPr="00FF4AC9" w:rsidRDefault="00FF62ED" w:rsidP="00FF62ED">
          <w:pPr>
            <w:pStyle w:val="Ttulo1"/>
            <w:spacing w:before="80"/>
            <w:rPr>
              <w:szCs w:val="18"/>
            </w:rPr>
          </w:pPr>
          <w:r w:rsidRPr="00FF4AC9">
            <w:rPr>
              <w:szCs w:val="18"/>
            </w:rPr>
            <w:t>UNIDAD</w:t>
          </w:r>
          <w:r>
            <w:rPr>
              <w:szCs w:val="18"/>
            </w:rPr>
            <w:t xml:space="preserve"> </w:t>
          </w:r>
          <w:r w:rsidRPr="00FF4AC9">
            <w:rPr>
              <w:szCs w:val="18"/>
            </w:rPr>
            <w:t>ADMINISTRATIVA</w:t>
          </w:r>
        </w:p>
      </w:tc>
      <w:tc>
        <w:tcPr>
          <w:tcW w:w="8935" w:type="dxa"/>
          <w:gridSpan w:val="5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00A5096B" w14:textId="5E1768F8" w:rsidR="00FF62ED" w:rsidRPr="00FF4AC9" w:rsidRDefault="00FF62ED" w:rsidP="00FF62ED">
          <w:pPr>
            <w:pStyle w:val="Ttulo1"/>
            <w:spacing w:before="80"/>
            <w:rPr>
              <w:sz w:val="20"/>
            </w:rPr>
          </w:pPr>
          <w:r w:rsidRPr="00FF62ED">
            <w:t xml:space="preserve">UNIDAD ACADÉMICA / COORDINACIÓN / SECRETARÍA  </w:t>
          </w:r>
        </w:p>
      </w:tc>
      <w:tc>
        <w:tcPr>
          <w:tcW w:w="2835" w:type="dxa"/>
          <w:gridSpan w:val="5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5666FF79" w14:textId="77777777" w:rsidR="00FF62ED" w:rsidRDefault="00FF62ED" w:rsidP="00FF62ED">
          <w:pPr>
            <w:spacing w:before="80"/>
            <w:jc w:val="center"/>
            <w:rPr>
              <w:rFonts w:ascii="Arial" w:hAnsi="Arial"/>
              <w:sz w:val="18"/>
            </w:rPr>
          </w:pPr>
        </w:p>
      </w:tc>
    </w:tr>
    <w:tr w:rsidR="00E62B87" w14:paraId="5D544D67" w14:textId="77777777" w:rsidTr="00FF62ED">
      <w:trPr>
        <w:gridAfter w:val="1"/>
        <w:wAfter w:w="2694" w:type="dxa"/>
      </w:trPr>
      <w:tc>
        <w:tcPr>
          <w:tcW w:w="11482" w:type="dxa"/>
          <w:gridSpan w:val="8"/>
          <w:tcBorders>
            <w:left w:val="single" w:sz="4" w:space="0" w:color="auto"/>
            <w:right w:val="single" w:sz="6" w:space="0" w:color="auto"/>
          </w:tcBorders>
          <w:shd w:val="pct12" w:color="auto" w:fill="auto"/>
        </w:tcPr>
        <w:p w14:paraId="323A04F4" w14:textId="77777777" w:rsidR="00E62B87" w:rsidRPr="00FF4AC9" w:rsidRDefault="00E62B87" w:rsidP="00496A1A">
          <w:pPr>
            <w:spacing w:before="80"/>
            <w:rPr>
              <w:rFonts w:ascii="Arial" w:hAnsi="Arial"/>
            </w:rPr>
          </w:pPr>
        </w:p>
      </w:tc>
      <w:tc>
        <w:tcPr>
          <w:tcW w:w="849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76DCC17B" w14:textId="77777777" w:rsidR="00E62B87" w:rsidRPr="003E0E0B" w:rsidRDefault="00E62B87" w:rsidP="0046511A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99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0DF77868" w14:textId="77777777" w:rsidR="00E62B87" w:rsidRPr="003E0E0B" w:rsidRDefault="00E62B87" w:rsidP="002E454D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99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69D2F6D6" w14:textId="77777777" w:rsidR="00E62B87" w:rsidRPr="003E0E0B" w:rsidRDefault="00E62B87" w:rsidP="0046511A">
          <w:pPr>
            <w:spacing w:before="80"/>
            <w:jc w:val="center"/>
            <w:rPr>
              <w:rFonts w:ascii="Arial" w:hAnsi="Arial"/>
              <w:b/>
            </w:rPr>
          </w:pPr>
        </w:p>
      </w:tc>
    </w:tr>
    <w:tr w:rsidR="00E62B87" w14:paraId="6F12D42C" w14:textId="77777777" w:rsidTr="00FF62ED">
      <w:trPr>
        <w:gridAfter w:val="1"/>
        <w:wAfter w:w="2694" w:type="dxa"/>
        <w:trHeight w:val="80"/>
      </w:trPr>
      <w:tc>
        <w:tcPr>
          <w:tcW w:w="11482" w:type="dxa"/>
          <w:gridSpan w:val="8"/>
          <w:tcBorders>
            <w:left w:val="single" w:sz="6" w:space="0" w:color="auto"/>
            <w:bottom w:val="single" w:sz="6" w:space="0" w:color="auto"/>
          </w:tcBorders>
          <w:shd w:val="pct12" w:color="auto" w:fill="auto"/>
        </w:tcPr>
        <w:p w14:paraId="062A4435" w14:textId="77777777" w:rsidR="00E62B87" w:rsidRDefault="00E62B87">
          <w:pPr>
            <w:ind w:firstLine="781"/>
            <w:rPr>
              <w:rFonts w:ascii="Arial Narrow" w:hAnsi="Arial Narrow"/>
              <w:b/>
              <w:noProof/>
              <w:sz w:val="16"/>
            </w:rPr>
          </w:pPr>
        </w:p>
      </w:tc>
      <w:tc>
        <w:tcPr>
          <w:tcW w:w="864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bottom"/>
        </w:tcPr>
        <w:p w14:paraId="1E876C4A" w14:textId="77777777" w:rsidR="00E62B87" w:rsidRDefault="00E62B87" w:rsidP="0046511A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DÍA</w:t>
          </w:r>
        </w:p>
      </w:tc>
      <w:tc>
        <w:tcPr>
          <w:tcW w:w="978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bottom"/>
        </w:tcPr>
        <w:p w14:paraId="4C520DDA" w14:textId="77777777" w:rsidR="00E62B87" w:rsidRDefault="00E62B87" w:rsidP="0046511A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MES</w:t>
          </w:r>
        </w:p>
      </w:tc>
      <w:tc>
        <w:tcPr>
          <w:tcW w:w="993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bottom"/>
        </w:tcPr>
        <w:p w14:paraId="02EA3C2A" w14:textId="77777777" w:rsidR="00E62B87" w:rsidRDefault="00E62B87" w:rsidP="0046511A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AÑO</w:t>
          </w:r>
        </w:p>
      </w:tc>
    </w:tr>
    <w:tr w:rsidR="00E62B87" w14:paraId="49CA6E52" w14:textId="77777777" w:rsidTr="00FF62ED">
      <w:trPr>
        <w:gridAfter w:val="1"/>
        <w:wAfter w:w="2694" w:type="dxa"/>
        <w:cantSplit/>
        <w:trHeight w:val="501"/>
      </w:trPr>
      <w:tc>
        <w:tcPr>
          <w:tcW w:w="1276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40628FAD" w14:textId="77777777" w:rsidR="00E62B87" w:rsidRDefault="00E62B87" w:rsidP="00E62B87">
          <w:pPr>
            <w:spacing w:before="120" w:after="1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N° DEL PROGRAMA</w:t>
          </w:r>
        </w:p>
      </w:tc>
      <w:tc>
        <w:tcPr>
          <w:tcW w:w="3397" w:type="dxa"/>
          <w:gridSpan w:val="4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202EBBC9" w14:textId="77777777" w:rsidR="00E62B87" w:rsidRDefault="00E62B87">
          <w:pPr>
            <w:pStyle w:val="Ttulo2"/>
          </w:pPr>
          <w:r>
            <w:t>NOMBRE DEL PROGRAMA Y SUBPROGRAMAS</w:t>
          </w:r>
        </w:p>
      </w:tc>
      <w:tc>
        <w:tcPr>
          <w:tcW w:w="1843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3BE6E2FD" w14:textId="77777777" w:rsidR="00E62B87" w:rsidRDefault="00E62B87">
          <w:pPr>
            <w:pStyle w:val="Ttulo2"/>
            <w:rPr>
              <w:bCs/>
            </w:rPr>
          </w:pPr>
          <w:r>
            <w:rPr>
              <w:bCs/>
            </w:rPr>
            <w:t>METAS</w:t>
          </w:r>
        </w:p>
      </w:tc>
      <w:tc>
        <w:tcPr>
          <w:tcW w:w="198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239EDD01" w14:textId="77777777" w:rsidR="00E62B87" w:rsidRDefault="00E62B87" w:rsidP="00E62B87">
          <w:pPr>
            <w:spacing w:before="240" w:after="1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AVANCE</w:t>
          </w:r>
        </w:p>
      </w:tc>
      <w:tc>
        <w:tcPr>
          <w:tcW w:w="2982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209121B8" w14:textId="77777777" w:rsidR="00E62B87" w:rsidRDefault="00E62B87">
          <w:pPr>
            <w:spacing w:before="240" w:after="1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RESPONSABLE</w:t>
          </w:r>
        </w:p>
      </w:tc>
      <w:tc>
        <w:tcPr>
          <w:tcW w:w="2835" w:type="dxa"/>
          <w:gridSpan w:val="5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7AC745B7" w14:textId="77777777" w:rsidR="00E62B87" w:rsidRDefault="00E62B87">
          <w:pPr>
            <w:spacing w:before="240" w:after="1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OBSERVACIONES</w:t>
          </w:r>
        </w:p>
      </w:tc>
    </w:tr>
  </w:tbl>
  <w:p w14:paraId="75F72EE8" w14:textId="77777777" w:rsidR="00FC7F1F" w:rsidRDefault="00FC7F1F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6A32" w14:textId="77777777" w:rsidR="002D47B5" w:rsidRDefault="002D47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80"/>
    <w:rsid w:val="0005309F"/>
    <w:rsid w:val="00072C29"/>
    <w:rsid w:val="000901E7"/>
    <w:rsid w:val="000D5855"/>
    <w:rsid w:val="000E5BB8"/>
    <w:rsid w:val="000E7715"/>
    <w:rsid w:val="000F7B91"/>
    <w:rsid w:val="0013523F"/>
    <w:rsid w:val="00136E1C"/>
    <w:rsid w:val="001529EA"/>
    <w:rsid w:val="001E06C9"/>
    <w:rsid w:val="001E282B"/>
    <w:rsid w:val="001F1531"/>
    <w:rsid w:val="001F52E7"/>
    <w:rsid w:val="00235F20"/>
    <w:rsid w:val="00291444"/>
    <w:rsid w:val="002970BD"/>
    <w:rsid w:val="002A668F"/>
    <w:rsid w:val="002B0E42"/>
    <w:rsid w:val="002B6190"/>
    <w:rsid w:val="002C07EF"/>
    <w:rsid w:val="002D47B5"/>
    <w:rsid w:val="002E3488"/>
    <w:rsid w:val="002E443D"/>
    <w:rsid w:val="002E454D"/>
    <w:rsid w:val="002F02B6"/>
    <w:rsid w:val="002F1CD7"/>
    <w:rsid w:val="002F693C"/>
    <w:rsid w:val="00303A95"/>
    <w:rsid w:val="00371606"/>
    <w:rsid w:val="00380DCD"/>
    <w:rsid w:val="003975B0"/>
    <w:rsid w:val="003E0E0B"/>
    <w:rsid w:val="0040255E"/>
    <w:rsid w:val="0042726E"/>
    <w:rsid w:val="00432E79"/>
    <w:rsid w:val="0046511A"/>
    <w:rsid w:val="00496A1A"/>
    <w:rsid w:val="004973B1"/>
    <w:rsid w:val="00502649"/>
    <w:rsid w:val="00534C4D"/>
    <w:rsid w:val="005572A5"/>
    <w:rsid w:val="00602BF8"/>
    <w:rsid w:val="00646441"/>
    <w:rsid w:val="006561B6"/>
    <w:rsid w:val="00660BA6"/>
    <w:rsid w:val="006718BC"/>
    <w:rsid w:val="006732E2"/>
    <w:rsid w:val="00674752"/>
    <w:rsid w:val="006800A9"/>
    <w:rsid w:val="006E40F7"/>
    <w:rsid w:val="007155B8"/>
    <w:rsid w:val="00731E10"/>
    <w:rsid w:val="00736677"/>
    <w:rsid w:val="00736B5D"/>
    <w:rsid w:val="00742ED0"/>
    <w:rsid w:val="00751A63"/>
    <w:rsid w:val="007873F4"/>
    <w:rsid w:val="007B143D"/>
    <w:rsid w:val="007C7896"/>
    <w:rsid w:val="007E67F4"/>
    <w:rsid w:val="00864049"/>
    <w:rsid w:val="008665B8"/>
    <w:rsid w:val="00886163"/>
    <w:rsid w:val="008931F5"/>
    <w:rsid w:val="008935CE"/>
    <w:rsid w:val="00895479"/>
    <w:rsid w:val="00897D8F"/>
    <w:rsid w:val="008A0EB0"/>
    <w:rsid w:val="008C5263"/>
    <w:rsid w:val="0090774F"/>
    <w:rsid w:val="009352B5"/>
    <w:rsid w:val="00944E81"/>
    <w:rsid w:val="00954AB4"/>
    <w:rsid w:val="009B4842"/>
    <w:rsid w:val="009B5750"/>
    <w:rsid w:val="009C49E4"/>
    <w:rsid w:val="009D7CA5"/>
    <w:rsid w:val="00A22EF5"/>
    <w:rsid w:val="00A24B35"/>
    <w:rsid w:val="00A3323B"/>
    <w:rsid w:val="00A349F5"/>
    <w:rsid w:val="00A474D2"/>
    <w:rsid w:val="00AA7DE9"/>
    <w:rsid w:val="00AD0005"/>
    <w:rsid w:val="00AF3337"/>
    <w:rsid w:val="00AF5DE6"/>
    <w:rsid w:val="00B13609"/>
    <w:rsid w:val="00B17232"/>
    <w:rsid w:val="00B41D47"/>
    <w:rsid w:val="00B42075"/>
    <w:rsid w:val="00BA49AF"/>
    <w:rsid w:val="00BA765D"/>
    <w:rsid w:val="00BB3890"/>
    <w:rsid w:val="00BB5E22"/>
    <w:rsid w:val="00C3572B"/>
    <w:rsid w:val="00C36ABE"/>
    <w:rsid w:val="00C42B2F"/>
    <w:rsid w:val="00C67815"/>
    <w:rsid w:val="00C97D57"/>
    <w:rsid w:val="00CB3291"/>
    <w:rsid w:val="00D451E9"/>
    <w:rsid w:val="00D5189B"/>
    <w:rsid w:val="00D61981"/>
    <w:rsid w:val="00D621FE"/>
    <w:rsid w:val="00D622E8"/>
    <w:rsid w:val="00D96FF7"/>
    <w:rsid w:val="00DC69EA"/>
    <w:rsid w:val="00DE3C5E"/>
    <w:rsid w:val="00E02A6B"/>
    <w:rsid w:val="00E057E6"/>
    <w:rsid w:val="00E5006E"/>
    <w:rsid w:val="00E55605"/>
    <w:rsid w:val="00E62B87"/>
    <w:rsid w:val="00EB21B7"/>
    <w:rsid w:val="00ED1144"/>
    <w:rsid w:val="00EE2438"/>
    <w:rsid w:val="00EE7636"/>
    <w:rsid w:val="00EF6B6A"/>
    <w:rsid w:val="00F005B1"/>
    <w:rsid w:val="00F26D80"/>
    <w:rsid w:val="00F35A9A"/>
    <w:rsid w:val="00F60230"/>
    <w:rsid w:val="00F60602"/>
    <w:rsid w:val="00F93364"/>
    <w:rsid w:val="00F974A8"/>
    <w:rsid w:val="00FC30D1"/>
    <w:rsid w:val="00FC7F1F"/>
    <w:rsid w:val="00FF4133"/>
    <w:rsid w:val="00FF4AC9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BD76576"/>
  <w15:docId w15:val="{D088092F-17B6-43BE-B6BD-B14006CF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005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D0005"/>
    <w:pPr>
      <w:keepNext/>
      <w:outlineLvl w:val="0"/>
    </w:pPr>
    <w:rPr>
      <w:rFonts w:ascii="Arial" w:hAnsi="Arial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AD0005"/>
    <w:pPr>
      <w:keepNext/>
      <w:spacing w:before="240" w:after="120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ar"/>
    <w:qFormat/>
    <w:rsid w:val="00C97D57"/>
    <w:pPr>
      <w:keepNext/>
      <w:jc w:val="center"/>
      <w:outlineLvl w:val="2"/>
    </w:pPr>
    <w:rPr>
      <w:rFonts w:ascii="Arial" w:hAnsi="Arial"/>
      <w:b/>
      <w:sz w:val="24"/>
      <w:lang w:val="es-MX"/>
    </w:rPr>
  </w:style>
  <w:style w:type="paragraph" w:styleId="Ttulo4">
    <w:name w:val="heading 4"/>
    <w:basedOn w:val="Normal"/>
    <w:next w:val="Normal"/>
    <w:qFormat/>
    <w:rsid w:val="00AD0005"/>
    <w:pPr>
      <w:keepNext/>
      <w:jc w:val="center"/>
      <w:outlineLvl w:val="3"/>
    </w:pPr>
    <w:rPr>
      <w:sz w:val="40"/>
      <w:szCs w:val="40"/>
    </w:rPr>
  </w:style>
  <w:style w:type="paragraph" w:styleId="Ttulo5">
    <w:name w:val="heading 5"/>
    <w:basedOn w:val="Normal"/>
    <w:next w:val="Normal"/>
    <w:link w:val="Ttulo5Car"/>
    <w:qFormat/>
    <w:rsid w:val="00C97D57"/>
    <w:pPr>
      <w:keepNext/>
      <w:spacing w:before="40"/>
      <w:outlineLvl w:val="4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D000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AD0005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A33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3B"/>
    <w:rPr>
      <w:rFonts w:ascii="Tahoma" w:hAnsi="Tahoma" w:cs="Tahoma"/>
      <w:sz w:val="16"/>
      <w:szCs w:val="1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97D57"/>
    <w:rPr>
      <w:rFonts w:ascii="Arial" w:hAnsi="Arial"/>
      <w:b/>
      <w:sz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C97D57"/>
    <w:rPr>
      <w:rFonts w:ascii="Arial" w:hAnsi="Arial"/>
      <w:b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C97D57"/>
    <w:rPr>
      <w:rFonts w:ascii="Arial" w:hAnsi="Arial"/>
      <w:b/>
      <w:sz w:val="18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C97D57"/>
    <w:rPr>
      <w:rFonts w:ascii="Arial" w:hAnsi="Arial"/>
      <w:b/>
      <w:sz w:val="16"/>
      <w:lang w:val="es-ES_tradnl" w:eastAsia="es-ES"/>
    </w:rPr>
  </w:style>
  <w:style w:type="paragraph" w:styleId="Descripcin">
    <w:name w:val="caption"/>
    <w:basedOn w:val="Normal"/>
    <w:next w:val="Normal"/>
    <w:qFormat/>
    <w:rsid w:val="00C97D57"/>
    <w:pPr>
      <w:jc w:val="right"/>
    </w:pPr>
    <w:rPr>
      <w:rFonts w:ascii="Tahoma" w:hAnsi="Tahoma" w:cs="Arial Narrow"/>
      <w:b/>
      <w:bCs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C97D57"/>
    <w:rPr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C97D57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2.-%20Situaci&#243;n%20Program&#225;tica\SPRO-01CGP-CAL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A7AE1-7AD4-4976-9D0E-DFE340F2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SPRO-01CGP-CALIDAD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PRESIDENCIA DE LA REPUBLICA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5</cp:revision>
  <cp:lastPrinted>2014-09-08T18:58:00Z</cp:lastPrinted>
  <dcterms:created xsi:type="dcterms:W3CDTF">2023-02-16T19:29:00Z</dcterms:created>
  <dcterms:modified xsi:type="dcterms:W3CDTF">2023-02-16T22:12:00Z</dcterms:modified>
</cp:coreProperties>
</file>