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0"/>
        <w:gridCol w:w="1985"/>
        <w:gridCol w:w="1417"/>
        <w:gridCol w:w="1418"/>
        <w:gridCol w:w="1417"/>
        <w:gridCol w:w="1418"/>
        <w:gridCol w:w="1275"/>
        <w:gridCol w:w="1276"/>
        <w:gridCol w:w="1630"/>
        <w:gridCol w:w="1630"/>
      </w:tblGrid>
      <w:tr w:rsidR="00B05E26" w14:paraId="3CC9F270" w14:textId="77777777" w:rsidTr="00A53CC2">
        <w:tc>
          <w:tcPr>
            <w:tcW w:w="710" w:type="dxa"/>
          </w:tcPr>
          <w:p w14:paraId="6D8DA0AB" w14:textId="77777777" w:rsidR="00B05E26" w:rsidRPr="00154026" w:rsidRDefault="00B05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D59C2F2" w14:textId="77777777" w:rsidR="00B05E26" w:rsidRPr="00154026" w:rsidRDefault="00B05E26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989D73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DD0F09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967FF8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BB833AB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4A31A83" w14:textId="77777777" w:rsidR="006D214F" w:rsidRPr="00154026" w:rsidRDefault="006D214F" w:rsidP="006D21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3CE2F0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ADAF8BC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D85458C" w14:textId="77777777" w:rsidR="00B05E26" w:rsidRPr="006D214F" w:rsidRDefault="00B05E26" w:rsidP="0064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891" w14:paraId="5BAA6B5F" w14:textId="77777777" w:rsidTr="00A53CC2">
        <w:tc>
          <w:tcPr>
            <w:tcW w:w="710" w:type="dxa"/>
          </w:tcPr>
          <w:p w14:paraId="2A667FB7" w14:textId="77777777" w:rsidR="00DA2891" w:rsidRPr="00154026" w:rsidRDefault="00DA2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93E5ED5" w14:textId="77777777" w:rsidR="00DA2891" w:rsidRPr="00154026" w:rsidRDefault="00DA2891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C8D291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42DF90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F877DD1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BF280FB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14B1705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BEDBA1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CFC8DE7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FDC90C3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</w:tr>
      <w:tr w:rsidR="00DA2891" w14:paraId="36873F96" w14:textId="77777777" w:rsidTr="00A53CC2">
        <w:tc>
          <w:tcPr>
            <w:tcW w:w="710" w:type="dxa"/>
          </w:tcPr>
          <w:p w14:paraId="33E5EFE2" w14:textId="77777777" w:rsidR="00DA2891" w:rsidRPr="00154026" w:rsidRDefault="00DA2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73078D0" w14:textId="77777777" w:rsidR="00DA2891" w:rsidRPr="00154026" w:rsidRDefault="00DA2891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9977085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C4778F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2B693C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711D28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B7869C4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7E3CB3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6EB7739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249712A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</w:tr>
      <w:tr w:rsidR="00DA2891" w14:paraId="26246EDF" w14:textId="77777777" w:rsidTr="00A53CC2">
        <w:tc>
          <w:tcPr>
            <w:tcW w:w="710" w:type="dxa"/>
          </w:tcPr>
          <w:p w14:paraId="7D9F2379" w14:textId="77777777" w:rsidR="00DA2891" w:rsidRPr="00154026" w:rsidRDefault="00DA2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D20CBD2" w14:textId="77777777" w:rsidR="00DA2891" w:rsidRPr="00154026" w:rsidRDefault="00DA2891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3822A9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969266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D7B2733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9BA8B1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A36DFB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BF34AA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054289D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7A6D41F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</w:tr>
      <w:tr w:rsidR="00DA2891" w14:paraId="02AFD073" w14:textId="77777777" w:rsidTr="00A53CC2">
        <w:tc>
          <w:tcPr>
            <w:tcW w:w="710" w:type="dxa"/>
          </w:tcPr>
          <w:p w14:paraId="5EBE3109" w14:textId="77777777" w:rsidR="00DA2891" w:rsidRPr="00154026" w:rsidRDefault="00DA2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16BFFCF" w14:textId="77777777" w:rsidR="00DA2891" w:rsidRPr="00154026" w:rsidRDefault="00DA2891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41845C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7FA74B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741DB56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884C16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BDB934D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AECA5D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9962002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F56DED8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</w:tr>
      <w:tr w:rsidR="00DA2891" w14:paraId="1B7ECDDD" w14:textId="77777777" w:rsidTr="00A53CC2">
        <w:tc>
          <w:tcPr>
            <w:tcW w:w="710" w:type="dxa"/>
          </w:tcPr>
          <w:p w14:paraId="2DDC864C" w14:textId="77777777" w:rsidR="00DA2891" w:rsidRPr="00154026" w:rsidRDefault="00DA2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018E623" w14:textId="77777777" w:rsidR="00DA2891" w:rsidRPr="00154026" w:rsidRDefault="00DA2891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6416CA2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F16B3B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AB7886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3B6819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115627F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706CB0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00691E0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717149F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</w:tr>
      <w:tr w:rsidR="00DA2891" w14:paraId="17954C91" w14:textId="77777777" w:rsidTr="00A53CC2">
        <w:tc>
          <w:tcPr>
            <w:tcW w:w="710" w:type="dxa"/>
          </w:tcPr>
          <w:p w14:paraId="6AAC504E" w14:textId="77777777" w:rsidR="00DA2891" w:rsidRPr="00154026" w:rsidRDefault="00DA2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F91A2F0" w14:textId="77777777" w:rsidR="00DA2891" w:rsidRPr="00154026" w:rsidRDefault="00DA2891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24D2E3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BB387D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572EE12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242080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5FFA0FE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D02FF4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FCC6AE6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02DC96E" w14:textId="77777777" w:rsidR="00DA2891" w:rsidRPr="00154026" w:rsidRDefault="00DA2891" w:rsidP="00641EFA">
            <w:pPr>
              <w:jc w:val="center"/>
              <w:rPr>
                <w:rFonts w:ascii="Arial" w:hAnsi="Arial" w:cs="Arial"/>
              </w:rPr>
            </w:pPr>
          </w:p>
        </w:tc>
      </w:tr>
      <w:tr w:rsidR="00B05E26" w14:paraId="45BF3C5D" w14:textId="77777777" w:rsidTr="00A53CC2">
        <w:tc>
          <w:tcPr>
            <w:tcW w:w="710" w:type="dxa"/>
          </w:tcPr>
          <w:p w14:paraId="55A714B7" w14:textId="77777777" w:rsidR="00B05E26" w:rsidRPr="00154026" w:rsidRDefault="00B05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5D2999C" w14:textId="77777777" w:rsidR="00B05E26" w:rsidRPr="00154026" w:rsidRDefault="00B05E26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5BA313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8C12F5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BFE8A4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4CB8CB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459F5B9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3499F8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F038ED1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68ACBF4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</w:tr>
      <w:tr w:rsidR="00B05E26" w14:paraId="04D2EB12" w14:textId="77777777" w:rsidTr="00A53CC2">
        <w:tc>
          <w:tcPr>
            <w:tcW w:w="710" w:type="dxa"/>
          </w:tcPr>
          <w:p w14:paraId="547B84D7" w14:textId="77777777" w:rsidR="00B05E26" w:rsidRPr="00154026" w:rsidRDefault="00B05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1A409C5" w14:textId="77777777" w:rsidR="00B05E26" w:rsidRPr="00154026" w:rsidRDefault="00B05E26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D177FFE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95FA4D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B063AC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EC6F29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F716224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BCEEEA6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CA61B89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B7B50AE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</w:tr>
      <w:tr w:rsidR="00B05E26" w14:paraId="7AB34D84" w14:textId="77777777" w:rsidTr="00A53CC2">
        <w:tc>
          <w:tcPr>
            <w:tcW w:w="710" w:type="dxa"/>
          </w:tcPr>
          <w:p w14:paraId="2A90CC6F" w14:textId="77777777" w:rsidR="00B05E26" w:rsidRPr="00154026" w:rsidRDefault="00B05E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FFF8F53" w14:textId="77777777" w:rsidR="00B05E26" w:rsidRPr="00154026" w:rsidRDefault="00B05E26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A2A2430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BB38C1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7D0C7F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552973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823D4EE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AC7220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FA300EE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B6772FD" w14:textId="77777777" w:rsidR="00B05E26" w:rsidRPr="00154026" w:rsidRDefault="00B05E26" w:rsidP="00641EFA">
            <w:pPr>
              <w:jc w:val="center"/>
              <w:rPr>
                <w:rFonts w:ascii="Arial" w:hAnsi="Arial" w:cs="Arial"/>
              </w:rPr>
            </w:pPr>
          </w:p>
        </w:tc>
      </w:tr>
      <w:tr w:rsidR="006D214F" w14:paraId="42D747D7" w14:textId="77777777" w:rsidTr="00A53CC2">
        <w:tc>
          <w:tcPr>
            <w:tcW w:w="710" w:type="dxa"/>
          </w:tcPr>
          <w:p w14:paraId="4BB1B9AA" w14:textId="77777777" w:rsidR="006D214F" w:rsidRPr="00154026" w:rsidRDefault="006D21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C2C7A35" w14:textId="77777777" w:rsidR="006D214F" w:rsidRPr="00154026" w:rsidRDefault="006D214F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1594015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C5725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6A80766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30AF8C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1CB3904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574046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A496D9B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DFECBA5" w14:textId="77777777" w:rsidR="006D214F" w:rsidRPr="00154026" w:rsidRDefault="006D214F" w:rsidP="005827FE">
            <w:pPr>
              <w:jc w:val="center"/>
              <w:rPr>
                <w:rFonts w:ascii="Arial" w:hAnsi="Arial" w:cs="Arial"/>
              </w:rPr>
            </w:pPr>
          </w:p>
        </w:tc>
      </w:tr>
      <w:tr w:rsidR="006D214F" w14:paraId="774541EF" w14:textId="77777777" w:rsidTr="00A53CC2">
        <w:tc>
          <w:tcPr>
            <w:tcW w:w="710" w:type="dxa"/>
          </w:tcPr>
          <w:p w14:paraId="57EBE735" w14:textId="77777777" w:rsidR="006D214F" w:rsidRPr="00154026" w:rsidRDefault="006D21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011CFDF" w14:textId="77777777" w:rsidR="006D214F" w:rsidRPr="00154026" w:rsidRDefault="006D214F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605BE8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B2881C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11C4FD3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62F073A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5351109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DB85B9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3A5E2EC" w14:textId="77777777" w:rsidR="006D214F" w:rsidRPr="00154026" w:rsidRDefault="006D214F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DFF53F8" w14:textId="77777777" w:rsidR="006D214F" w:rsidRPr="00154026" w:rsidRDefault="006D214F" w:rsidP="005827FE">
            <w:pPr>
              <w:jc w:val="center"/>
              <w:rPr>
                <w:rFonts w:ascii="Arial" w:hAnsi="Arial" w:cs="Arial"/>
              </w:rPr>
            </w:pPr>
          </w:p>
        </w:tc>
      </w:tr>
      <w:tr w:rsidR="001D469C" w14:paraId="1A7EEFBE" w14:textId="77777777" w:rsidTr="00A53CC2">
        <w:tc>
          <w:tcPr>
            <w:tcW w:w="710" w:type="dxa"/>
          </w:tcPr>
          <w:p w14:paraId="36FF5CF2" w14:textId="77777777" w:rsidR="001D469C" w:rsidRPr="00154026" w:rsidRDefault="001D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D9D71C6" w14:textId="77777777" w:rsidR="001D469C" w:rsidRPr="00154026" w:rsidRDefault="001D469C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22AC2C" w14:textId="77777777" w:rsidR="001D469C" w:rsidRPr="00154026" w:rsidRDefault="001D469C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33D58B" w14:textId="77777777" w:rsidR="001D469C" w:rsidRPr="00154026" w:rsidRDefault="001D469C" w:rsidP="002031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94333A" w14:textId="77777777" w:rsidR="001D469C" w:rsidRPr="00154026" w:rsidRDefault="001D469C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47E0A1E" w14:textId="77777777" w:rsidR="001D469C" w:rsidRPr="00154026" w:rsidRDefault="001D469C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256F6C5" w14:textId="77777777" w:rsidR="001D469C" w:rsidRPr="00154026" w:rsidRDefault="001D469C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459D2F" w14:textId="77777777" w:rsidR="001D469C" w:rsidRPr="0025769D" w:rsidRDefault="001D469C" w:rsidP="00641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</w:tcPr>
          <w:p w14:paraId="52AC0811" w14:textId="77777777" w:rsidR="001D469C" w:rsidRPr="0025769D" w:rsidRDefault="001D469C" w:rsidP="00641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</w:tcPr>
          <w:p w14:paraId="2CBE458D" w14:textId="77777777" w:rsidR="001D469C" w:rsidRPr="00154026" w:rsidRDefault="001D469C" w:rsidP="005827FE">
            <w:pPr>
              <w:jc w:val="center"/>
              <w:rPr>
                <w:rFonts w:ascii="Arial" w:hAnsi="Arial" w:cs="Arial"/>
              </w:rPr>
            </w:pPr>
          </w:p>
        </w:tc>
      </w:tr>
      <w:tr w:rsidR="0025769D" w14:paraId="062760BE" w14:textId="77777777" w:rsidTr="00A53CC2">
        <w:tc>
          <w:tcPr>
            <w:tcW w:w="710" w:type="dxa"/>
          </w:tcPr>
          <w:p w14:paraId="12C0045F" w14:textId="77777777" w:rsidR="0025769D" w:rsidRPr="00154026" w:rsidRDefault="002576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747AC3" w14:textId="77777777" w:rsidR="0025769D" w:rsidRPr="00154026" w:rsidRDefault="0025769D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968B44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69966F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BCD501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442F14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2CED014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1189DA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2E229F7" w14:textId="77777777" w:rsidR="0025769D" w:rsidRPr="0025769D" w:rsidRDefault="0025769D" w:rsidP="00641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</w:tcPr>
          <w:p w14:paraId="4970C44C" w14:textId="77777777" w:rsidR="0025769D" w:rsidRPr="00154026" w:rsidRDefault="0025769D" w:rsidP="005827FE">
            <w:pPr>
              <w:jc w:val="center"/>
              <w:rPr>
                <w:rFonts w:ascii="Arial" w:hAnsi="Arial" w:cs="Arial"/>
              </w:rPr>
            </w:pPr>
          </w:p>
        </w:tc>
      </w:tr>
      <w:tr w:rsidR="0025769D" w14:paraId="70DD3F33" w14:textId="77777777" w:rsidTr="00A53CC2">
        <w:tc>
          <w:tcPr>
            <w:tcW w:w="710" w:type="dxa"/>
          </w:tcPr>
          <w:p w14:paraId="2FB7174A" w14:textId="77777777" w:rsidR="0025769D" w:rsidRPr="00154026" w:rsidRDefault="002576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E05498D" w14:textId="77777777" w:rsidR="0025769D" w:rsidRPr="00154026" w:rsidRDefault="0025769D" w:rsidP="00641E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E36DA1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F1974C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462855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862A1C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90A36DC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E762BA" w14:textId="77777777" w:rsidR="0025769D" w:rsidRPr="00154026" w:rsidRDefault="0025769D" w:rsidP="00641E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2C33403" w14:textId="77777777" w:rsidR="0025769D" w:rsidRPr="0025769D" w:rsidRDefault="0025769D" w:rsidP="00641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</w:tcPr>
          <w:p w14:paraId="45AF4B01" w14:textId="77777777" w:rsidR="0025769D" w:rsidRPr="00154026" w:rsidRDefault="0025769D" w:rsidP="005827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CE7F8F" w14:textId="77777777" w:rsidR="00961D6C" w:rsidRDefault="00961D6C">
      <w:pPr>
        <w:jc w:val="right"/>
        <w:rPr>
          <w:sz w:val="2"/>
        </w:rPr>
      </w:pPr>
    </w:p>
    <w:sectPr w:rsidR="00961D6C" w:rsidSect="00961D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851" w:right="851" w:bottom="851" w:left="851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C28E" w14:textId="77777777" w:rsidR="006D20DF" w:rsidRDefault="006D20DF">
      <w:r>
        <w:separator/>
      </w:r>
    </w:p>
  </w:endnote>
  <w:endnote w:type="continuationSeparator" w:id="0">
    <w:p w14:paraId="308813C2" w14:textId="77777777" w:rsidR="006D20DF" w:rsidRDefault="006D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5976" w14:textId="77777777" w:rsidR="00920555" w:rsidRDefault="009205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F12E" w14:textId="1937613B" w:rsidR="00DA2891" w:rsidRPr="008B766D" w:rsidRDefault="00920555" w:rsidP="00DA2891">
    <w:pPr>
      <w:pStyle w:val="Piedepgina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91A7D4F" wp14:editId="3DAC61F9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AFF6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64F52FAE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D3312B5" w14:textId="10D3334A" w:rsidR="00920555" w:rsidRDefault="00920555" w:rsidP="00920555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16351A9" w14:textId="77777777" w:rsidR="00920555" w:rsidRPr="007A665B" w:rsidRDefault="00920555" w:rsidP="00920555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B618432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07192EDC" w14:textId="77777777" w:rsidR="00920555" w:rsidRPr="007A665B" w:rsidRDefault="00920555" w:rsidP="0092055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26B78617" w14:textId="77777777" w:rsidR="00DA2891" w:rsidRDefault="00DA2891" w:rsidP="00DA28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A7D4F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2112AFF6" w14:textId="77777777" w:rsidR="00920555" w:rsidRPr="007A665B" w:rsidRDefault="00920555" w:rsidP="0092055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64F52FAE" w14:textId="77777777" w:rsidR="00920555" w:rsidRPr="007A665B" w:rsidRDefault="00920555" w:rsidP="0092055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D3312B5" w14:textId="10D3334A" w:rsidR="00920555" w:rsidRDefault="00920555" w:rsidP="00920555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116351A9" w14:textId="77777777" w:rsidR="00920555" w:rsidRPr="007A665B" w:rsidRDefault="00920555" w:rsidP="00920555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1B618432" w14:textId="77777777" w:rsidR="00920555" w:rsidRPr="007A665B" w:rsidRDefault="00920555" w:rsidP="0092055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07192EDC" w14:textId="77777777" w:rsidR="00920555" w:rsidRPr="007A665B" w:rsidRDefault="00920555" w:rsidP="0092055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26B78617" w14:textId="77777777" w:rsidR="00DA2891" w:rsidRDefault="00DA2891" w:rsidP="00DA289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845E46A" wp14:editId="5772DE93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D5837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352E2AA5" w14:textId="2A408794" w:rsidR="00920555" w:rsidRDefault="00920555" w:rsidP="009205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89E01AD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726CEBD" w14:textId="77777777" w:rsidR="00920555" w:rsidRPr="007A665B" w:rsidRDefault="00920555" w:rsidP="00920555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6D5F77C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49842D2F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0F2CE0C3" w14:textId="6BFA64E3" w:rsidR="00DA2891" w:rsidRPr="008B766D" w:rsidRDefault="00DA2891" w:rsidP="00DA28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5E46A" id="Cuadro de texto 10" o:spid="_x0000_s1031" type="#_x0000_t202" style="position:absolute;margin-left:-9.3pt;margin-top:3.05pt;width:244.8pt;height:7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7FFD5837" w14:textId="77777777" w:rsidR="00920555" w:rsidRPr="007A665B" w:rsidRDefault="00920555" w:rsidP="0092055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352E2AA5" w14:textId="2A408794" w:rsidR="00920555" w:rsidRDefault="00920555" w:rsidP="0092055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89E01AD" w14:textId="77777777" w:rsidR="00920555" w:rsidRPr="007A665B" w:rsidRDefault="00920555" w:rsidP="0092055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726CEBD" w14:textId="77777777" w:rsidR="00920555" w:rsidRPr="007A665B" w:rsidRDefault="00920555" w:rsidP="00920555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6D5F77C" w14:textId="77777777" w:rsidR="00920555" w:rsidRPr="007A665B" w:rsidRDefault="00920555" w:rsidP="0092055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49842D2F" w14:textId="77777777" w:rsidR="00920555" w:rsidRPr="007A665B" w:rsidRDefault="00920555" w:rsidP="0092055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0F2CE0C3" w14:textId="6BFA64E3" w:rsidR="00DA2891" w:rsidRPr="008B766D" w:rsidRDefault="00DA2891" w:rsidP="00DA2891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C589080" wp14:editId="5E6B122F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1D38B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264D375E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B51C9A4" w14:textId="4F445010" w:rsidR="00920555" w:rsidRDefault="00920555" w:rsidP="00920555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AC05D97" w14:textId="77777777" w:rsidR="00920555" w:rsidRPr="007A665B" w:rsidRDefault="00920555" w:rsidP="00920555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BB19723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6FFC540" w14:textId="77777777" w:rsidR="00920555" w:rsidRPr="007A665B" w:rsidRDefault="00920555" w:rsidP="00920555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0FB07770" w14:textId="683A7D9D" w:rsidR="00DA2891" w:rsidRPr="008B766D" w:rsidRDefault="00DA2891" w:rsidP="00DA2891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89080" id="Cuadro de texto 4" o:spid="_x0000_s1032" type="#_x0000_t202" style="position:absolute;margin-left:497.25pt;margin-top:1.9pt;width:223pt;height:7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26F1D38B" w14:textId="77777777" w:rsidR="00920555" w:rsidRPr="007A665B" w:rsidRDefault="00920555" w:rsidP="00920555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264D375E" w14:textId="77777777" w:rsidR="00920555" w:rsidRPr="007A665B" w:rsidRDefault="00920555" w:rsidP="00920555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B51C9A4" w14:textId="4F445010" w:rsidR="00920555" w:rsidRDefault="00920555" w:rsidP="00920555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AC05D97" w14:textId="77777777" w:rsidR="00920555" w:rsidRPr="007A665B" w:rsidRDefault="00920555" w:rsidP="00920555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BB19723" w14:textId="77777777" w:rsidR="00920555" w:rsidRPr="007A665B" w:rsidRDefault="00920555" w:rsidP="0092055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6FFC540" w14:textId="77777777" w:rsidR="00920555" w:rsidRPr="007A665B" w:rsidRDefault="00920555" w:rsidP="0092055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0FB07770" w14:textId="683A7D9D" w:rsidR="00DA2891" w:rsidRPr="008B766D" w:rsidRDefault="00DA2891" w:rsidP="00DA2891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A9336D" w14:textId="77777777" w:rsidR="00DA2891" w:rsidRPr="008B766D" w:rsidRDefault="00DA2891" w:rsidP="00DA2891">
    <w:pPr>
      <w:pStyle w:val="Piedepgina"/>
      <w:rPr>
        <w:rFonts w:ascii="Arial" w:hAnsi="Arial" w:cs="Arial"/>
      </w:rPr>
    </w:pPr>
  </w:p>
  <w:p w14:paraId="45269B8A" w14:textId="77777777" w:rsidR="00DA2891" w:rsidRPr="008B766D" w:rsidRDefault="00DA2891" w:rsidP="00DA2891">
    <w:pPr>
      <w:pStyle w:val="Piedepgina"/>
      <w:rPr>
        <w:rFonts w:ascii="Arial" w:hAnsi="Arial" w:cs="Arial"/>
      </w:rPr>
    </w:pPr>
  </w:p>
  <w:p w14:paraId="7529C6C9" w14:textId="77777777" w:rsidR="00AF0679" w:rsidRPr="00DA2891" w:rsidRDefault="00AF0679" w:rsidP="00DA28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FBEE" w14:textId="77777777" w:rsidR="00920555" w:rsidRDefault="009205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B099" w14:textId="77777777" w:rsidR="006D20DF" w:rsidRDefault="006D20DF">
      <w:r>
        <w:separator/>
      </w:r>
    </w:p>
  </w:footnote>
  <w:footnote w:type="continuationSeparator" w:id="0">
    <w:p w14:paraId="04C67088" w14:textId="77777777" w:rsidR="006D20DF" w:rsidRDefault="006D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10C7" w14:textId="77777777" w:rsidR="00920555" w:rsidRDefault="009205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0"/>
      <w:gridCol w:w="709"/>
      <w:gridCol w:w="1276"/>
      <w:gridCol w:w="1417"/>
      <w:gridCol w:w="1418"/>
      <w:gridCol w:w="1417"/>
      <w:gridCol w:w="1418"/>
      <w:gridCol w:w="1275"/>
      <w:gridCol w:w="1094"/>
      <w:gridCol w:w="182"/>
      <w:gridCol w:w="567"/>
      <w:gridCol w:w="851"/>
      <w:gridCol w:w="212"/>
      <w:gridCol w:w="780"/>
      <w:gridCol w:w="850"/>
    </w:tblGrid>
    <w:tr w:rsidR="00AF0679" w14:paraId="310F28E0" w14:textId="77777777" w:rsidTr="00BB126D">
      <w:tc>
        <w:tcPr>
          <w:tcW w:w="1419" w:type="dxa"/>
          <w:gridSpan w:val="2"/>
        </w:tcPr>
        <w:p w14:paraId="231DAF27" w14:textId="77777777" w:rsidR="00AF0679" w:rsidRDefault="00DA2891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872" behindDoc="0" locked="0" layoutInCell="1" allowOverlap="1" wp14:anchorId="62CE0A68" wp14:editId="15721B37">
                <wp:simplePos x="0" y="0"/>
                <wp:positionH relativeFrom="column">
                  <wp:posOffset>-3176</wp:posOffset>
                </wp:positionH>
                <wp:positionV relativeFrom="paragraph">
                  <wp:posOffset>1905</wp:posOffset>
                </wp:positionV>
                <wp:extent cx="923925" cy="1017897"/>
                <wp:effectExtent l="0" t="0" r="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017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15" w:type="dxa"/>
          <w:gridSpan w:val="7"/>
        </w:tcPr>
        <w:p w14:paraId="44D52C6E" w14:textId="1345DD3B" w:rsidR="00AF0679" w:rsidRDefault="00920555">
          <w:pPr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58AC1E1" wp14:editId="0511B47D">
                    <wp:simplePos x="0" y="0"/>
                    <wp:positionH relativeFrom="column">
                      <wp:posOffset>1717040</wp:posOffset>
                    </wp:positionH>
                    <wp:positionV relativeFrom="paragraph">
                      <wp:posOffset>75565</wp:posOffset>
                    </wp:positionV>
                    <wp:extent cx="4211955" cy="457200"/>
                    <wp:effectExtent l="0" t="0" r="0" b="0"/>
                    <wp:wrapNone/>
                    <wp:docPr id="8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1195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AC37BF" w14:textId="77777777" w:rsidR="00ED1C4C" w:rsidRPr="00946363" w:rsidRDefault="00ED1C4C" w:rsidP="00ED1C4C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8AC1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6" type="#_x0000_t202" style="position:absolute;margin-left:135.2pt;margin-top:5.95pt;width:331.6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" filled="f" stroked="f">
                    <v:textbox>
                      <w:txbxContent>
                        <w:p w14:paraId="3CAC37BF" w14:textId="77777777" w:rsidR="00ED1C4C" w:rsidRPr="00946363" w:rsidRDefault="00ED1C4C" w:rsidP="00ED1C4C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11659D1" w14:textId="77777777" w:rsidR="00AF0679" w:rsidRDefault="00AF0679">
          <w:pPr>
            <w:rPr>
              <w:rFonts w:ascii="Arial Narrow" w:hAnsi="Arial Narrow"/>
              <w:sz w:val="16"/>
            </w:rPr>
          </w:pPr>
        </w:p>
        <w:p w14:paraId="1180894F" w14:textId="77777777" w:rsidR="00AF0679" w:rsidRDefault="00AF0679">
          <w:pPr>
            <w:rPr>
              <w:rFonts w:ascii="Arial Narrow" w:hAnsi="Arial Narrow"/>
              <w:sz w:val="16"/>
            </w:rPr>
          </w:pPr>
        </w:p>
        <w:p w14:paraId="0B206223" w14:textId="652C9144" w:rsidR="00AF0679" w:rsidRDefault="00920555">
          <w:pPr>
            <w:rPr>
              <w:rFonts w:ascii="Arial Narrow" w:hAnsi="Arial Narrow"/>
              <w:sz w:val="16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473CB7B8" wp14:editId="714E5555">
                    <wp:simplePos x="0" y="0"/>
                    <wp:positionH relativeFrom="column">
                      <wp:posOffset>1551305</wp:posOffset>
                    </wp:positionH>
                    <wp:positionV relativeFrom="paragraph">
                      <wp:posOffset>75565</wp:posOffset>
                    </wp:positionV>
                    <wp:extent cx="4486275" cy="467995"/>
                    <wp:effectExtent l="0" t="0" r="9525" b="8255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86275" cy="46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A135BE" w14:textId="77777777" w:rsidR="00AF0679" w:rsidRDefault="00AF0679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4"/>
                                  </w:rPr>
                                  <w:br/>
                                </w:r>
                              </w:p>
                              <w:p w14:paraId="7397A518" w14:textId="5A3DAEA8" w:rsidR="00AF0679" w:rsidRDefault="00AF0679">
                                <w:pPr>
                                  <w:jc w:val="center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4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RELACI</w:t>
                                </w:r>
                                <w:r w:rsidR="00771310">
                                  <w:rPr>
                                    <w:rFonts w:ascii="Arial" w:hAnsi="Arial"/>
                                    <w:b/>
                                  </w:rPr>
                                  <w:t>Ó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N DE CUENTAS BANCARIAS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3CB7B8" id="Rectangle 2" o:spid="_x0000_s1027" style="position:absolute;margin-left:122.15pt;margin-top:5.95pt;width:353.25pt;height:36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" filled="f" strokeweight=".5pt">
                    <v:textbox inset="1pt,1pt,1pt,1pt">
                      <w:txbxContent>
                        <w:p w14:paraId="70A135BE" w14:textId="77777777" w:rsidR="00AF0679" w:rsidRDefault="00AF067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4"/>
                            </w:rPr>
                            <w:br/>
                          </w:r>
                        </w:p>
                        <w:p w14:paraId="7397A518" w14:textId="5A3DAEA8" w:rsidR="00AF0679" w:rsidRDefault="00AF0679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4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RELACI</w:t>
                          </w:r>
                          <w:r w:rsidR="00771310">
                            <w:rPr>
                              <w:rFonts w:ascii="Arial" w:hAnsi="Arial"/>
                              <w:b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N DE CUENTAS BANCARIAS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7461824C" w14:textId="77777777" w:rsidR="00AF0679" w:rsidRDefault="00AF0679">
          <w:pPr>
            <w:rPr>
              <w:rFonts w:ascii="Arial Narrow" w:hAnsi="Arial Narrow"/>
              <w:sz w:val="16"/>
            </w:rPr>
          </w:pPr>
        </w:p>
        <w:p w14:paraId="5BD0968B" w14:textId="77777777" w:rsidR="00AF0679" w:rsidRDefault="00AF0679"/>
        <w:p w14:paraId="6C2C32ED" w14:textId="77777777" w:rsidR="00AF0679" w:rsidRDefault="00AF0679"/>
        <w:p w14:paraId="76AAA588" w14:textId="77777777" w:rsidR="00AF0679" w:rsidRDefault="00AF0679"/>
        <w:p w14:paraId="0B9D40EE" w14:textId="77777777" w:rsidR="00FB304B" w:rsidRPr="00FB304B" w:rsidRDefault="00FB304B">
          <w:pPr>
            <w:rPr>
              <w:sz w:val="4"/>
              <w:szCs w:val="4"/>
            </w:rPr>
          </w:pPr>
        </w:p>
      </w:tc>
      <w:tc>
        <w:tcPr>
          <w:tcW w:w="3442" w:type="dxa"/>
          <w:gridSpan w:val="6"/>
        </w:tcPr>
        <w:p w14:paraId="2AD09AF1" w14:textId="7B910D8C" w:rsidR="00AF0679" w:rsidRDefault="00920555">
          <w:pPr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F60E5A8" wp14:editId="603C1225">
                    <wp:simplePos x="0" y="0"/>
                    <wp:positionH relativeFrom="column">
                      <wp:posOffset>852805</wp:posOffset>
                    </wp:positionH>
                    <wp:positionV relativeFrom="paragraph">
                      <wp:posOffset>-69850</wp:posOffset>
                    </wp:positionV>
                    <wp:extent cx="1458595" cy="1064895"/>
                    <wp:effectExtent l="0" t="0" r="0" b="0"/>
                    <wp:wrapNone/>
                    <wp:docPr id="6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58595" cy="1064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2AD131" w14:textId="77777777" w:rsidR="00ED1C4C" w:rsidRDefault="00ED1C4C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23A81F51" w14:textId="77777777" w:rsidR="008F506B" w:rsidRDefault="008F506B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03C62A17" w14:textId="77777777" w:rsidR="008F506B" w:rsidRDefault="008F506B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644968A7" w14:textId="77777777" w:rsidR="008F506B" w:rsidRDefault="008F506B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</w:pPr>
                              </w:p>
                              <w:p w14:paraId="6F40C6A0" w14:textId="77777777" w:rsidR="00AF0679" w:rsidRDefault="00641EF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CLAVE RF-02</w:t>
                                </w:r>
                                <w:r w:rsidR="00AF0679"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 xml:space="preserve"> RECURSOS FINANCIEROS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F60E5A8" id="Text Box 21" o:spid="_x0000_s1028" type="#_x0000_t202" style="position:absolute;margin-left:67.15pt;margin-top:-5.5pt;width:114.85pt;height:8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" filled="f" stroked="f">
                    <v:textbox>
                      <w:txbxContent>
                        <w:p w14:paraId="362AD131" w14:textId="77777777" w:rsidR="00ED1C4C" w:rsidRDefault="00ED1C4C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3A81F51" w14:textId="77777777" w:rsidR="008F506B" w:rsidRDefault="008F506B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03C62A17" w14:textId="77777777" w:rsidR="008F506B" w:rsidRDefault="008F506B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644968A7" w14:textId="77777777" w:rsidR="008F506B" w:rsidRDefault="008F506B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</w:p>
                        <w:p w14:paraId="6F40C6A0" w14:textId="77777777" w:rsidR="00AF0679" w:rsidRDefault="00641EFA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RF-02</w:t>
                          </w:r>
                          <w:r w:rsidR="00AF0679"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RECURSOS FINANCIEROS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FD4D709" w14:textId="77777777" w:rsidR="00AF0679" w:rsidRDefault="00AF0679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</w:rPr>
          </w:pPr>
        </w:p>
        <w:p w14:paraId="434A32AF" w14:textId="77777777" w:rsidR="00AF0679" w:rsidRDefault="00AF0679">
          <w:pPr>
            <w:rPr>
              <w:rFonts w:ascii="Arial Narrow" w:hAnsi="Arial Narrow"/>
            </w:rPr>
          </w:pPr>
        </w:p>
        <w:p w14:paraId="1087492E" w14:textId="7ECF3AF0" w:rsidR="00AF0679" w:rsidRDefault="00920555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435759BD" wp14:editId="17BB12DC">
                    <wp:simplePos x="0" y="0"/>
                    <wp:positionH relativeFrom="column">
                      <wp:posOffset>866140</wp:posOffset>
                    </wp:positionH>
                    <wp:positionV relativeFrom="paragraph">
                      <wp:posOffset>475615</wp:posOffset>
                    </wp:positionV>
                    <wp:extent cx="1189990" cy="319405"/>
                    <wp:effectExtent l="0" t="0" r="0" b="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9990" cy="319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11CFD" w14:textId="77777777" w:rsidR="009F0E4E" w:rsidRDefault="009F0E4E" w:rsidP="009F0E4E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276DF8"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276DF8"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804B2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="00276DF8"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276DF8"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="00276DF8"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804B2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="00276DF8" w:rsidRPr="009F0E4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2F1207A7" w14:textId="77777777" w:rsidR="00AF0679" w:rsidRPr="009F0E4E" w:rsidRDefault="00AF0679" w:rsidP="009F0E4E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5759BD" id="Rectangle 8" o:spid="_x0000_s1029" style="position:absolute;left:0;text-align:left;margin-left:68.2pt;margin-top:37.45pt;width:93.7pt;height:2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" filled="f" stroked="f" strokeweight=".5pt">
                    <v:textbox inset="1pt,1pt,1pt,1pt">
                      <w:txbxContent>
                        <w:p w14:paraId="59911CFD" w14:textId="77777777" w:rsidR="009F0E4E" w:rsidRDefault="009F0E4E" w:rsidP="009F0E4E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276DF8"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276DF8"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804B2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276DF8"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276DF8"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276DF8"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804B2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276DF8" w:rsidRPr="009F0E4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2F1207A7" w14:textId="77777777" w:rsidR="00AF0679" w:rsidRPr="009F0E4E" w:rsidRDefault="00AF0679" w:rsidP="009F0E4E"/>
                      </w:txbxContent>
                    </v:textbox>
                  </v:rect>
                </w:pict>
              </mc:Fallback>
            </mc:AlternateContent>
          </w:r>
        </w:p>
      </w:tc>
    </w:tr>
    <w:tr w:rsidR="00DA2891" w14:paraId="06B9FFED" w14:textId="77777777" w:rsidTr="009F0E4E">
      <w:tc>
        <w:tcPr>
          <w:tcW w:w="2695" w:type="dxa"/>
          <w:gridSpan w:val="3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2D9FF7F0" w14:textId="77777777" w:rsidR="00DA2891" w:rsidRDefault="00DA2891" w:rsidP="00DA2891">
          <w:pPr>
            <w:pStyle w:val="Ttulo5"/>
            <w:rPr>
              <w:sz w:val="18"/>
            </w:rPr>
          </w:pPr>
          <w:r>
            <w:rPr>
              <w:sz w:val="18"/>
            </w:rPr>
            <w:t>DEPENDENCIA O ENTIDAD</w:t>
          </w:r>
        </w:p>
      </w:tc>
      <w:tc>
        <w:tcPr>
          <w:tcW w:w="8788" w:type="dxa"/>
          <w:gridSpan w:val="8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6CF76E81" w14:textId="77777777" w:rsidR="00DA2891" w:rsidRPr="002F77AF" w:rsidRDefault="00DA2891" w:rsidP="00DA2891">
          <w:pPr>
            <w:pStyle w:val="Ttulo5"/>
          </w:pPr>
          <w:r>
            <w:rPr>
              <w:lang w:val="es-MX"/>
            </w:rPr>
            <w:t>UNIVERSIDAD AUTÓNOMA DE NAYARIT</w:t>
          </w:r>
        </w:p>
      </w:tc>
      <w:tc>
        <w:tcPr>
          <w:tcW w:w="2693" w:type="dxa"/>
          <w:gridSpan w:val="4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6B572D2B" w14:textId="77777777" w:rsidR="00DA2891" w:rsidRPr="00FE2322" w:rsidRDefault="00DA2891" w:rsidP="00DA2891">
          <w:pPr>
            <w:pStyle w:val="Ttulo6"/>
            <w:rPr>
              <w:sz w:val="8"/>
              <w:szCs w:val="8"/>
            </w:rPr>
          </w:pPr>
        </w:p>
        <w:p w14:paraId="0A6CB074" w14:textId="77777777" w:rsidR="00DA2891" w:rsidRPr="009F0E4E" w:rsidRDefault="00DA2891" w:rsidP="00DA2891">
          <w:pPr>
            <w:pStyle w:val="Ttulo6"/>
            <w:rPr>
              <w:sz w:val="18"/>
            </w:rPr>
          </w:pPr>
          <w:r>
            <w:rPr>
              <w:sz w:val="18"/>
            </w:rPr>
            <w:t>FECHA DE ENTREGA</w:t>
          </w:r>
        </w:p>
      </w:tc>
    </w:tr>
    <w:tr w:rsidR="00920555" w14:paraId="517586A5" w14:textId="77777777" w:rsidTr="00CC02A3">
      <w:trPr>
        <w:cantSplit/>
      </w:trPr>
      <w:tc>
        <w:tcPr>
          <w:tcW w:w="2695" w:type="dxa"/>
          <w:gridSpan w:val="3"/>
          <w:tcBorders>
            <w:left w:val="single" w:sz="6" w:space="0" w:color="auto"/>
          </w:tcBorders>
          <w:shd w:val="pct12" w:color="auto" w:fill="auto"/>
          <w:vAlign w:val="bottom"/>
        </w:tcPr>
        <w:p w14:paraId="289BD9E7" w14:textId="77777777" w:rsidR="00920555" w:rsidRDefault="00920555" w:rsidP="00920555">
          <w:pPr>
            <w:pStyle w:val="Ttulo5"/>
            <w:rPr>
              <w:sz w:val="18"/>
            </w:rPr>
          </w:pPr>
          <w:r>
            <w:rPr>
              <w:sz w:val="18"/>
            </w:rPr>
            <w:t>UNIDAD ADMINISTRATIVA</w:t>
          </w:r>
        </w:p>
      </w:tc>
      <w:tc>
        <w:tcPr>
          <w:tcW w:w="8788" w:type="dxa"/>
          <w:gridSpan w:val="8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7E032C3C" w14:textId="46485638" w:rsidR="00920555" w:rsidRPr="002F77AF" w:rsidRDefault="00920555" w:rsidP="00920555">
          <w:pPr>
            <w:pStyle w:val="Ttulo5"/>
          </w:pPr>
          <w:r w:rsidRPr="00BA6D56">
            <w:t xml:space="preserve">UNIDAD ACADÉMICA / COORDINACIÓN / SECRETARÍA  </w:t>
          </w:r>
        </w:p>
      </w:tc>
      <w:tc>
        <w:tcPr>
          <w:tcW w:w="2693" w:type="dxa"/>
          <w:gridSpan w:val="4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5AC4F846" w14:textId="77777777" w:rsidR="00920555" w:rsidRPr="009F0E4E" w:rsidRDefault="00920555" w:rsidP="00920555">
          <w:pPr>
            <w:spacing w:before="80"/>
            <w:jc w:val="center"/>
            <w:rPr>
              <w:rFonts w:ascii="Arial" w:hAnsi="Arial"/>
              <w:sz w:val="18"/>
            </w:rPr>
          </w:pPr>
        </w:p>
      </w:tc>
    </w:tr>
    <w:tr w:rsidR="009F0E4E" w14:paraId="56D62653" w14:textId="77777777" w:rsidTr="00CC02A3">
      <w:tc>
        <w:tcPr>
          <w:tcW w:w="2695" w:type="dxa"/>
          <w:gridSpan w:val="3"/>
          <w:tcBorders>
            <w:left w:val="single" w:sz="6" w:space="0" w:color="auto"/>
          </w:tcBorders>
          <w:shd w:val="pct12" w:color="auto" w:fill="auto"/>
        </w:tcPr>
        <w:p w14:paraId="24BB5364" w14:textId="77777777" w:rsidR="009F0E4E" w:rsidRDefault="009F0E4E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8788" w:type="dxa"/>
          <w:gridSpan w:val="8"/>
          <w:tcBorders>
            <w:top w:val="single" w:sz="6" w:space="0" w:color="auto"/>
            <w:right w:val="single" w:sz="4" w:space="0" w:color="auto"/>
          </w:tcBorders>
          <w:shd w:val="pct12" w:color="auto" w:fill="auto"/>
        </w:tcPr>
        <w:p w14:paraId="417AE8F0" w14:textId="77777777" w:rsidR="009F0E4E" w:rsidRDefault="009F0E4E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23470F37" w14:textId="77777777" w:rsidR="009F0E4E" w:rsidRPr="009F0E4E" w:rsidRDefault="009F0E4E" w:rsidP="009F0E4E">
          <w:pPr>
            <w:spacing w:before="80"/>
            <w:jc w:val="center"/>
            <w:rPr>
              <w:rFonts w:ascii="Arial" w:hAnsi="Arial"/>
              <w:sz w:val="18"/>
            </w:rPr>
          </w:pPr>
        </w:p>
      </w:tc>
      <w:tc>
        <w:tcPr>
          <w:tcW w:w="992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781F6427" w14:textId="77777777" w:rsidR="009F0E4E" w:rsidRPr="009F0E4E" w:rsidRDefault="009F0E4E" w:rsidP="009F0E4E">
          <w:pPr>
            <w:spacing w:before="80"/>
            <w:jc w:val="center"/>
            <w:rPr>
              <w:rFonts w:ascii="Arial" w:hAnsi="Arial"/>
              <w:sz w:val="18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67522EB1" w14:textId="77777777" w:rsidR="009F0E4E" w:rsidRPr="009F0E4E" w:rsidRDefault="009F0E4E" w:rsidP="009F0E4E">
          <w:pPr>
            <w:spacing w:before="80"/>
            <w:jc w:val="center"/>
            <w:rPr>
              <w:rFonts w:ascii="Arial" w:hAnsi="Arial"/>
              <w:sz w:val="18"/>
            </w:rPr>
          </w:pPr>
        </w:p>
      </w:tc>
    </w:tr>
    <w:tr w:rsidR="009F0E4E" w14:paraId="2ED7C205" w14:textId="77777777" w:rsidTr="00CC02A3">
      <w:tc>
        <w:tcPr>
          <w:tcW w:w="11483" w:type="dxa"/>
          <w:gridSpan w:val="11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708918D0" w14:textId="77777777" w:rsidR="009F0E4E" w:rsidRDefault="009F0E4E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5689DB86" w14:textId="77777777" w:rsidR="009F0E4E" w:rsidRPr="009F0E4E" w:rsidRDefault="009F0E4E" w:rsidP="007E6BF9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 w:rsidRPr="009F0E4E">
            <w:rPr>
              <w:rFonts w:ascii="Arial" w:hAnsi="Arial"/>
              <w:b/>
              <w:sz w:val="18"/>
            </w:rPr>
            <w:t>DÍA</w:t>
          </w:r>
        </w:p>
      </w:tc>
      <w:tc>
        <w:tcPr>
          <w:tcW w:w="992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01B7762E" w14:textId="77777777" w:rsidR="009F0E4E" w:rsidRPr="009F0E4E" w:rsidRDefault="009F0E4E" w:rsidP="007E6BF9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 w:rsidRPr="009F0E4E">
            <w:rPr>
              <w:rFonts w:ascii="Arial" w:hAnsi="Arial"/>
              <w:b/>
              <w:sz w:val="18"/>
            </w:rPr>
            <w:t>MES</w:t>
          </w:r>
        </w:p>
      </w:tc>
      <w:tc>
        <w:tcPr>
          <w:tcW w:w="850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763D75A9" w14:textId="77777777" w:rsidR="009F0E4E" w:rsidRPr="009F0E4E" w:rsidRDefault="009F0E4E" w:rsidP="007E6BF9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 w:rsidRPr="009F0E4E">
            <w:rPr>
              <w:rFonts w:ascii="Arial" w:hAnsi="Arial"/>
              <w:b/>
              <w:sz w:val="18"/>
            </w:rPr>
            <w:t>AÑO</w:t>
          </w:r>
        </w:p>
      </w:tc>
    </w:tr>
    <w:tr w:rsidR="00B05E26" w14:paraId="40F24925" w14:textId="77777777" w:rsidTr="00A53CC2">
      <w:tblPrEx>
        <w:tblCellMar>
          <w:left w:w="71" w:type="dxa"/>
          <w:right w:w="71" w:type="dxa"/>
        </w:tblCellMar>
      </w:tblPrEx>
      <w:trPr>
        <w:cantSplit/>
      </w:trPr>
      <w:tc>
        <w:tcPr>
          <w:tcW w:w="710" w:type="dxa"/>
          <w:vMerge w:val="restart"/>
          <w:tcBorders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263AFA55" w14:textId="77777777" w:rsidR="00B05E26" w:rsidRPr="009F0E4E" w:rsidRDefault="00B05E26">
          <w:pPr>
            <w:pStyle w:val="Ttulo2"/>
            <w:rPr>
              <w:sz w:val="16"/>
            </w:rPr>
          </w:pPr>
          <w:r w:rsidRPr="009F0E4E">
            <w:rPr>
              <w:sz w:val="16"/>
            </w:rPr>
            <w:t>No</w:t>
          </w:r>
        </w:p>
        <w:p w14:paraId="3FA2516A" w14:textId="77777777" w:rsidR="00B05E26" w:rsidRPr="009F0E4E" w:rsidRDefault="00B05E26">
          <w:pPr>
            <w:spacing w:after="80"/>
            <w:ind w:right="-71"/>
            <w:jc w:val="center"/>
            <w:rPr>
              <w:b/>
              <w:sz w:val="16"/>
            </w:rPr>
          </w:pPr>
          <w:r w:rsidRPr="009F0E4E">
            <w:rPr>
              <w:rFonts w:ascii="Arial" w:hAnsi="Arial"/>
              <w:b/>
              <w:sz w:val="16"/>
            </w:rPr>
            <w:t>CONS.</w:t>
          </w:r>
        </w:p>
      </w:tc>
      <w:tc>
        <w:tcPr>
          <w:tcW w:w="1985" w:type="dxa"/>
          <w:gridSpan w:val="2"/>
          <w:vMerge w:val="restart"/>
          <w:tcBorders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511A34BC" w14:textId="77777777" w:rsidR="00B05E26" w:rsidRPr="009F0E4E" w:rsidRDefault="00B05E26">
          <w:pPr>
            <w:spacing w:before="80"/>
            <w:jc w:val="center"/>
            <w:rPr>
              <w:rFonts w:ascii="Arial" w:hAnsi="Arial"/>
              <w:b/>
              <w:sz w:val="16"/>
            </w:rPr>
          </w:pPr>
          <w:r w:rsidRPr="009F0E4E">
            <w:rPr>
              <w:rFonts w:ascii="Arial" w:hAnsi="Arial"/>
              <w:b/>
              <w:sz w:val="16"/>
            </w:rPr>
            <w:t>INSTITUCIÓN</w:t>
          </w:r>
        </w:p>
        <w:p w14:paraId="7565F958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  <w:r w:rsidRPr="009F0E4E">
            <w:rPr>
              <w:rFonts w:ascii="Arial" w:hAnsi="Arial"/>
              <w:b/>
              <w:sz w:val="16"/>
            </w:rPr>
            <w:t>BANCARIA</w:t>
          </w:r>
        </w:p>
      </w:tc>
      <w:tc>
        <w:tcPr>
          <w:tcW w:w="1417" w:type="dxa"/>
          <w:vMerge w:val="restart"/>
          <w:tcBorders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641B9822" w14:textId="77777777" w:rsidR="00B05E26" w:rsidRPr="009F0E4E" w:rsidRDefault="00B05E26">
          <w:pPr>
            <w:spacing w:before="80"/>
            <w:jc w:val="center"/>
            <w:rPr>
              <w:rFonts w:ascii="Arial" w:hAnsi="Arial"/>
              <w:b/>
              <w:sz w:val="16"/>
            </w:rPr>
          </w:pPr>
          <w:r w:rsidRPr="009F0E4E">
            <w:rPr>
              <w:rFonts w:ascii="Arial" w:hAnsi="Arial"/>
              <w:b/>
              <w:sz w:val="16"/>
            </w:rPr>
            <w:t xml:space="preserve">CLAVE DE </w:t>
          </w:r>
        </w:p>
        <w:p w14:paraId="11A8313D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  <w:r w:rsidRPr="009F0E4E">
            <w:rPr>
              <w:rFonts w:ascii="Arial" w:hAnsi="Arial"/>
              <w:b/>
              <w:sz w:val="16"/>
            </w:rPr>
            <w:t>SUCURSAL</w:t>
          </w:r>
        </w:p>
      </w:tc>
      <w:tc>
        <w:tcPr>
          <w:tcW w:w="1418" w:type="dxa"/>
          <w:vMerge w:val="restart"/>
          <w:tcBorders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7C759F50" w14:textId="77777777" w:rsidR="00B05E26" w:rsidRPr="009F0E4E" w:rsidRDefault="00B05E26">
          <w:pPr>
            <w:spacing w:before="80"/>
            <w:jc w:val="center"/>
            <w:rPr>
              <w:rFonts w:ascii="Arial" w:hAnsi="Arial"/>
              <w:b/>
              <w:sz w:val="16"/>
            </w:rPr>
          </w:pPr>
          <w:r w:rsidRPr="009F0E4E">
            <w:rPr>
              <w:rFonts w:ascii="Arial" w:hAnsi="Arial"/>
              <w:b/>
              <w:sz w:val="16"/>
            </w:rPr>
            <w:t>Nº  DE</w:t>
          </w:r>
        </w:p>
        <w:p w14:paraId="476DBC12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  <w:r w:rsidRPr="009F0E4E">
            <w:rPr>
              <w:rFonts w:ascii="Arial" w:hAnsi="Arial"/>
              <w:b/>
              <w:sz w:val="16"/>
            </w:rPr>
            <w:t>CUENTA</w:t>
          </w:r>
        </w:p>
      </w:tc>
      <w:tc>
        <w:tcPr>
          <w:tcW w:w="1417" w:type="dxa"/>
          <w:vMerge w:val="restart"/>
          <w:tcBorders>
            <w:left w:val="single" w:sz="6" w:space="0" w:color="auto"/>
          </w:tcBorders>
          <w:shd w:val="pct12" w:color="auto" w:fill="auto"/>
          <w:vAlign w:val="center"/>
        </w:tcPr>
        <w:p w14:paraId="57D4C9B1" w14:textId="77777777" w:rsidR="00B05E26" w:rsidRPr="009F0E4E" w:rsidRDefault="00B05E26">
          <w:pPr>
            <w:pStyle w:val="Ttulo2"/>
            <w:rPr>
              <w:sz w:val="16"/>
            </w:rPr>
          </w:pPr>
          <w:r w:rsidRPr="009F0E4E">
            <w:rPr>
              <w:sz w:val="16"/>
            </w:rPr>
            <w:t>TIPO DE CUENTA</w:t>
          </w:r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194A6C43" w14:textId="77777777" w:rsidR="00B05E26" w:rsidRPr="009F0E4E" w:rsidRDefault="00B05E26">
          <w:pPr>
            <w:spacing w:after="80"/>
            <w:ind w:right="-71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FOLIO DEL Ú</w:t>
          </w:r>
          <w:r w:rsidRPr="009F0E4E">
            <w:rPr>
              <w:rFonts w:ascii="Arial" w:hAnsi="Arial"/>
              <w:b/>
              <w:sz w:val="16"/>
            </w:rPr>
            <w:t>LTIMO CHEQUE EXPEDIDO</w:t>
          </w:r>
        </w:p>
      </w:tc>
      <w:tc>
        <w:tcPr>
          <w:tcW w:w="2551" w:type="dxa"/>
          <w:gridSpan w:val="3"/>
          <w:tcBorders>
            <w:left w:val="nil"/>
            <w:bottom w:val="single" w:sz="6" w:space="0" w:color="auto"/>
          </w:tcBorders>
          <w:shd w:val="pct12" w:color="auto" w:fill="auto"/>
        </w:tcPr>
        <w:p w14:paraId="5727FB77" w14:textId="77777777" w:rsidR="00B05E26" w:rsidRPr="009F0E4E" w:rsidRDefault="00B05E26">
          <w:pPr>
            <w:pStyle w:val="Ttulo1"/>
            <w:rPr>
              <w:sz w:val="16"/>
            </w:rPr>
          </w:pPr>
          <w:r w:rsidRPr="009F0E4E">
            <w:rPr>
              <w:sz w:val="16"/>
            </w:rPr>
            <w:t>SALDOS</w:t>
          </w:r>
        </w:p>
      </w:tc>
      <w:tc>
        <w:tcPr>
          <w:tcW w:w="1630" w:type="dxa"/>
          <w:gridSpan w:val="3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33E6D5C1" w14:textId="77777777" w:rsidR="00B05E26" w:rsidRDefault="00B05E26">
          <w:pPr>
            <w:spacing w:after="80"/>
            <w:jc w:val="center"/>
            <w:rPr>
              <w:rFonts w:ascii="Arial" w:hAnsi="Arial"/>
              <w:b/>
              <w:sz w:val="18"/>
            </w:rPr>
          </w:pPr>
          <w:r w:rsidRPr="00B05E26">
            <w:rPr>
              <w:rFonts w:ascii="Arial" w:hAnsi="Arial"/>
              <w:b/>
              <w:sz w:val="16"/>
            </w:rPr>
            <w:t>FUENTE DE FINANCIAMIENTO</w:t>
          </w:r>
        </w:p>
      </w:tc>
      <w:tc>
        <w:tcPr>
          <w:tcW w:w="1630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39A31891" w14:textId="77777777" w:rsidR="00B05E26" w:rsidRDefault="00B05E26">
          <w:pPr>
            <w:spacing w:after="80"/>
            <w:jc w:val="center"/>
            <w:rPr>
              <w:rFonts w:ascii="Arial" w:hAnsi="Arial"/>
              <w:b/>
              <w:sz w:val="18"/>
            </w:rPr>
          </w:pPr>
          <w:r w:rsidRPr="009F0E4E">
            <w:rPr>
              <w:rFonts w:ascii="Arial" w:hAnsi="Arial"/>
              <w:b/>
              <w:sz w:val="16"/>
            </w:rPr>
            <w:t>RESPONSABLE DEL MANEJO</w:t>
          </w:r>
        </w:p>
      </w:tc>
    </w:tr>
    <w:tr w:rsidR="00B05E26" w14:paraId="7D4A9012" w14:textId="77777777" w:rsidTr="00A53CC2">
      <w:tblPrEx>
        <w:tblCellMar>
          <w:left w:w="71" w:type="dxa"/>
          <w:right w:w="71" w:type="dxa"/>
        </w:tblCellMar>
      </w:tblPrEx>
      <w:trPr>
        <w:cantSplit/>
      </w:trPr>
      <w:tc>
        <w:tcPr>
          <w:tcW w:w="71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29ECDB72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985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7EAB776E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417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1311C10F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418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B2806EF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417" w:type="dxa"/>
          <w:vMerge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399ED84A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41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1DDC6414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275" w:type="dxa"/>
          <w:tcBorders>
            <w:left w:val="nil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2AF81AE6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  <w:r w:rsidRPr="009F0E4E">
            <w:rPr>
              <w:rFonts w:ascii="Arial" w:hAnsi="Arial"/>
              <w:b/>
              <w:sz w:val="16"/>
            </w:rPr>
            <w:t>SEGÚN REGISTROS</w:t>
          </w:r>
        </w:p>
      </w:tc>
      <w:tc>
        <w:tcPr>
          <w:tcW w:w="1276" w:type="dxa"/>
          <w:gridSpan w:val="2"/>
          <w:tcBorders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14:paraId="0B2CB5E9" w14:textId="77777777" w:rsidR="00B05E26" w:rsidRPr="009F0E4E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  <w:r w:rsidRPr="009F0E4E">
            <w:rPr>
              <w:rFonts w:ascii="Arial" w:hAnsi="Arial"/>
              <w:b/>
              <w:sz w:val="16"/>
            </w:rPr>
            <w:t>SEGÚN BANCO</w:t>
          </w:r>
        </w:p>
      </w:tc>
      <w:tc>
        <w:tcPr>
          <w:tcW w:w="1630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4D4B62A4" w14:textId="77777777" w:rsidR="00B05E26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63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601413DB" w14:textId="77777777" w:rsidR="00B05E26" w:rsidRDefault="00B05E26">
          <w:pPr>
            <w:spacing w:after="80"/>
            <w:jc w:val="center"/>
            <w:rPr>
              <w:rFonts w:ascii="Arial" w:hAnsi="Arial"/>
              <w:b/>
              <w:sz w:val="16"/>
            </w:rPr>
          </w:pPr>
        </w:p>
      </w:tc>
    </w:tr>
  </w:tbl>
  <w:p w14:paraId="308608BD" w14:textId="77777777" w:rsidR="00AF0679" w:rsidRDefault="00AF0679">
    <w:pPr>
      <w:pStyle w:val="Encabezado"/>
      <w:rPr>
        <w:rFonts w:ascii="Arial" w:hAns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60B4" w14:textId="77777777" w:rsidR="00920555" w:rsidRDefault="009205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43"/>
    <w:rsid w:val="00000A6C"/>
    <w:rsid w:val="000120A7"/>
    <w:rsid w:val="00012988"/>
    <w:rsid w:val="000748B2"/>
    <w:rsid w:val="000B1F7B"/>
    <w:rsid w:val="000E2961"/>
    <w:rsid w:val="00112100"/>
    <w:rsid w:val="00154026"/>
    <w:rsid w:val="001D469C"/>
    <w:rsid w:val="002031FA"/>
    <w:rsid w:val="0023483E"/>
    <w:rsid w:val="0025769D"/>
    <w:rsid w:val="00276DF8"/>
    <w:rsid w:val="002A17B7"/>
    <w:rsid w:val="002F2363"/>
    <w:rsid w:val="00304AB6"/>
    <w:rsid w:val="003B5873"/>
    <w:rsid w:val="00435FF1"/>
    <w:rsid w:val="004B63E3"/>
    <w:rsid w:val="004D2E4F"/>
    <w:rsid w:val="004E20D1"/>
    <w:rsid w:val="00501F0B"/>
    <w:rsid w:val="00530300"/>
    <w:rsid w:val="0058755C"/>
    <w:rsid w:val="005E6BF8"/>
    <w:rsid w:val="006108B0"/>
    <w:rsid w:val="00641EFA"/>
    <w:rsid w:val="006D20DF"/>
    <w:rsid w:val="006D214F"/>
    <w:rsid w:val="006E0F43"/>
    <w:rsid w:val="00724E85"/>
    <w:rsid w:val="00771310"/>
    <w:rsid w:val="007E6BF9"/>
    <w:rsid w:val="008B7E19"/>
    <w:rsid w:val="008C7672"/>
    <w:rsid w:val="008D6E57"/>
    <w:rsid w:val="008E64E9"/>
    <w:rsid w:val="008F506B"/>
    <w:rsid w:val="00920555"/>
    <w:rsid w:val="00947C94"/>
    <w:rsid w:val="00961275"/>
    <w:rsid w:val="00961D6C"/>
    <w:rsid w:val="009F0E4E"/>
    <w:rsid w:val="00A146AF"/>
    <w:rsid w:val="00A53CC2"/>
    <w:rsid w:val="00A85BD7"/>
    <w:rsid w:val="00A85E3B"/>
    <w:rsid w:val="00AD20FC"/>
    <w:rsid w:val="00AE4D17"/>
    <w:rsid w:val="00AE5BCD"/>
    <w:rsid w:val="00AF0679"/>
    <w:rsid w:val="00B05E26"/>
    <w:rsid w:val="00B22333"/>
    <w:rsid w:val="00B86DA3"/>
    <w:rsid w:val="00BB126D"/>
    <w:rsid w:val="00C34C3E"/>
    <w:rsid w:val="00C90673"/>
    <w:rsid w:val="00C93AFB"/>
    <w:rsid w:val="00CC02A3"/>
    <w:rsid w:val="00CE34BE"/>
    <w:rsid w:val="00CF56DA"/>
    <w:rsid w:val="00D07E96"/>
    <w:rsid w:val="00D3147B"/>
    <w:rsid w:val="00D44B0E"/>
    <w:rsid w:val="00DA2891"/>
    <w:rsid w:val="00EA289C"/>
    <w:rsid w:val="00ED1C4C"/>
    <w:rsid w:val="00F804B2"/>
    <w:rsid w:val="00FB304B"/>
    <w:rsid w:val="00FB5F55"/>
    <w:rsid w:val="00FD3ED1"/>
    <w:rsid w:val="00FD78BB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1B031"/>
  <w15:docId w15:val="{AA310D3E-287E-4098-91E3-956E4FD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873"/>
    <w:rPr>
      <w:lang w:val="es-ES_tradnl" w:eastAsia="es-ES"/>
    </w:rPr>
  </w:style>
  <w:style w:type="paragraph" w:styleId="Ttulo1">
    <w:name w:val="heading 1"/>
    <w:basedOn w:val="Normal"/>
    <w:next w:val="Normal"/>
    <w:qFormat/>
    <w:rsid w:val="003B5873"/>
    <w:pPr>
      <w:keepNext/>
      <w:spacing w:before="80"/>
      <w:jc w:val="center"/>
      <w:outlineLvl w:val="0"/>
    </w:pPr>
    <w:rPr>
      <w:rFonts w:ascii="Arial" w:hAnsi="Arial"/>
      <w:b/>
      <w:sz w:val="15"/>
    </w:rPr>
  </w:style>
  <w:style w:type="paragraph" w:styleId="Ttulo2">
    <w:name w:val="heading 2"/>
    <w:basedOn w:val="Normal"/>
    <w:next w:val="Normal"/>
    <w:qFormat/>
    <w:rsid w:val="003B5873"/>
    <w:pPr>
      <w:keepNext/>
      <w:spacing w:before="80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rsid w:val="003B5873"/>
    <w:pPr>
      <w:keepNext/>
      <w:spacing w:before="80"/>
      <w:ind w:right="-70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3B5873"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link w:val="Ttulo5Car"/>
    <w:qFormat/>
    <w:rsid w:val="003B5873"/>
    <w:pPr>
      <w:keepNext/>
      <w:spacing w:before="40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3B5873"/>
    <w:pPr>
      <w:keepNext/>
      <w:spacing w:before="40"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B587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B5873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2A17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17B7"/>
    <w:rPr>
      <w:rFonts w:ascii="Tahoma" w:hAnsi="Tahoma" w:cs="Tahoma"/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DA2891"/>
    <w:rPr>
      <w:rFonts w:ascii="Arial" w:hAnsi="Arial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4.-%20Recursos%20Financieros\RF-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RF-02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2010-05-31T17:33:00Z</cp:lastPrinted>
  <dcterms:created xsi:type="dcterms:W3CDTF">2023-02-16T19:42:00Z</dcterms:created>
  <dcterms:modified xsi:type="dcterms:W3CDTF">2023-02-16T19:42:00Z</dcterms:modified>
</cp:coreProperties>
</file>