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701"/>
        <w:gridCol w:w="1701"/>
        <w:gridCol w:w="1701"/>
        <w:gridCol w:w="1842"/>
        <w:gridCol w:w="2835"/>
      </w:tblGrid>
      <w:tr w:rsidR="00C2529D" w:rsidRPr="00656422" w14:paraId="39B9BED1" w14:textId="77777777" w:rsidTr="00656422">
        <w:trPr>
          <w:cantSplit/>
          <w:trHeight w:val="325"/>
        </w:trPr>
        <w:tc>
          <w:tcPr>
            <w:tcW w:w="2694" w:type="dxa"/>
          </w:tcPr>
          <w:p w14:paraId="44C6F3E0" w14:textId="77777777" w:rsidR="00FD099A" w:rsidRPr="00656422" w:rsidRDefault="00FD0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86C15A" w14:textId="77777777" w:rsidR="00FD099A" w:rsidRPr="00656422" w:rsidRDefault="00FD0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B45F88" w14:textId="77777777" w:rsidR="00FD099A" w:rsidRPr="00656422" w:rsidRDefault="00FD0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C1A2F9" w14:textId="77777777" w:rsidR="00FD099A" w:rsidRPr="00656422" w:rsidRDefault="00FD0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95F7A2" w14:textId="77777777" w:rsidR="00FD099A" w:rsidRPr="00656422" w:rsidRDefault="00FD0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449DF23" w14:textId="77777777" w:rsidR="00FD099A" w:rsidRPr="00656422" w:rsidRDefault="00FD09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1022106" w14:textId="77777777" w:rsidR="00FD099A" w:rsidRPr="00656422" w:rsidRDefault="00FD099A">
            <w:pPr>
              <w:jc w:val="center"/>
              <w:rPr>
                <w:rFonts w:ascii="Arial" w:hAnsi="Arial" w:cs="Arial"/>
              </w:rPr>
            </w:pPr>
          </w:p>
        </w:tc>
      </w:tr>
      <w:tr w:rsidR="00C2529D" w:rsidRPr="00656422" w14:paraId="0DC967B8" w14:textId="77777777" w:rsidTr="00656422">
        <w:trPr>
          <w:cantSplit/>
          <w:trHeight w:val="80"/>
        </w:trPr>
        <w:tc>
          <w:tcPr>
            <w:tcW w:w="2694" w:type="dxa"/>
          </w:tcPr>
          <w:p w14:paraId="25DA3763" w14:textId="77777777" w:rsidR="00C2529D" w:rsidRPr="00656422" w:rsidRDefault="00C25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8B942D" w14:textId="77777777" w:rsidR="00C2529D" w:rsidRPr="00656422" w:rsidRDefault="00C25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C05990" w14:textId="77777777" w:rsidR="00C2529D" w:rsidRPr="00656422" w:rsidRDefault="00C25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38D3A3" w14:textId="77777777" w:rsidR="00C2529D" w:rsidRPr="00656422" w:rsidRDefault="00C25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1BE463" w14:textId="77777777" w:rsidR="00C2529D" w:rsidRPr="00656422" w:rsidRDefault="00C25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159170" w14:textId="77777777" w:rsidR="00C2529D" w:rsidRPr="00656422" w:rsidRDefault="00C25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0796FF9" w14:textId="77777777" w:rsidR="00C2529D" w:rsidRPr="00656422" w:rsidRDefault="00C2529D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578CDB9E" w14:textId="77777777" w:rsidTr="00656422">
        <w:trPr>
          <w:cantSplit/>
          <w:trHeight w:val="80"/>
        </w:trPr>
        <w:tc>
          <w:tcPr>
            <w:tcW w:w="2694" w:type="dxa"/>
          </w:tcPr>
          <w:p w14:paraId="029CC38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05E90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C9D3B1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CAFA7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F7F79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9E2D4B2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E066CE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4E6B45FB" w14:textId="77777777" w:rsidTr="00656422">
        <w:trPr>
          <w:cantSplit/>
          <w:trHeight w:val="80"/>
        </w:trPr>
        <w:tc>
          <w:tcPr>
            <w:tcW w:w="2694" w:type="dxa"/>
          </w:tcPr>
          <w:p w14:paraId="51D2266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18D7E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1F642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51FE9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A0B935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5EDE24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0E01E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73D0F435" w14:textId="77777777" w:rsidTr="00656422">
        <w:trPr>
          <w:cantSplit/>
          <w:trHeight w:val="80"/>
        </w:trPr>
        <w:tc>
          <w:tcPr>
            <w:tcW w:w="2694" w:type="dxa"/>
          </w:tcPr>
          <w:p w14:paraId="04688E8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31349A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CBBC41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5DD55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CEF6B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ADB076B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B87E45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0C8AFBEC" w14:textId="77777777" w:rsidTr="00656422">
        <w:trPr>
          <w:cantSplit/>
          <w:trHeight w:val="80"/>
        </w:trPr>
        <w:tc>
          <w:tcPr>
            <w:tcW w:w="2694" w:type="dxa"/>
          </w:tcPr>
          <w:p w14:paraId="3235789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60CD1E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A9C69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3C49A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0A2190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8B64E15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4DE3B0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1F28A9C8" w14:textId="77777777" w:rsidTr="00656422">
        <w:trPr>
          <w:cantSplit/>
          <w:trHeight w:val="80"/>
        </w:trPr>
        <w:tc>
          <w:tcPr>
            <w:tcW w:w="2694" w:type="dxa"/>
          </w:tcPr>
          <w:p w14:paraId="4AEF3CC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FAEF3D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B8CE4D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CF4355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56C1F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85BC90B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43C7A3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571D5B8C" w14:textId="77777777" w:rsidTr="00656422">
        <w:trPr>
          <w:cantSplit/>
          <w:trHeight w:val="80"/>
        </w:trPr>
        <w:tc>
          <w:tcPr>
            <w:tcW w:w="2694" w:type="dxa"/>
          </w:tcPr>
          <w:p w14:paraId="76061A6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3086F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B7652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B0BA26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E21EFE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4CBD24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A4F1675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102D28B6" w14:textId="77777777" w:rsidTr="00656422">
        <w:trPr>
          <w:cantSplit/>
          <w:trHeight w:val="80"/>
        </w:trPr>
        <w:tc>
          <w:tcPr>
            <w:tcW w:w="2694" w:type="dxa"/>
          </w:tcPr>
          <w:p w14:paraId="1C4DE9E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13B0F6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78D05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DD86ED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8E0C76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480E6F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029018D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45155642" w14:textId="77777777" w:rsidTr="00656422">
        <w:trPr>
          <w:cantSplit/>
          <w:trHeight w:val="80"/>
        </w:trPr>
        <w:tc>
          <w:tcPr>
            <w:tcW w:w="2694" w:type="dxa"/>
          </w:tcPr>
          <w:p w14:paraId="2F7F813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8D168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A673C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B3F28E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6D0EF2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CE34031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226F50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6E8AD32D" w14:textId="77777777" w:rsidTr="00656422">
        <w:trPr>
          <w:cantSplit/>
          <w:trHeight w:val="80"/>
        </w:trPr>
        <w:tc>
          <w:tcPr>
            <w:tcW w:w="2694" w:type="dxa"/>
          </w:tcPr>
          <w:p w14:paraId="5E9B081A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92BD6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78670B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15D00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D9D3B6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C9BD80A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1BBD94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7386465A" w14:textId="77777777" w:rsidTr="00656422">
        <w:trPr>
          <w:cantSplit/>
          <w:trHeight w:val="80"/>
        </w:trPr>
        <w:tc>
          <w:tcPr>
            <w:tcW w:w="2694" w:type="dxa"/>
          </w:tcPr>
          <w:p w14:paraId="5ED45E81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3A7021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EC5FBB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215630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F42D5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67BCAB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1C376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35199368" w14:textId="77777777" w:rsidTr="00656422">
        <w:trPr>
          <w:cantSplit/>
          <w:trHeight w:val="80"/>
        </w:trPr>
        <w:tc>
          <w:tcPr>
            <w:tcW w:w="2694" w:type="dxa"/>
          </w:tcPr>
          <w:p w14:paraId="0145E60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9673C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E4A64F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CD043B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283BFB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391B8EA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86FD3B5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6FA30799" w14:textId="77777777" w:rsidTr="00656422">
        <w:trPr>
          <w:cantSplit/>
          <w:trHeight w:val="80"/>
        </w:trPr>
        <w:tc>
          <w:tcPr>
            <w:tcW w:w="2694" w:type="dxa"/>
          </w:tcPr>
          <w:p w14:paraId="3138CFA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830F75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F4FAE2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4981D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074230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E831BE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6D25F6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56475A1F" w14:textId="77777777" w:rsidTr="00656422">
        <w:trPr>
          <w:cantSplit/>
          <w:trHeight w:val="80"/>
        </w:trPr>
        <w:tc>
          <w:tcPr>
            <w:tcW w:w="2694" w:type="dxa"/>
          </w:tcPr>
          <w:p w14:paraId="5C676B3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894041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72A93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D2BE9A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E7246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46CC3C2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B9ECDBB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747B2182" w14:textId="77777777" w:rsidTr="00656422">
        <w:trPr>
          <w:cantSplit/>
          <w:trHeight w:val="80"/>
        </w:trPr>
        <w:tc>
          <w:tcPr>
            <w:tcW w:w="2694" w:type="dxa"/>
          </w:tcPr>
          <w:p w14:paraId="0A59334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10E05F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7C4B1D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5A96FD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5F40B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F41F63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090222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3AC7B204" w14:textId="77777777" w:rsidTr="00656422">
        <w:trPr>
          <w:cantSplit/>
          <w:trHeight w:val="80"/>
        </w:trPr>
        <w:tc>
          <w:tcPr>
            <w:tcW w:w="2694" w:type="dxa"/>
          </w:tcPr>
          <w:p w14:paraId="32C1754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BD2B2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2CD1B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75C71F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64DD4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D89F802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0FC514D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290FA855" w14:textId="77777777" w:rsidTr="00656422">
        <w:trPr>
          <w:cantSplit/>
          <w:trHeight w:val="80"/>
        </w:trPr>
        <w:tc>
          <w:tcPr>
            <w:tcW w:w="2694" w:type="dxa"/>
          </w:tcPr>
          <w:p w14:paraId="1A05226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050F1F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220C5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3FB3DA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E39B06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4BEED13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B99DF1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2A5DB31B" w14:textId="77777777" w:rsidTr="00656422">
        <w:trPr>
          <w:cantSplit/>
          <w:trHeight w:val="80"/>
        </w:trPr>
        <w:tc>
          <w:tcPr>
            <w:tcW w:w="2694" w:type="dxa"/>
          </w:tcPr>
          <w:p w14:paraId="58B982D8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DD7AA0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EB6240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9089C4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01F5A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639CC2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259CEC1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  <w:tr w:rsidR="00656422" w:rsidRPr="00656422" w14:paraId="095D4304" w14:textId="77777777" w:rsidTr="00656422">
        <w:trPr>
          <w:cantSplit/>
          <w:trHeight w:val="80"/>
        </w:trPr>
        <w:tc>
          <w:tcPr>
            <w:tcW w:w="2694" w:type="dxa"/>
          </w:tcPr>
          <w:p w14:paraId="1109AD6F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4F267C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842E7F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F8BAF7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298719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0309D2F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40AB20B" w14:textId="77777777" w:rsidR="00656422" w:rsidRPr="00656422" w:rsidRDefault="0065642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E0AB58" w14:textId="77777777" w:rsidR="004372AE" w:rsidRDefault="004372AE">
      <w:pPr>
        <w:spacing w:before="60"/>
        <w:jc w:val="right"/>
        <w:rPr>
          <w:rFonts w:ascii="Arial Narrow" w:hAnsi="Arial Narrow"/>
          <w:sz w:val="4"/>
        </w:rPr>
      </w:pPr>
    </w:p>
    <w:sectPr w:rsidR="004372AE" w:rsidSect="005F6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463" w:right="851" w:bottom="851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B280" w14:textId="77777777" w:rsidR="00845C66" w:rsidRDefault="00845C66">
      <w:r>
        <w:separator/>
      </w:r>
    </w:p>
  </w:endnote>
  <w:endnote w:type="continuationSeparator" w:id="0">
    <w:p w14:paraId="4517A03C" w14:textId="77777777" w:rsidR="00845C66" w:rsidRDefault="0084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AD95" w14:textId="77777777" w:rsidR="00F67946" w:rsidRDefault="00F679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B72C" w14:textId="77777777" w:rsidR="007F3996" w:rsidRDefault="007F3996" w:rsidP="007F3996">
    <w:pPr>
      <w:pStyle w:val="Piedepgina"/>
    </w:pPr>
  </w:p>
  <w:p w14:paraId="74E90B17" w14:textId="77777777" w:rsidR="0011740F" w:rsidRPr="0011740F" w:rsidRDefault="0011740F" w:rsidP="0011740F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11740F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C52352" wp14:editId="62E8E185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BABCD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7FBA9E80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55F9C32" w14:textId="77777777" w:rsidR="00F67946" w:rsidRDefault="00F67946" w:rsidP="00F67946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FF80235" w14:textId="77777777" w:rsidR="00F67946" w:rsidRPr="007A665B" w:rsidRDefault="00F67946" w:rsidP="00F67946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8796F23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45A98148" w14:textId="77777777" w:rsidR="00F67946" w:rsidRPr="007A665B" w:rsidRDefault="00F67946" w:rsidP="00F6794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75012D2C" w14:textId="77777777" w:rsidR="0011740F" w:rsidRDefault="0011740F" w:rsidP="001174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52352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09BBABCD" w14:textId="77777777" w:rsidR="00F67946" w:rsidRPr="007A665B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7FBA9E80" w14:textId="77777777" w:rsidR="00F67946" w:rsidRPr="007A665B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55F9C32" w14:textId="77777777" w:rsidR="00F67946" w:rsidRDefault="00F67946" w:rsidP="00F67946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2FF80235" w14:textId="77777777" w:rsidR="00F67946" w:rsidRPr="007A665B" w:rsidRDefault="00F67946" w:rsidP="00F67946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58796F23" w14:textId="77777777" w:rsidR="00F67946" w:rsidRPr="007A665B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45A98148" w14:textId="77777777" w:rsidR="00F67946" w:rsidRPr="007A665B" w:rsidRDefault="00F67946" w:rsidP="00F679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75012D2C" w14:textId="77777777" w:rsidR="0011740F" w:rsidRDefault="0011740F" w:rsidP="0011740F"/>
                </w:txbxContent>
              </v:textbox>
            </v:shape>
          </w:pict>
        </mc:Fallback>
      </mc:AlternateContent>
    </w:r>
    <w:r w:rsidRPr="0011740F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209844" wp14:editId="4C7E2039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A9FBE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2E7F3F26" w14:textId="77777777" w:rsidR="00F67946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2A669D9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53789E4" w14:textId="77777777" w:rsidR="00F67946" w:rsidRPr="007A665B" w:rsidRDefault="00F67946" w:rsidP="00F67946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EB1C46C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4C93FD8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055A5C37" w14:textId="44BEF931" w:rsidR="0011740F" w:rsidRPr="008B766D" w:rsidRDefault="0011740F" w:rsidP="001174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09844" id="Cuadro de texto 10" o:spid="_x0000_s1031" type="#_x0000_t202" style="position:absolute;margin-left:-9.3pt;margin-top:3.05pt;width:244.8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6D6A9FBE" w14:textId="77777777" w:rsidR="00F67946" w:rsidRPr="007A665B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2E7F3F26" w14:textId="77777777" w:rsidR="00F67946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2A669D9" w14:textId="77777777" w:rsidR="00F67946" w:rsidRPr="007A665B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53789E4" w14:textId="77777777" w:rsidR="00F67946" w:rsidRPr="007A665B" w:rsidRDefault="00F67946" w:rsidP="00F67946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EB1C46C" w14:textId="77777777" w:rsidR="00F67946" w:rsidRPr="007A665B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4C93FD8" w14:textId="77777777" w:rsidR="00F67946" w:rsidRPr="007A665B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055A5C37" w14:textId="44BEF931" w:rsidR="0011740F" w:rsidRPr="008B766D" w:rsidRDefault="0011740F" w:rsidP="0011740F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11740F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A71B67" wp14:editId="2ED2F917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F5611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23957E41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919404E" w14:textId="77777777" w:rsidR="00F67946" w:rsidRDefault="00F67946" w:rsidP="00F67946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8C4CF1F" w14:textId="77777777" w:rsidR="00F67946" w:rsidRPr="007A665B" w:rsidRDefault="00F67946" w:rsidP="00F67946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14AA97C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854CFFE" w14:textId="77777777" w:rsidR="00F67946" w:rsidRPr="007A665B" w:rsidRDefault="00F67946" w:rsidP="00F67946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724B979D" w14:textId="3E9234C6" w:rsidR="0011740F" w:rsidRPr="008B766D" w:rsidRDefault="0011740F" w:rsidP="0011740F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71B67" id="Cuadro de texto 4" o:spid="_x0000_s1032" type="#_x0000_t202" style="position:absolute;margin-left:497.25pt;margin-top:1.9pt;width:223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09FF5611" w14:textId="77777777" w:rsidR="00F67946" w:rsidRPr="007A665B" w:rsidRDefault="00F67946" w:rsidP="00F67946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23957E41" w14:textId="77777777" w:rsidR="00F67946" w:rsidRPr="007A665B" w:rsidRDefault="00F67946" w:rsidP="00F67946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919404E" w14:textId="77777777" w:rsidR="00F67946" w:rsidRDefault="00F67946" w:rsidP="00F67946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8C4CF1F" w14:textId="77777777" w:rsidR="00F67946" w:rsidRPr="007A665B" w:rsidRDefault="00F67946" w:rsidP="00F67946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14AA97C" w14:textId="77777777" w:rsidR="00F67946" w:rsidRPr="007A665B" w:rsidRDefault="00F67946" w:rsidP="00F67946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854CFFE" w14:textId="77777777" w:rsidR="00F67946" w:rsidRPr="007A665B" w:rsidRDefault="00F67946" w:rsidP="00F67946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724B979D" w14:textId="3E9234C6" w:rsidR="0011740F" w:rsidRPr="008B766D" w:rsidRDefault="0011740F" w:rsidP="0011740F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5B7814" w14:textId="77777777" w:rsidR="007F3996" w:rsidRPr="00FD78BB" w:rsidRDefault="007F3996" w:rsidP="007F3996">
    <w:pPr>
      <w:pStyle w:val="Piedepgina"/>
    </w:pPr>
  </w:p>
  <w:p w14:paraId="6F1A6184" w14:textId="77777777" w:rsidR="00C2529D" w:rsidRPr="007F3996" w:rsidRDefault="00C2529D" w:rsidP="007F39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7862" w14:textId="77777777" w:rsidR="00F67946" w:rsidRDefault="00F67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79D3" w14:textId="77777777" w:rsidR="00845C66" w:rsidRDefault="00845C66">
      <w:r>
        <w:separator/>
      </w:r>
    </w:p>
  </w:footnote>
  <w:footnote w:type="continuationSeparator" w:id="0">
    <w:p w14:paraId="14F37C3A" w14:textId="77777777" w:rsidR="00845C66" w:rsidRDefault="0084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0BC5" w14:textId="77777777" w:rsidR="00F67946" w:rsidRDefault="00F679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992"/>
      <w:gridCol w:w="142"/>
      <w:gridCol w:w="1701"/>
      <w:gridCol w:w="1701"/>
      <w:gridCol w:w="1701"/>
      <w:gridCol w:w="1701"/>
      <w:gridCol w:w="1362"/>
      <w:gridCol w:w="480"/>
      <w:gridCol w:w="902"/>
      <w:gridCol w:w="967"/>
      <w:gridCol w:w="967"/>
    </w:tblGrid>
    <w:tr w:rsidR="00C2529D" w14:paraId="58CA336D" w14:textId="77777777" w:rsidTr="007F3996">
      <w:tc>
        <w:tcPr>
          <w:tcW w:w="1560" w:type="dxa"/>
        </w:tcPr>
        <w:p w14:paraId="58098128" w14:textId="77777777" w:rsidR="00C2529D" w:rsidRDefault="0011740F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02D93953" wp14:editId="6278C8F7">
                <wp:simplePos x="0" y="0"/>
                <wp:positionH relativeFrom="column">
                  <wp:posOffset>53340</wp:posOffset>
                </wp:positionH>
                <wp:positionV relativeFrom="paragraph">
                  <wp:posOffset>-121920</wp:posOffset>
                </wp:positionV>
                <wp:extent cx="1009650" cy="1112341"/>
                <wp:effectExtent l="0" t="0" r="0" b="0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112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912BA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4EC2A531" wp14:editId="1C482424">
                    <wp:simplePos x="0" y="0"/>
                    <wp:positionH relativeFrom="column">
                      <wp:posOffset>7711440</wp:posOffset>
                    </wp:positionH>
                    <wp:positionV relativeFrom="paragraph">
                      <wp:posOffset>6350</wp:posOffset>
                    </wp:positionV>
                    <wp:extent cx="1572895" cy="894080"/>
                    <wp:effectExtent l="0" t="0" r="2540" b="4445"/>
                    <wp:wrapNone/>
                    <wp:docPr id="8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2895" cy="894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AAA372" w14:textId="77777777" w:rsidR="000F0211" w:rsidRDefault="000F0211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34D402E" w14:textId="77777777" w:rsidR="004777A9" w:rsidRDefault="004777A9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65A3F09C" w14:textId="77777777" w:rsidR="004777A9" w:rsidRDefault="004777A9">
                                <w:pPr>
                                  <w:jc w:val="center"/>
                                  <w:rPr>
                                    <w:sz w:val="22"/>
                                    <w:lang w:val="es-ES"/>
                                  </w:rPr>
                                </w:pPr>
                              </w:p>
                              <w:p w14:paraId="5D5290F3" w14:textId="77777777" w:rsidR="000F0211" w:rsidRDefault="000B5D14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RF-0</w:t>
                                </w:r>
                                <w:r w:rsidR="000D5623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3</w:t>
                                </w:r>
                                <w:r w:rsidR="00C2529D"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</w:t>
                                </w:r>
                              </w:p>
                              <w:p w14:paraId="438F92EB" w14:textId="77777777" w:rsidR="00C2529D" w:rsidRDefault="00C2529D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RECURSOS FINANCIEROS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C2A5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607.2pt;margin-top:.5pt;width:123.85pt;height:7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" o:allowincell="f" filled="f" stroked="f">
                    <v:textbox>
                      <w:txbxContent>
                        <w:p w14:paraId="6EAAA372" w14:textId="77777777" w:rsidR="000F0211" w:rsidRDefault="000F0211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34D402E" w14:textId="77777777" w:rsidR="004777A9" w:rsidRDefault="004777A9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65A3F09C" w14:textId="77777777" w:rsidR="004777A9" w:rsidRDefault="004777A9">
                          <w:pPr>
                            <w:jc w:val="center"/>
                            <w:rPr>
                              <w:sz w:val="22"/>
                              <w:lang w:val="es-ES"/>
                            </w:rPr>
                          </w:pPr>
                        </w:p>
                        <w:p w14:paraId="5D5290F3" w14:textId="77777777" w:rsidR="000F0211" w:rsidRDefault="000B5D14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RF-0</w:t>
                          </w:r>
                          <w:r w:rsidR="000D5623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3</w:t>
                          </w:r>
                          <w:r w:rsidR="00C2529D"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</w:t>
                          </w:r>
                        </w:p>
                        <w:p w14:paraId="438F92EB" w14:textId="77777777" w:rsidR="00C2529D" w:rsidRDefault="00C2529D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RECURSOS FINANCIEROS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00" w:type="dxa"/>
          <w:gridSpan w:val="7"/>
        </w:tcPr>
        <w:p w14:paraId="7FACCD45" w14:textId="77777777" w:rsidR="00C2529D" w:rsidRDefault="005912BA">
          <w:pPr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69F3CAB" wp14:editId="75E71973">
                    <wp:simplePos x="0" y="0"/>
                    <wp:positionH relativeFrom="column">
                      <wp:posOffset>1626235</wp:posOffset>
                    </wp:positionH>
                    <wp:positionV relativeFrom="paragraph">
                      <wp:posOffset>75565</wp:posOffset>
                    </wp:positionV>
                    <wp:extent cx="4175760" cy="457200"/>
                    <wp:effectExtent l="0" t="0" r="0" b="0"/>
                    <wp:wrapNone/>
                    <wp:docPr id="7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7576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E5602E" w14:textId="77777777" w:rsidR="00287449" w:rsidRPr="00946363" w:rsidRDefault="00287449" w:rsidP="00287449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gram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-</w:t>
                                </w:r>
                                <w:proofErr w:type="gramEnd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9F3CAB" id="Text Box 26" o:spid="_x0000_s1027" type="#_x0000_t202" style="position:absolute;margin-left:128.05pt;margin-top:5.95pt;width:328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" filled="f" stroked="f">
                    <v:textbox>
                      <w:txbxContent>
                        <w:p w14:paraId="15E5602E" w14:textId="77777777" w:rsidR="00287449" w:rsidRPr="00946363" w:rsidRDefault="00287449" w:rsidP="00287449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gram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-</w:t>
                          </w:r>
                          <w:proofErr w:type="gramEnd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34BC5EE" w14:textId="77777777" w:rsidR="00C2529D" w:rsidRDefault="00C2529D">
          <w:pPr>
            <w:rPr>
              <w:rFonts w:ascii="Arial Narrow" w:hAnsi="Arial Narrow"/>
              <w:sz w:val="16"/>
            </w:rPr>
          </w:pPr>
        </w:p>
        <w:p w14:paraId="2CF50AA9" w14:textId="77777777" w:rsidR="00C2529D" w:rsidRDefault="00C2529D">
          <w:pPr>
            <w:rPr>
              <w:rFonts w:ascii="Arial Narrow" w:hAnsi="Arial Narrow"/>
              <w:sz w:val="16"/>
            </w:rPr>
          </w:pPr>
        </w:p>
        <w:p w14:paraId="4FA6CF02" w14:textId="77777777" w:rsidR="00C2529D" w:rsidRDefault="005912BA">
          <w:pPr>
            <w:rPr>
              <w:rFonts w:ascii="Arial Narrow" w:hAnsi="Arial Narrow"/>
              <w:sz w:val="16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3DC84CDC" wp14:editId="483965F8">
                    <wp:simplePos x="0" y="0"/>
                    <wp:positionH relativeFrom="column">
                      <wp:posOffset>989330</wp:posOffset>
                    </wp:positionH>
                    <wp:positionV relativeFrom="paragraph">
                      <wp:posOffset>102235</wp:posOffset>
                    </wp:positionV>
                    <wp:extent cx="5064760" cy="438785"/>
                    <wp:effectExtent l="8255" t="6985" r="13335" b="11430"/>
                    <wp:wrapNone/>
                    <wp:docPr id="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64760" cy="438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D9B729" w14:textId="77777777" w:rsidR="00C2529D" w:rsidRDefault="00C2529D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RECURSOS FEDERALES AUTORIZADOS EN EL EJERCICIO VIGENTE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C84CDC" id="Rectangle 2" o:spid="_x0000_s1028" style="position:absolute;margin-left:77.9pt;margin-top:8.05pt;width:398.8pt;height:34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" filled="f" strokeweight=".5pt">
                    <v:textbox inset="1pt,1pt,1pt,1pt">
                      <w:txbxContent>
                        <w:p w14:paraId="05D9B729" w14:textId="77777777" w:rsidR="00C2529D" w:rsidRDefault="00C2529D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RECURSOS FEDERALES AUTORIZADOS EN EL EJERCICIO VIGENTE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D6062DB" w14:textId="77777777" w:rsidR="00C2529D" w:rsidRDefault="00C2529D">
          <w:pPr>
            <w:rPr>
              <w:rFonts w:ascii="Arial Narrow" w:hAnsi="Arial Narrow"/>
              <w:sz w:val="16"/>
            </w:rPr>
          </w:pPr>
        </w:p>
        <w:p w14:paraId="05BD5151" w14:textId="77777777" w:rsidR="00C2529D" w:rsidRDefault="00C2529D"/>
        <w:p w14:paraId="4AE5372A" w14:textId="77777777" w:rsidR="00B501EA" w:rsidRDefault="00B501EA">
          <w:pPr>
            <w:pStyle w:val="Encabezado"/>
            <w:tabs>
              <w:tab w:val="clear" w:pos="4419"/>
              <w:tab w:val="clear" w:pos="8838"/>
            </w:tabs>
          </w:pPr>
        </w:p>
        <w:p w14:paraId="56821C93" w14:textId="77777777" w:rsidR="00B501EA" w:rsidRDefault="00B501EA">
          <w:pPr>
            <w:pStyle w:val="Encabezado"/>
            <w:tabs>
              <w:tab w:val="clear" w:pos="4419"/>
              <w:tab w:val="clear" w:pos="8838"/>
            </w:tabs>
            <w:rPr>
              <w:sz w:val="4"/>
              <w:szCs w:val="4"/>
            </w:rPr>
          </w:pPr>
        </w:p>
        <w:p w14:paraId="588F16D5" w14:textId="77777777" w:rsidR="00C2529D" w:rsidRPr="00B501EA" w:rsidRDefault="00B501EA">
          <w:pPr>
            <w:pStyle w:val="Encabezado"/>
            <w:tabs>
              <w:tab w:val="clear" w:pos="4419"/>
              <w:tab w:val="clear" w:pos="8838"/>
            </w:tabs>
          </w:pPr>
          <w:r>
            <w:t xml:space="preserve">           </w:t>
          </w:r>
        </w:p>
      </w:tc>
      <w:tc>
        <w:tcPr>
          <w:tcW w:w="3316" w:type="dxa"/>
          <w:gridSpan w:val="4"/>
        </w:tcPr>
        <w:p w14:paraId="046BC4A5" w14:textId="77777777" w:rsidR="00C2529D" w:rsidRDefault="00C2529D">
          <w:pPr>
            <w:rPr>
              <w:rFonts w:ascii="Arial Narrow" w:hAnsi="Arial Narrow"/>
            </w:rPr>
          </w:pPr>
        </w:p>
        <w:p w14:paraId="3563AA8F" w14:textId="77777777" w:rsidR="00C2529D" w:rsidRDefault="00C2529D">
          <w:pPr>
            <w:rPr>
              <w:rFonts w:ascii="Arial Narrow" w:hAnsi="Arial Narrow"/>
            </w:rPr>
          </w:pPr>
        </w:p>
        <w:p w14:paraId="4B9307C4" w14:textId="77777777" w:rsidR="00C2529D" w:rsidRDefault="00C2529D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</w:rPr>
          </w:pPr>
        </w:p>
        <w:p w14:paraId="629DBF8B" w14:textId="77777777" w:rsidR="00C2529D" w:rsidRDefault="005912BA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D09B0F6" wp14:editId="57D6AD59">
                    <wp:simplePos x="0" y="0"/>
                    <wp:positionH relativeFrom="column">
                      <wp:posOffset>304165</wp:posOffset>
                    </wp:positionH>
                    <wp:positionV relativeFrom="paragraph">
                      <wp:posOffset>509270</wp:posOffset>
                    </wp:positionV>
                    <wp:extent cx="1668780" cy="227965"/>
                    <wp:effectExtent l="0" t="4445" r="0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878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C72CE9" w14:textId="4C255704" w:rsidR="005F6EF0" w:rsidRDefault="00777B36" w:rsidP="005F6EF0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4E1F7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4E1F7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5F6EF0" w:rsidRPr="005F6EF0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66129E77" w14:textId="77777777" w:rsidR="00C2529D" w:rsidRPr="005F6EF0" w:rsidRDefault="00C2529D" w:rsidP="005F6EF0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09B0F6" id="Rectangle 8" o:spid="_x0000_s1029" style="position:absolute;left:0;text-align:left;margin-left:23.95pt;margin-top:40.1pt;width:131.4pt;height:1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" filled="f" stroked="f" strokeweight=".5pt">
                    <v:textbox inset="1pt,1pt,1pt,1pt">
                      <w:txbxContent>
                        <w:p w14:paraId="1AC72CE9" w14:textId="4C255704" w:rsidR="005F6EF0" w:rsidRDefault="00777B36" w:rsidP="005F6EF0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4E1F7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4E1F7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5F6EF0" w:rsidRPr="005F6EF0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66129E77" w14:textId="77777777" w:rsidR="00C2529D" w:rsidRPr="005F6EF0" w:rsidRDefault="00C2529D" w:rsidP="005F6EF0"/>
                      </w:txbxContent>
                    </v:textbox>
                  </v:rect>
                </w:pict>
              </mc:Fallback>
            </mc:AlternateContent>
          </w:r>
        </w:p>
      </w:tc>
    </w:tr>
    <w:tr w:rsidR="007F3996" w14:paraId="415E140D" w14:textId="77777777" w:rsidTr="007F3996">
      <w:tc>
        <w:tcPr>
          <w:tcW w:w="2552" w:type="dxa"/>
          <w:gridSpan w:val="2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6023C712" w14:textId="77777777" w:rsidR="007F3996" w:rsidRDefault="007F3996" w:rsidP="007F3996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788" w:type="dxa"/>
          <w:gridSpan w:val="7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5798DBA6" w14:textId="77777777" w:rsidR="007F3996" w:rsidRPr="002F77AF" w:rsidRDefault="0011740F" w:rsidP="007F3996">
          <w:pPr>
            <w:pStyle w:val="Ttulo5"/>
          </w:pPr>
          <w:r>
            <w:rPr>
              <w:lang w:val="es-MX"/>
            </w:rPr>
            <w:t>UNIVERSIDAD AUTÓNOMA DE NAYARIT</w:t>
          </w:r>
        </w:p>
      </w:tc>
      <w:tc>
        <w:tcPr>
          <w:tcW w:w="2836" w:type="dxa"/>
          <w:gridSpan w:val="3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1E2F4E8A" w14:textId="77777777" w:rsidR="007F3996" w:rsidRPr="000A5815" w:rsidRDefault="007F3996" w:rsidP="007F3996">
          <w:pPr>
            <w:spacing w:before="40"/>
            <w:jc w:val="center"/>
            <w:rPr>
              <w:rFonts w:ascii="Arial" w:hAnsi="Arial"/>
              <w:b/>
              <w:sz w:val="8"/>
              <w:szCs w:val="8"/>
            </w:rPr>
          </w:pPr>
        </w:p>
        <w:p w14:paraId="17E4D8CE" w14:textId="77777777" w:rsidR="007F3996" w:rsidRDefault="007F3996" w:rsidP="007F3996">
          <w:pPr>
            <w:spacing w:before="4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FECHA DE ENTREGA</w:t>
          </w:r>
        </w:p>
      </w:tc>
    </w:tr>
    <w:tr w:rsidR="007F3996" w14:paraId="23EE47FB" w14:textId="77777777" w:rsidTr="007F3996">
      <w:trPr>
        <w:cantSplit/>
      </w:trPr>
      <w:tc>
        <w:tcPr>
          <w:tcW w:w="2552" w:type="dxa"/>
          <w:gridSpan w:val="2"/>
          <w:tcBorders>
            <w:left w:val="single" w:sz="6" w:space="0" w:color="auto"/>
          </w:tcBorders>
          <w:shd w:val="pct12" w:color="auto" w:fill="auto"/>
          <w:vAlign w:val="bottom"/>
        </w:tcPr>
        <w:p w14:paraId="51341FEC" w14:textId="77777777" w:rsidR="007F3996" w:rsidRDefault="007F3996" w:rsidP="007F3996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788" w:type="dxa"/>
          <w:gridSpan w:val="7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57B97B79" w14:textId="5CD6EF2D" w:rsidR="007F3996" w:rsidRPr="002F77AF" w:rsidRDefault="0011740F" w:rsidP="007F3996">
          <w:pPr>
            <w:pStyle w:val="Ttulo5"/>
          </w:pPr>
          <w:r>
            <w:t>UNIDAD ACAD</w:t>
          </w:r>
          <w:r w:rsidR="00F67946">
            <w:t>É</w:t>
          </w:r>
          <w:r>
            <w:t>MICA</w:t>
          </w:r>
          <w:r w:rsidR="00F67946">
            <w:t xml:space="preserve"> / COORDINACIÓN / SECRETARÍA </w:t>
          </w:r>
          <w:r>
            <w:t xml:space="preserve"> </w:t>
          </w:r>
        </w:p>
      </w:tc>
      <w:tc>
        <w:tcPr>
          <w:tcW w:w="2836" w:type="dxa"/>
          <w:gridSpan w:val="3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01C2A987" w14:textId="77777777" w:rsidR="007F3996" w:rsidRDefault="007F3996" w:rsidP="007F3996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1452AE" w14:paraId="16BAE1CB" w14:textId="77777777" w:rsidTr="007F3996">
      <w:tc>
        <w:tcPr>
          <w:tcW w:w="11340" w:type="dxa"/>
          <w:gridSpan w:val="9"/>
          <w:vMerge w:val="restart"/>
          <w:tcBorders>
            <w:left w:val="single" w:sz="6" w:space="0" w:color="auto"/>
            <w:right w:val="single" w:sz="4" w:space="0" w:color="auto"/>
          </w:tcBorders>
          <w:shd w:val="pct12" w:color="auto" w:fill="auto"/>
        </w:tcPr>
        <w:p w14:paraId="074C3AE9" w14:textId="77777777" w:rsidR="001452AE" w:rsidRDefault="001452AE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9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127CB525" w14:textId="77777777" w:rsidR="001452AE" w:rsidRPr="001452AE" w:rsidRDefault="001452AE" w:rsidP="005F6EF0">
          <w:pPr>
            <w:spacing w:before="80"/>
            <w:jc w:val="center"/>
            <w:rPr>
              <w:rFonts w:ascii="Arial" w:hAnsi="Arial"/>
              <w:sz w:val="18"/>
            </w:rPr>
          </w:pPr>
        </w:p>
      </w:tc>
      <w:tc>
        <w:tcPr>
          <w:tcW w:w="9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553DFE45" w14:textId="77777777" w:rsidR="001452AE" w:rsidRPr="001452AE" w:rsidRDefault="001452AE" w:rsidP="005F6EF0">
          <w:pPr>
            <w:spacing w:before="80"/>
            <w:jc w:val="center"/>
            <w:rPr>
              <w:rFonts w:ascii="Arial" w:hAnsi="Arial"/>
              <w:sz w:val="18"/>
            </w:rPr>
          </w:pPr>
        </w:p>
      </w:tc>
      <w:tc>
        <w:tcPr>
          <w:tcW w:w="9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46506EE3" w14:textId="77777777" w:rsidR="001452AE" w:rsidRPr="001452AE" w:rsidRDefault="001452AE" w:rsidP="005F6EF0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1452AE" w14:paraId="1F26D461" w14:textId="77777777" w:rsidTr="007F3996">
      <w:tc>
        <w:tcPr>
          <w:tcW w:w="11340" w:type="dxa"/>
          <w:gridSpan w:val="9"/>
          <w:vMerge/>
          <w:tcBorders>
            <w:left w:val="single" w:sz="6" w:space="0" w:color="auto"/>
          </w:tcBorders>
          <w:shd w:val="pct12" w:color="auto" w:fill="auto"/>
        </w:tcPr>
        <w:p w14:paraId="1A74EEBB" w14:textId="77777777" w:rsidR="001452AE" w:rsidRDefault="001452AE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9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12F74870" w14:textId="77777777" w:rsidR="001452AE" w:rsidRDefault="001452AE" w:rsidP="008E408C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96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33A2B59F" w14:textId="77777777" w:rsidR="001452AE" w:rsidRDefault="001452AE" w:rsidP="008E408C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96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041E72CD" w14:textId="77777777" w:rsidR="001452AE" w:rsidRDefault="001452AE" w:rsidP="008E408C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AÑO</w:t>
          </w:r>
        </w:p>
      </w:tc>
    </w:tr>
    <w:tr w:rsidR="005F6EF0" w14:paraId="205C87F5" w14:textId="77777777" w:rsidTr="007F3996">
      <w:trPr>
        <w:cantSplit/>
        <w:trHeight w:val="261"/>
      </w:trPr>
      <w:tc>
        <w:tcPr>
          <w:tcW w:w="2694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2FAE3FAB" w14:textId="77777777" w:rsidR="005F6EF0" w:rsidRPr="001452AE" w:rsidRDefault="000D5623" w:rsidP="000D5623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RAMO,</w:t>
          </w:r>
          <w:r w:rsidR="005F6EF0" w:rsidRPr="001452AE">
            <w:rPr>
              <w:rFonts w:ascii="Arial" w:hAnsi="Arial"/>
              <w:b/>
              <w:sz w:val="16"/>
            </w:rPr>
            <w:t xml:space="preserve"> PROGRAMA Y SUBPROGRAMA</w:t>
          </w:r>
        </w:p>
      </w:tc>
      <w:tc>
        <w:tcPr>
          <w:tcW w:w="3402" w:type="dxa"/>
          <w:gridSpan w:val="2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4ACD3FF6" w14:textId="77777777" w:rsidR="005F6EF0" w:rsidRPr="001452AE" w:rsidRDefault="005F6EF0">
          <w:pPr>
            <w:jc w:val="center"/>
            <w:rPr>
              <w:rFonts w:ascii="Arial" w:hAnsi="Arial"/>
              <w:b/>
              <w:sz w:val="16"/>
            </w:rPr>
          </w:pPr>
          <w:r w:rsidRPr="001452AE">
            <w:rPr>
              <w:rFonts w:ascii="Arial" w:hAnsi="Arial"/>
              <w:b/>
              <w:sz w:val="16"/>
            </w:rPr>
            <w:t>MONTO AUTORIZADO</w:t>
          </w:r>
        </w:p>
      </w:tc>
      <w:tc>
        <w:tcPr>
          <w:tcW w:w="1701" w:type="dxa"/>
          <w:vMerge w:val="restart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shd w:val="pct12" w:color="auto" w:fill="auto"/>
          <w:vAlign w:val="center"/>
        </w:tcPr>
        <w:p w14:paraId="3F1BAD17" w14:textId="77777777" w:rsidR="005F6EF0" w:rsidRPr="001452AE" w:rsidRDefault="005F6EF0">
          <w:pPr>
            <w:jc w:val="center"/>
            <w:rPr>
              <w:rFonts w:ascii="Arial" w:hAnsi="Arial"/>
              <w:b/>
              <w:sz w:val="16"/>
            </w:rPr>
          </w:pPr>
          <w:r w:rsidRPr="001452AE">
            <w:rPr>
              <w:rFonts w:ascii="Arial" w:hAnsi="Arial"/>
              <w:b/>
              <w:sz w:val="16"/>
            </w:rPr>
            <w:t>LIBERADO</w:t>
          </w:r>
        </w:p>
      </w:tc>
      <w:tc>
        <w:tcPr>
          <w:tcW w:w="1701" w:type="dxa"/>
          <w:vMerge w:val="restart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shd w:val="pct12" w:color="auto" w:fill="auto"/>
          <w:vAlign w:val="center"/>
        </w:tcPr>
        <w:p w14:paraId="23CC1456" w14:textId="77777777" w:rsidR="005F6EF0" w:rsidRPr="001452AE" w:rsidRDefault="005F6EF0">
          <w:pPr>
            <w:jc w:val="center"/>
            <w:rPr>
              <w:rFonts w:ascii="Arial" w:hAnsi="Arial"/>
              <w:b/>
              <w:sz w:val="16"/>
            </w:rPr>
          </w:pPr>
          <w:r w:rsidRPr="001452AE">
            <w:rPr>
              <w:rFonts w:ascii="Arial" w:hAnsi="Arial"/>
              <w:b/>
              <w:sz w:val="16"/>
            </w:rPr>
            <w:t>EJERCIDO</w:t>
          </w:r>
        </w:p>
      </w:tc>
      <w:tc>
        <w:tcPr>
          <w:tcW w:w="1842" w:type="dxa"/>
          <w:gridSpan w:val="2"/>
          <w:vMerge w:val="restart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shd w:val="pct12" w:color="auto" w:fill="auto"/>
          <w:vAlign w:val="center"/>
        </w:tcPr>
        <w:p w14:paraId="6734FDEF" w14:textId="77777777" w:rsidR="005F6EF0" w:rsidRPr="001452AE" w:rsidRDefault="005F6EF0">
          <w:pPr>
            <w:jc w:val="center"/>
            <w:rPr>
              <w:rFonts w:ascii="Arial" w:hAnsi="Arial"/>
              <w:b/>
              <w:sz w:val="16"/>
            </w:rPr>
          </w:pPr>
          <w:r w:rsidRPr="001452AE">
            <w:rPr>
              <w:rFonts w:ascii="Arial" w:hAnsi="Arial"/>
              <w:b/>
              <w:sz w:val="16"/>
            </w:rPr>
            <w:t>SALDO POR EJERCER</w:t>
          </w:r>
        </w:p>
      </w:tc>
      <w:tc>
        <w:tcPr>
          <w:tcW w:w="2836" w:type="dxa"/>
          <w:gridSpan w:val="3"/>
          <w:vMerge w:val="restart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  <w:shd w:val="pct12" w:color="auto" w:fill="auto"/>
          <w:vAlign w:val="center"/>
        </w:tcPr>
        <w:p w14:paraId="76FE99BB" w14:textId="77777777" w:rsidR="005F6EF0" w:rsidRPr="001452AE" w:rsidRDefault="005F6EF0">
          <w:pPr>
            <w:jc w:val="center"/>
            <w:rPr>
              <w:rFonts w:ascii="Arial" w:hAnsi="Arial"/>
              <w:b/>
              <w:sz w:val="16"/>
            </w:rPr>
          </w:pPr>
          <w:r w:rsidRPr="001452AE">
            <w:rPr>
              <w:rFonts w:ascii="Arial" w:hAnsi="Arial"/>
              <w:b/>
              <w:sz w:val="16"/>
            </w:rPr>
            <w:t>OBSERVACIONES</w:t>
          </w:r>
        </w:p>
      </w:tc>
    </w:tr>
    <w:tr w:rsidR="005F6EF0" w14:paraId="73C92801" w14:textId="77777777" w:rsidTr="007F3996">
      <w:trPr>
        <w:cantSplit/>
        <w:trHeight w:val="289"/>
      </w:trPr>
      <w:tc>
        <w:tcPr>
          <w:tcW w:w="2694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18D88092" w14:textId="77777777" w:rsidR="005F6EF0" w:rsidRPr="001452AE" w:rsidRDefault="005F6EF0">
          <w:pPr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44C92E37" w14:textId="77777777" w:rsidR="005F6EF0" w:rsidRPr="001452AE" w:rsidRDefault="005F6EF0">
          <w:pPr>
            <w:pStyle w:val="Ttulo3"/>
            <w:spacing w:before="0" w:after="0"/>
            <w:ind w:left="-164" w:right="-165"/>
            <w:rPr>
              <w:sz w:val="16"/>
            </w:rPr>
          </w:pPr>
          <w:r w:rsidRPr="001452AE">
            <w:rPr>
              <w:sz w:val="16"/>
            </w:rPr>
            <w:t>ORIGINAL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74FED143" w14:textId="77777777" w:rsidR="005F6EF0" w:rsidRPr="001452AE" w:rsidRDefault="005F6EF0">
          <w:pPr>
            <w:pStyle w:val="Ttulo3"/>
            <w:rPr>
              <w:sz w:val="16"/>
            </w:rPr>
          </w:pPr>
          <w:r w:rsidRPr="001452AE">
            <w:rPr>
              <w:sz w:val="16"/>
            </w:rPr>
            <w:t>REASIGNADO</w:t>
          </w:r>
        </w:p>
      </w:tc>
      <w:tc>
        <w:tcPr>
          <w:tcW w:w="170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6EAEFD02" w14:textId="77777777" w:rsidR="005F6EF0" w:rsidRDefault="005F6EF0">
          <w:pPr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701" w:type="dxa"/>
          <w:vMerge/>
          <w:tcBorders>
            <w:top w:val="nil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4A2D37BA" w14:textId="77777777" w:rsidR="005F6EF0" w:rsidRDefault="005F6EF0">
          <w:pPr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1842" w:type="dxa"/>
          <w:gridSpan w:val="2"/>
          <w:vMerge/>
          <w:tcBorders>
            <w:top w:val="nil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43BFBA1B" w14:textId="77777777" w:rsidR="005F6EF0" w:rsidRDefault="005F6EF0">
          <w:pPr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2836" w:type="dxa"/>
          <w:gridSpan w:val="3"/>
          <w:vMerge/>
          <w:tcBorders>
            <w:top w:val="nil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2D5367FD" w14:textId="77777777" w:rsidR="005F6EF0" w:rsidRDefault="005F6EF0">
          <w:pPr>
            <w:jc w:val="center"/>
            <w:rPr>
              <w:rFonts w:ascii="Arial" w:hAnsi="Arial"/>
              <w:b/>
              <w:sz w:val="16"/>
            </w:rPr>
          </w:pPr>
        </w:p>
      </w:tc>
    </w:tr>
  </w:tbl>
  <w:p w14:paraId="07109911" w14:textId="77777777" w:rsidR="00C2529D" w:rsidRDefault="00C2529D">
    <w:pPr>
      <w:pStyle w:val="Encabezado"/>
      <w:rPr>
        <w:rFonts w:ascii="Arial" w:hAns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036D" w14:textId="77777777" w:rsidR="00F67946" w:rsidRDefault="00F679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BA"/>
    <w:rsid w:val="000909C1"/>
    <w:rsid w:val="00094B50"/>
    <w:rsid w:val="000A5815"/>
    <w:rsid w:val="000B5D14"/>
    <w:rsid w:val="000D5623"/>
    <w:rsid w:val="000F0211"/>
    <w:rsid w:val="0011740F"/>
    <w:rsid w:val="001452AE"/>
    <w:rsid w:val="00187853"/>
    <w:rsid w:val="00287449"/>
    <w:rsid w:val="002B26BB"/>
    <w:rsid w:val="002B3DAE"/>
    <w:rsid w:val="00341C23"/>
    <w:rsid w:val="00433370"/>
    <w:rsid w:val="004372AE"/>
    <w:rsid w:val="0045215B"/>
    <w:rsid w:val="004777A9"/>
    <w:rsid w:val="004A3A53"/>
    <w:rsid w:val="004C05FE"/>
    <w:rsid w:val="004D7596"/>
    <w:rsid w:val="004E1F70"/>
    <w:rsid w:val="004F48EB"/>
    <w:rsid w:val="005074AA"/>
    <w:rsid w:val="00537D65"/>
    <w:rsid w:val="005912BA"/>
    <w:rsid w:val="005A0F78"/>
    <w:rsid w:val="005C0085"/>
    <w:rsid w:val="005F6EF0"/>
    <w:rsid w:val="0063334D"/>
    <w:rsid w:val="00656422"/>
    <w:rsid w:val="006732A3"/>
    <w:rsid w:val="006E333E"/>
    <w:rsid w:val="00714EB6"/>
    <w:rsid w:val="00741389"/>
    <w:rsid w:val="0076755C"/>
    <w:rsid w:val="00777B36"/>
    <w:rsid w:val="007E0E56"/>
    <w:rsid w:val="007F3996"/>
    <w:rsid w:val="00845C66"/>
    <w:rsid w:val="008535C0"/>
    <w:rsid w:val="008B1A4B"/>
    <w:rsid w:val="008D4D2A"/>
    <w:rsid w:val="008E326A"/>
    <w:rsid w:val="008E408C"/>
    <w:rsid w:val="009032DD"/>
    <w:rsid w:val="009702AC"/>
    <w:rsid w:val="00993E9D"/>
    <w:rsid w:val="009B4CD4"/>
    <w:rsid w:val="00A205BF"/>
    <w:rsid w:val="00B501EA"/>
    <w:rsid w:val="00B62D44"/>
    <w:rsid w:val="00C2529D"/>
    <w:rsid w:val="00CF27E3"/>
    <w:rsid w:val="00D27966"/>
    <w:rsid w:val="00D6382C"/>
    <w:rsid w:val="00D97535"/>
    <w:rsid w:val="00DA2AA1"/>
    <w:rsid w:val="00DE5551"/>
    <w:rsid w:val="00E97C55"/>
    <w:rsid w:val="00F6736B"/>
    <w:rsid w:val="00F67946"/>
    <w:rsid w:val="00F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81B4B"/>
  <w15:docId w15:val="{53B876FF-2455-4D76-99F9-7796D694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80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80" w:after="120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spacing w:before="80" w:after="120"/>
      <w:jc w:val="center"/>
      <w:outlineLvl w:val="2"/>
    </w:pPr>
    <w:rPr>
      <w:rFonts w:ascii="Arial" w:hAnsi="Arial"/>
      <w:b/>
      <w:sz w:val="15"/>
    </w:rPr>
  </w:style>
  <w:style w:type="paragraph" w:styleId="Ttulo4">
    <w:name w:val="heading 4"/>
    <w:basedOn w:val="Normal"/>
    <w:next w:val="Normal"/>
    <w:qFormat/>
    <w:pPr>
      <w:keepNext/>
      <w:spacing w:before="80" w:after="120"/>
      <w:ind w:left="-70" w:right="-117"/>
      <w:jc w:val="center"/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link w:val="Ttulo5Car"/>
    <w:qFormat/>
    <w:rsid w:val="007F3996"/>
    <w:pPr>
      <w:keepNext/>
      <w:spacing w:before="40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before="80" w:after="120"/>
      <w:jc w:val="center"/>
    </w:pPr>
    <w:rPr>
      <w:rFonts w:ascii="Arial" w:hAnsi="Arial"/>
      <w:b/>
      <w:sz w:val="15"/>
    </w:rPr>
  </w:style>
  <w:style w:type="paragraph" w:styleId="Textoindependiente2">
    <w:name w:val="Body Text 2"/>
    <w:basedOn w:val="Normal"/>
    <w:pPr>
      <w:jc w:val="center"/>
    </w:pPr>
    <w:rPr>
      <w:rFonts w:ascii="Arial" w:hAnsi="Arial"/>
      <w:b/>
      <w:sz w:val="18"/>
    </w:rPr>
  </w:style>
  <w:style w:type="paragraph" w:styleId="Textodeglobo">
    <w:name w:val="Balloon Text"/>
    <w:basedOn w:val="Normal"/>
    <w:semiHidden/>
    <w:rsid w:val="00F6736B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7F3996"/>
    <w:rPr>
      <w:rFonts w:ascii="Arial" w:hAnsi="Arial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4.-%20Recursos%20Financieros\RF-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RF-03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2014-09-15T20:22:00Z</cp:lastPrinted>
  <dcterms:created xsi:type="dcterms:W3CDTF">2023-02-16T19:49:00Z</dcterms:created>
  <dcterms:modified xsi:type="dcterms:W3CDTF">2023-02-16T19:49:00Z</dcterms:modified>
</cp:coreProperties>
</file>