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5"/>
        <w:gridCol w:w="3288"/>
        <w:gridCol w:w="1701"/>
        <w:gridCol w:w="1701"/>
        <w:gridCol w:w="1587"/>
        <w:gridCol w:w="1588"/>
        <w:gridCol w:w="1588"/>
        <w:gridCol w:w="1588"/>
      </w:tblGrid>
      <w:tr w:rsidR="00B113EE" w:rsidRPr="00A348D4" w14:paraId="632F2A8D" w14:textId="77777777" w:rsidTr="00A348D4">
        <w:trPr>
          <w:trHeight w:val="397"/>
        </w:trPr>
        <w:tc>
          <w:tcPr>
            <w:tcW w:w="1135" w:type="dxa"/>
            <w:vAlign w:val="center"/>
          </w:tcPr>
          <w:p w14:paraId="3CC15104" w14:textId="77777777" w:rsidR="00B113EE" w:rsidRPr="00A348D4" w:rsidRDefault="00B113EE" w:rsidP="00914A7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288" w:type="dxa"/>
            <w:vAlign w:val="center"/>
          </w:tcPr>
          <w:p w14:paraId="5F4DDB92" w14:textId="77777777" w:rsidR="00B113EE" w:rsidRPr="00A348D4" w:rsidRDefault="00B113EE" w:rsidP="00A348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48ED5711" w14:textId="77777777" w:rsidR="00B113EE" w:rsidRPr="00A348D4" w:rsidRDefault="00B113EE" w:rsidP="00A348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5431F7A6" w14:textId="77777777" w:rsidR="00B113EE" w:rsidRPr="00A348D4" w:rsidRDefault="00B113EE" w:rsidP="00A348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  <w:vAlign w:val="center"/>
          </w:tcPr>
          <w:p w14:paraId="1BF6784B" w14:textId="77777777" w:rsidR="00B113EE" w:rsidRPr="00A348D4" w:rsidRDefault="00B113EE" w:rsidP="00A348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597198AE" w14:textId="77777777" w:rsidR="00B113EE" w:rsidRPr="00A348D4" w:rsidRDefault="00B113EE" w:rsidP="00A348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75FB3754" w14:textId="77777777" w:rsidR="00B113EE" w:rsidRPr="00A348D4" w:rsidRDefault="00B113EE" w:rsidP="00A348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418695D7" w14:textId="77777777" w:rsidR="00B113EE" w:rsidRPr="00A348D4" w:rsidRDefault="00B113EE" w:rsidP="00A348D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113EE" w:rsidRPr="00A348D4" w14:paraId="3A266FAB" w14:textId="77777777" w:rsidTr="00A348D4">
        <w:trPr>
          <w:trHeight w:val="397"/>
        </w:trPr>
        <w:tc>
          <w:tcPr>
            <w:tcW w:w="1135" w:type="dxa"/>
            <w:vAlign w:val="center"/>
          </w:tcPr>
          <w:p w14:paraId="23804E13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8" w:type="dxa"/>
            <w:vAlign w:val="center"/>
          </w:tcPr>
          <w:p w14:paraId="0C3FE321" w14:textId="3E4119F8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09F9339F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83E0AF1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  <w:vAlign w:val="center"/>
          </w:tcPr>
          <w:p w14:paraId="3F369186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2B799095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71AC61DE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7D337542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</w:tr>
      <w:tr w:rsidR="00B113EE" w:rsidRPr="00A348D4" w14:paraId="032544CF" w14:textId="77777777" w:rsidTr="00A348D4">
        <w:trPr>
          <w:trHeight w:val="397"/>
        </w:trPr>
        <w:tc>
          <w:tcPr>
            <w:tcW w:w="1135" w:type="dxa"/>
            <w:vAlign w:val="center"/>
          </w:tcPr>
          <w:p w14:paraId="6F96D559" w14:textId="77777777" w:rsidR="00B113EE" w:rsidRPr="00A348D4" w:rsidRDefault="00B113EE" w:rsidP="00A348D4">
            <w:pPr>
              <w:spacing w:before="160" w:after="30"/>
              <w:ind w:lef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8" w:type="dxa"/>
            <w:vAlign w:val="center"/>
          </w:tcPr>
          <w:p w14:paraId="0883BC8F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40E56BED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C6A42DB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  <w:vAlign w:val="center"/>
          </w:tcPr>
          <w:p w14:paraId="5393AAA4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630642AC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0238AC4F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533714C9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</w:tr>
      <w:tr w:rsidR="00B113EE" w:rsidRPr="00A348D4" w14:paraId="3C3059D8" w14:textId="77777777" w:rsidTr="00A348D4">
        <w:trPr>
          <w:trHeight w:val="397"/>
        </w:trPr>
        <w:tc>
          <w:tcPr>
            <w:tcW w:w="1135" w:type="dxa"/>
            <w:vAlign w:val="center"/>
          </w:tcPr>
          <w:p w14:paraId="47CD5EE3" w14:textId="77777777" w:rsidR="00B113EE" w:rsidRPr="00A348D4" w:rsidRDefault="00B113EE" w:rsidP="00A348D4">
            <w:pPr>
              <w:spacing w:before="30" w:after="30"/>
              <w:ind w:lef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8" w:type="dxa"/>
            <w:vAlign w:val="center"/>
          </w:tcPr>
          <w:p w14:paraId="2CBE1252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12D194D4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0D4755F8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  <w:vAlign w:val="center"/>
          </w:tcPr>
          <w:p w14:paraId="04B9D37A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67F2B4A0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65085F00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0D316D07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</w:tr>
      <w:tr w:rsidR="00B113EE" w:rsidRPr="00A348D4" w14:paraId="04FD8D5A" w14:textId="77777777" w:rsidTr="00A348D4">
        <w:trPr>
          <w:trHeight w:val="397"/>
        </w:trPr>
        <w:tc>
          <w:tcPr>
            <w:tcW w:w="1135" w:type="dxa"/>
            <w:vAlign w:val="center"/>
          </w:tcPr>
          <w:p w14:paraId="25F38511" w14:textId="77777777" w:rsidR="00B113EE" w:rsidRPr="00A348D4" w:rsidRDefault="00B113EE" w:rsidP="00A348D4">
            <w:pPr>
              <w:spacing w:before="30" w:after="30"/>
              <w:ind w:lef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8" w:type="dxa"/>
            <w:vAlign w:val="center"/>
          </w:tcPr>
          <w:p w14:paraId="0A44AF9A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081152EF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1BA73FD7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  <w:vAlign w:val="center"/>
          </w:tcPr>
          <w:p w14:paraId="7A48EA9A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5A5D0B6E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3E8C73F8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2D49D859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</w:tr>
      <w:tr w:rsidR="00B113EE" w:rsidRPr="00A348D4" w14:paraId="299E09DB" w14:textId="77777777" w:rsidTr="00A348D4">
        <w:trPr>
          <w:trHeight w:val="397"/>
        </w:trPr>
        <w:tc>
          <w:tcPr>
            <w:tcW w:w="1135" w:type="dxa"/>
            <w:vAlign w:val="center"/>
          </w:tcPr>
          <w:p w14:paraId="0E245FF5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8" w:type="dxa"/>
            <w:vAlign w:val="center"/>
          </w:tcPr>
          <w:p w14:paraId="2481FE91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A0FBBDF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8A72085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  <w:vAlign w:val="center"/>
          </w:tcPr>
          <w:p w14:paraId="7E97653B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11137D40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33B8BA9F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50DC2C58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</w:tr>
      <w:tr w:rsidR="00B113EE" w:rsidRPr="00A348D4" w14:paraId="163C3480" w14:textId="77777777" w:rsidTr="00A348D4">
        <w:trPr>
          <w:trHeight w:val="397"/>
        </w:trPr>
        <w:tc>
          <w:tcPr>
            <w:tcW w:w="1135" w:type="dxa"/>
            <w:vAlign w:val="center"/>
          </w:tcPr>
          <w:p w14:paraId="2EECE0E4" w14:textId="77777777" w:rsidR="00B113EE" w:rsidRPr="00A348D4" w:rsidRDefault="00B113EE" w:rsidP="00A348D4">
            <w:pPr>
              <w:spacing w:before="160" w:after="30"/>
              <w:ind w:lef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8" w:type="dxa"/>
            <w:vAlign w:val="center"/>
          </w:tcPr>
          <w:p w14:paraId="507C457F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4A82FB98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1DFAC39F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  <w:vAlign w:val="center"/>
          </w:tcPr>
          <w:p w14:paraId="382F7697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0FE551CE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6B80023B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28E28CB1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</w:tr>
      <w:tr w:rsidR="00B113EE" w:rsidRPr="00A348D4" w14:paraId="383599C3" w14:textId="77777777" w:rsidTr="00A348D4">
        <w:trPr>
          <w:trHeight w:val="397"/>
        </w:trPr>
        <w:tc>
          <w:tcPr>
            <w:tcW w:w="1135" w:type="dxa"/>
            <w:vAlign w:val="center"/>
          </w:tcPr>
          <w:p w14:paraId="1EB6CFF2" w14:textId="77777777" w:rsidR="00B113EE" w:rsidRPr="00A348D4" w:rsidRDefault="00B113EE" w:rsidP="00A348D4">
            <w:pPr>
              <w:spacing w:before="30" w:after="30"/>
              <w:ind w:lef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8" w:type="dxa"/>
            <w:vAlign w:val="center"/>
          </w:tcPr>
          <w:p w14:paraId="6654284A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459A939F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561E1473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  <w:vAlign w:val="center"/>
          </w:tcPr>
          <w:p w14:paraId="5B0369E0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2D019802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31315234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4C2B67B0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</w:tr>
      <w:tr w:rsidR="00B113EE" w:rsidRPr="00A348D4" w14:paraId="55325878" w14:textId="77777777" w:rsidTr="00A348D4">
        <w:trPr>
          <w:trHeight w:val="397"/>
        </w:trPr>
        <w:tc>
          <w:tcPr>
            <w:tcW w:w="1135" w:type="dxa"/>
            <w:vAlign w:val="center"/>
          </w:tcPr>
          <w:p w14:paraId="7B58AAF9" w14:textId="77777777" w:rsidR="00B113EE" w:rsidRPr="00A348D4" w:rsidRDefault="00B113EE" w:rsidP="00A348D4">
            <w:pPr>
              <w:spacing w:before="30" w:after="30"/>
              <w:ind w:lef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8" w:type="dxa"/>
            <w:vAlign w:val="center"/>
          </w:tcPr>
          <w:p w14:paraId="13A40A32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1727DDD5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6F75FAA9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  <w:vAlign w:val="center"/>
          </w:tcPr>
          <w:p w14:paraId="1C1E0DC6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48031974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39F45DA5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6EB948FF" w14:textId="77777777" w:rsidR="00B113EE" w:rsidRPr="00A348D4" w:rsidRDefault="00B113EE" w:rsidP="00A348D4">
            <w:pPr>
              <w:spacing w:before="30" w:after="30"/>
              <w:jc w:val="center"/>
              <w:rPr>
                <w:rFonts w:ascii="Arial" w:hAnsi="Arial" w:cs="Arial"/>
                <w:b/>
              </w:rPr>
            </w:pPr>
          </w:p>
        </w:tc>
      </w:tr>
      <w:tr w:rsidR="00B113EE" w:rsidRPr="00A348D4" w14:paraId="0C4232D8" w14:textId="77777777" w:rsidTr="00A348D4">
        <w:trPr>
          <w:trHeight w:val="397"/>
        </w:trPr>
        <w:tc>
          <w:tcPr>
            <w:tcW w:w="1135" w:type="dxa"/>
            <w:vAlign w:val="center"/>
          </w:tcPr>
          <w:p w14:paraId="0778DAEC" w14:textId="77777777" w:rsidR="00B113EE" w:rsidRPr="00A348D4" w:rsidRDefault="00B113EE" w:rsidP="00A348D4">
            <w:pPr>
              <w:spacing w:before="160" w:after="30"/>
              <w:ind w:lef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88" w:type="dxa"/>
            <w:vAlign w:val="center"/>
          </w:tcPr>
          <w:p w14:paraId="427355B8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5DAC4058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42D5B44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  <w:vAlign w:val="center"/>
          </w:tcPr>
          <w:p w14:paraId="4B131DBD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3768B3ED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46CB63E3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vAlign w:val="center"/>
          </w:tcPr>
          <w:p w14:paraId="03C3DEAD" w14:textId="77777777" w:rsidR="00B113EE" w:rsidRPr="00A348D4" w:rsidRDefault="00B113EE" w:rsidP="00A348D4">
            <w:pPr>
              <w:spacing w:before="160" w:after="3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2B48649" w14:textId="77777777" w:rsidR="00572416" w:rsidRDefault="00572416">
      <w:pPr>
        <w:spacing w:before="60"/>
        <w:jc w:val="right"/>
        <w:rPr>
          <w:sz w:val="2"/>
        </w:rPr>
      </w:pPr>
    </w:p>
    <w:sectPr w:rsidR="00572416" w:rsidSect="00825B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567" w:right="851" w:bottom="567" w:left="851" w:header="567" w:footer="17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556C" w14:textId="77777777" w:rsidR="00675394" w:rsidRDefault="00675394">
      <w:r>
        <w:separator/>
      </w:r>
    </w:p>
  </w:endnote>
  <w:endnote w:type="continuationSeparator" w:id="0">
    <w:p w14:paraId="2021E05D" w14:textId="77777777" w:rsidR="00675394" w:rsidRDefault="0067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965C" w14:textId="77777777" w:rsidR="006623DA" w:rsidRDefault="006623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7FB5" w14:textId="77777777" w:rsidR="008963AC" w:rsidRDefault="008963AC" w:rsidP="008963AC">
    <w:pPr>
      <w:pStyle w:val="Piedepgina"/>
    </w:pPr>
  </w:p>
  <w:p w14:paraId="4B0BF33B" w14:textId="64FC5E3F" w:rsidR="00AD2DCB" w:rsidRPr="00AD2DCB" w:rsidRDefault="002A1628" w:rsidP="00AD2DCB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2A962E5B" wp14:editId="718DB8ED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CBDD3" w14:textId="77777777" w:rsidR="002A1628" w:rsidRPr="007A665B" w:rsidRDefault="002A1628" w:rsidP="002A16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239B0A1E" w14:textId="77777777" w:rsidR="002A1628" w:rsidRPr="007A665B" w:rsidRDefault="002A1628" w:rsidP="002A16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DDFD8CC" w14:textId="77777777" w:rsidR="002A1628" w:rsidRDefault="002A1628" w:rsidP="002A162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F8CD0EA" w14:textId="77777777" w:rsidR="002A1628" w:rsidRPr="007A665B" w:rsidRDefault="002A1628" w:rsidP="002A162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83793CC" w14:textId="77777777" w:rsidR="002A1628" w:rsidRPr="007A665B" w:rsidRDefault="002A1628" w:rsidP="002A16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472DDD70" w14:textId="77777777" w:rsidR="002A1628" w:rsidRPr="007A665B" w:rsidRDefault="002A1628" w:rsidP="002A162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63B64F13" w14:textId="77777777" w:rsidR="00AD2DCB" w:rsidRDefault="00AD2DCB" w:rsidP="00AD2DC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62E5B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243pt;margin-top:3.65pt;width:244.8pt;height:7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H4xkW3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22CCBDD3" w14:textId="77777777" w:rsidR="002A1628" w:rsidRPr="007A665B" w:rsidRDefault="002A1628" w:rsidP="002A1628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239B0A1E" w14:textId="77777777" w:rsidR="002A1628" w:rsidRPr="007A665B" w:rsidRDefault="002A1628" w:rsidP="002A1628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DDFD8CC" w14:textId="77777777" w:rsidR="002A1628" w:rsidRDefault="002A1628" w:rsidP="002A162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5F8CD0EA" w14:textId="77777777" w:rsidR="002A1628" w:rsidRPr="007A665B" w:rsidRDefault="002A1628" w:rsidP="002A162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383793CC" w14:textId="77777777" w:rsidR="002A1628" w:rsidRPr="007A665B" w:rsidRDefault="002A1628" w:rsidP="002A1628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472DDD70" w14:textId="77777777" w:rsidR="002A1628" w:rsidRPr="007A665B" w:rsidRDefault="002A1628" w:rsidP="002A162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63B64F13" w14:textId="77777777" w:rsidR="00AD2DCB" w:rsidRDefault="00AD2DCB" w:rsidP="00AD2DC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E7D2BDA" wp14:editId="35790EC9">
              <wp:simplePos x="0" y="0"/>
              <wp:positionH relativeFrom="column">
                <wp:posOffset>-121285</wp:posOffset>
              </wp:positionH>
              <wp:positionV relativeFrom="paragraph">
                <wp:posOffset>37465</wp:posOffset>
              </wp:positionV>
              <wp:extent cx="3108960" cy="1014730"/>
              <wp:effectExtent l="0" t="0" r="0" b="0"/>
              <wp:wrapThrough wrapText="bothSides">
                <wp:wrapPolygon edited="0">
                  <wp:start x="265" y="0"/>
                  <wp:lineTo x="265" y="21086"/>
                  <wp:lineTo x="21176" y="21086"/>
                  <wp:lineTo x="21176" y="0"/>
                  <wp:lineTo x="265" y="0"/>
                </wp:wrapPolygon>
              </wp:wrapThrough>
              <wp:docPr id="3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64C6B" w14:textId="77777777" w:rsidR="002A1628" w:rsidRPr="007A665B" w:rsidRDefault="002A1628" w:rsidP="002A16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256EA321" w14:textId="77777777" w:rsidR="002A1628" w:rsidRDefault="002A1628" w:rsidP="002A16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074DF04" w14:textId="77777777" w:rsidR="002A1628" w:rsidRPr="007A665B" w:rsidRDefault="002A1628" w:rsidP="002A16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E9C4E81" w14:textId="77777777" w:rsidR="002A1628" w:rsidRPr="007A665B" w:rsidRDefault="002A1628" w:rsidP="002A1628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D7C9198" w14:textId="77777777" w:rsidR="002A1628" w:rsidRPr="007A665B" w:rsidRDefault="002A1628" w:rsidP="002A16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7EEA28D1" w14:textId="77777777" w:rsidR="002A1628" w:rsidRPr="007A665B" w:rsidRDefault="002A1628" w:rsidP="002A16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74BA5AAD" w14:textId="74C97624" w:rsidR="00AD2DCB" w:rsidRPr="008B766D" w:rsidRDefault="00AD2DCB" w:rsidP="00AD2D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D2BDA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1" type="#_x0000_t202" style="position:absolute;margin-left:-9.55pt;margin-top:2.95pt;width:244.8pt;height:7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" o:allowincell="f" filled="f" stroked="f">
              <v:textbox>
                <w:txbxContent>
                  <w:p w14:paraId="6FC64C6B" w14:textId="77777777" w:rsidR="002A1628" w:rsidRPr="007A665B" w:rsidRDefault="002A1628" w:rsidP="002A1628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256EA321" w14:textId="77777777" w:rsidR="002A1628" w:rsidRDefault="002A1628" w:rsidP="002A1628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074DF04" w14:textId="77777777" w:rsidR="002A1628" w:rsidRPr="007A665B" w:rsidRDefault="002A1628" w:rsidP="002A1628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E9C4E81" w14:textId="77777777" w:rsidR="002A1628" w:rsidRPr="007A665B" w:rsidRDefault="002A1628" w:rsidP="002A1628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D7C9198" w14:textId="77777777" w:rsidR="002A1628" w:rsidRPr="007A665B" w:rsidRDefault="002A1628" w:rsidP="002A1628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7EEA28D1" w14:textId="77777777" w:rsidR="002A1628" w:rsidRPr="007A665B" w:rsidRDefault="002A1628" w:rsidP="002A1628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74BA5AAD" w14:textId="74C97624" w:rsidR="00AD2DCB" w:rsidRPr="008B766D" w:rsidRDefault="00AD2DCB" w:rsidP="00AD2DCB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3083F63" wp14:editId="330F8F9F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9D51B" w14:textId="77777777" w:rsidR="002A1628" w:rsidRPr="007A665B" w:rsidRDefault="002A1628" w:rsidP="002A162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2B8127B4" w14:textId="77777777" w:rsidR="002A1628" w:rsidRPr="007A665B" w:rsidRDefault="002A1628" w:rsidP="002A162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4DCF564" w14:textId="77777777" w:rsidR="002A1628" w:rsidRDefault="002A1628" w:rsidP="002A1628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BBECCC0" w14:textId="77777777" w:rsidR="002A1628" w:rsidRPr="007A665B" w:rsidRDefault="002A1628" w:rsidP="002A1628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1C1D044" w14:textId="77777777" w:rsidR="002A1628" w:rsidRPr="007A665B" w:rsidRDefault="002A1628" w:rsidP="002A162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35FBDE8" w14:textId="77777777" w:rsidR="002A1628" w:rsidRPr="007A665B" w:rsidRDefault="002A1628" w:rsidP="002A1628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2377ED00" w14:textId="293C104B" w:rsidR="00AD2DCB" w:rsidRPr="008B766D" w:rsidRDefault="00AD2DCB" w:rsidP="00AD2DCB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083F63" id="Cuadro de texto 4" o:spid="_x0000_s1032" type="#_x0000_t202" style="position:absolute;margin-left:497.25pt;margin-top:1.9pt;width:223pt;height:7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CCi2A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0049D51B" w14:textId="77777777" w:rsidR="002A1628" w:rsidRPr="007A665B" w:rsidRDefault="002A1628" w:rsidP="002A1628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2B8127B4" w14:textId="77777777" w:rsidR="002A1628" w:rsidRPr="007A665B" w:rsidRDefault="002A1628" w:rsidP="002A1628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4DCF564" w14:textId="77777777" w:rsidR="002A1628" w:rsidRDefault="002A1628" w:rsidP="002A1628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BBECCC0" w14:textId="77777777" w:rsidR="002A1628" w:rsidRPr="007A665B" w:rsidRDefault="002A1628" w:rsidP="002A1628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1C1D044" w14:textId="77777777" w:rsidR="002A1628" w:rsidRPr="007A665B" w:rsidRDefault="002A1628" w:rsidP="002A1628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35FBDE8" w14:textId="77777777" w:rsidR="002A1628" w:rsidRPr="007A665B" w:rsidRDefault="002A1628" w:rsidP="002A1628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2377ED00" w14:textId="293C104B" w:rsidR="00AD2DCB" w:rsidRPr="008B766D" w:rsidRDefault="00AD2DCB" w:rsidP="00AD2DCB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47F0C48" w14:textId="77777777" w:rsidR="00AD2DCB" w:rsidRPr="00AD2DCB" w:rsidRDefault="00AD2DCB" w:rsidP="00AD2DCB">
    <w:pPr>
      <w:tabs>
        <w:tab w:val="center" w:pos="4252"/>
        <w:tab w:val="right" w:pos="8504"/>
      </w:tabs>
      <w:rPr>
        <w:rFonts w:ascii="Arial" w:hAnsi="Arial" w:cs="Arial"/>
        <w:lang w:val="es-ES"/>
      </w:rPr>
    </w:pPr>
  </w:p>
  <w:p w14:paraId="3906E493" w14:textId="77777777" w:rsidR="00AD2DCB" w:rsidRPr="00AD2DCB" w:rsidRDefault="00AD2DCB" w:rsidP="00AD2DCB">
    <w:pPr>
      <w:tabs>
        <w:tab w:val="center" w:pos="4252"/>
        <w:tab w:val="right" w:pos="8504"/>
      </w:tabs>
      <w:rPr>
        <w:rFonts w:ascii="Arial" w:hAnsi="Arial" w:cs="Arial"/>
        <w:lang w:val="es-ES"/>
      </w:rPr>
    </w:pPr>
  </w:p>
  <w:p w14:paraId="587B9AA4" w14:textId="2FFEBB6C" w:rsidR="008963AC" w:rsidRPr="00FD78BB" w:rsidRDefault="002A1628" w:rsidP="008963A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6E746FBC" wp14:editId="5FFE0B27">
              <wp:simplePos x="0" y="0"/>
              <wp:positionH relativeFrom="column">
                <wp:posOffset>565785</wp:posOffset>
              </wp:positionH>
              <wp:positionV relativeFrom="paragraph">
                <wp:posOffset>6181090</wp:posOffset>
              </wp:positionV>
              <wp:extent cx="3108960" cy="1014730"/>
              <wp:effectExtent l="0" t="0" r="0" b="0"/>
              <wp:wrapNone/>
              <wp:docPr id="2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B17FE" w14:textId="77777777" w:rsidR="00AD2DCB" w:rsidRPr="008B766D" w:rsidRDefault="00AD2DCB" w:rsidP="00AD2D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 w:rsidRPr="008B766D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ENTREGA</w:t>
                          </w:r>
                        </w:p>
                        <w:p w14:paraId="66A4214B" w14:textId="77777777" w:rsidR="00AD2DCB" w:rsidRPr="008B766D" w:rsidRDefault="00AD2DCB" w:rsidP="00AD2D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  <w:p w14:paraId="419E3906" w14:textId="77777777" w:rsidR="00AD2DCB" w:rsidRPr="008B766D" w:rsidRDefault="00AD2DCB" w:rsidP="00AD2DCB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  <w:p w14:paraId="6DFE81E7" w14:textId="77777777" w:rsidR="00AD2DCB" w:rsidRPr="008B766D" w:rsidRDefault="00AD2DCB" w:rsidP="00AD2DCB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  <w:p w14:paraId="57CA7C3E" w14:textId="77777777" w:rsidR="00AD2DCB" w:rsidRPr="008B766D" w:rsidRDefault="00AD2DCB" w:rsidP="00AD2D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MVZ ARMANDO AGUILAR HERNANDEZ</w:t>
                          </w:r>
                        </w:p>
                        <w:p w14:paraId="0E0D4426" w14:textId="77777777" w:rsidR="00AD2DCB" w:rsidRPr="008B766D" w:rsidRDefault="00AD2DCB" w:rsidP="00AD2D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DIRECTOR</w:t>
                          </w:r>
                          <w:r w:rsidRPr="008B766D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 SALIENTE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746FBC" id="_x0000_s1033" type="#_x0000_t202" style="position:absolute;margin-left:44.55pt;margin-top:486.7pt;width:244.8pt;height:7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" o:allowincell="f" filled="f" stroked="f">
              <v:textbox>
                <w:txbxContent>
                  <w:p w14:paraId="0A0B17FE" w14:textId="77777777" w:rsidR="00AD2DCB" w:rsidRPr="008B766D" w:rsidRDefault="00AD2DCB" w:rsidP="00AD2DCB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  <w:r w:rsidRPr="008B766D">
                      <w:rPr>
                        <w:rFonts w:ascii="Arial" w:hAnsi="Arial" w:cs="Arial"/>
                        <w:b/>
                        <w:lang w:val="es-MX"/>
                      </w:rPr>
                      <w:t>ENTREGA</w:t>
                    </w:r>
                  </w:p>
                  <w:p w14:paraId="66A4214B" w14:textId="77777777" w:rsidR="00AD2DCB" w:rsidRPr="008B766D" w:rsidRDefault="00AD2DCB" w:rsidP="00AD2DCB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  <w:p w14:paraId="419E3906" w14:textId="77777777" w:rsidR="00AD2DCB" w:rsidRPr="008B766D" w:rsidRDefault="00AD2DCB" w:rsidP="00AD2DCB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  <w:p w14:paraId="6DFE81E7" w14:textId="77777777" w:rsidR="00AD2DCB" w:rsidRPr="008B766D" w:rsidRDefault="00AD2DCB" w:rsidP="00AD2DCB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  <w:p w14:paraId="57CA7C3E" w14:textId="77777777" w:rsidR="00AD2DCB" w:rsidRPr="008B766D" w:rsidRDefault="00AD2DCB" w:rsidP="00AD2DCB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lang w:val="es-MX"/>
                      </w:rPr>
                      <w:t>MVZ ARMANDO AGUILAR HERNANDEZ</w:t>
                    </w:r>
                  </w:p>
                  <w:p w14:paraId="0E0D4426" w14:textId="77777777" w:rsidR="00AD2DCB" w:rsidRPr="008B766D" w:rsidRDefault="00AD2DCB" w:rsidP="00AD2DCB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lang w:val="es-MX"/>
                      </w:rPr>
                      <w:t>DIRECTOR</w:t>
                    </w:r>
                    <w:r w:rsidRPr="008B766D">
                      <w:rPr>
                        <w:rFonts w:ascii="Arial" w:hAnsi="Arial" w:cs="Arial"/>
                        <w:b/>
                        <w:lang w:val="es-MX"/>
                      </w:rPr>
                      <w:t xml:space="preserve"> SALIENTE</w:t>
                    </w:r>
                  </w:p>
                </w:txbxContent>
              </v:textbox>
            </v:shape>
          </w:pict>
        </mc:Fallback>
      </mc:AlternateContent>
    </w:r>
  </w:p>
  <w:p w14:paraId="18E86B1C" w14:textId="622FBEB2" w:rsidR="00B113EE" w:rsidRPr="008963AC" w:rsidRDefault="002A1628" w:rsidP="008963A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3EF770A" wp14:editId="6E3AD5FA">
              <wp:simplePos x="0" y="0"/>
              <wp:positionH relativeFrom="column">
                <wp:posOffset>565785</wp:posOffset>
              </wp:positionH>
              <wp:positionV relativeFrom="paragraph">
                <wp:posOffset>6181090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46207" w14:textId="77777777" w:rsidR="00AD2DCB" w:rsidRPr="008B766D" w:rsidRDefault="00AD2DCB" w:rsidP="00AD2D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 w:rsidRPr="008B766D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ENTREGA</w:t>
                          </w:r>
                        </w:p>
                        <w:p w14:paraId="09918AF3" w14:textId="77777777" w:rsidR="00AD2DCB" w:rsidRPr="008B766D" w:rsidRDefault="00AD2DCB" w:rsidP="00AD2D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  <w:p w14:paraId="2F8C4F0A" w14:textId="77777777" w:rsidR="00AD2DCB" w:rsidRPr="008B766D" w:rsidRDefault="00AD2DCB" w:rsidP="00AD2DCB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  <w:p w14:paraId="34C10667" w14:textId="77777777" w:rsidR="00AD2DCB" w:rsidRPr="008B766D" w:rsidRDefault="00AD2DCB" w:rsidP="00AD2DCB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  <w:p w14:paraId="6C1F7A1A" w14:textId="77777777" w:rsidR="00AD2DCB" w:rsidRPr="008B766D" w:rsidRDefault="00AD2DCB" w:rsidP="00AD2D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MVZ ARMANDO AGUILAR HERNANDEZ</w:t>
                          </w:r>
                        </w:p>
                        <w:p w14:paraId="0E9C2BBD" w14:textId="77777777" w:rsidR="00AD2DCB" w:rsidRPr="008B766D" w:rsidRDefault="00AD2DCB" w:rsidP="00AD2D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DIRECTOR</w:t>
                          </w:r>
                          <w:r w:rsidRPr="008B766D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 SALIENTE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EF770A" id="_x0000_s1034" type="#_x0000_t202" style="position:absolute;margin-left:44.55pt;margin-top:486.7pt;width:244.8pt;height:7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" o:allowincell="f" filled="f" stroked="f">
              <v:textbox>
                <w:txbxContent>
                  <w:p w14:paraId="39E46207" w14:textId="77777777" w:rsidR="00AD2DCB" w:rsidRPr="008B766D" w:rsidRDefault="00AD2DCB" w:rsidP="00AD2DCB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  <w:r w:rsidRPr="008B766D">
                      <w:rPr>
                        <w:rFonts w:ascii="Arial" w:hAnsi="Arial" w:cs="Arial"/>
                        <w:b/>
                        <w:lang w:val="es-MX"/>
                      </w:rPr>
                      <w:t>ENTREGA</w:t>
                    </w:r>
                  </w:p>
                  <w:p w14:paraId="09918AF3" w14:textId="77777777" w:rsidR="00AD2DCB" w:rsidRPr="008B766D" w:rsidRDefault="00AD2DCB" w:rsidP="00AD2DCB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  <w:p w14:paraId="2F8C4F0A" w14:textId="77777777" w:rsidR="00AD2DCB" w:rsidRPr="008B766D" w:rsidRDefault="00AD2DCB" w:rsidP="00AD2DCB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  <w:p w14:paraId="34C10667" w14:textId="77777777" w:rsidR="00AD2DCB" w:rsidRPr="008B766D" w:rsidRDefault="00AD2DCB" w:rsidP="00AD2DCB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  <w:p w14:paraId="6C1F7A1A" w14:textId="77777777" w:rsidR="00AD2DCB" w:rsidRPr="008B766D" w:rsidRDefault="00AD2DCB" w:rsidP="00AD2DCB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lang w:val="es-MX"/>
                      </w:rPr>
                      <w:t>MVZ ARMANDO AGUILAR HERNANDEZ</w:t>
                    </w:r>
                  </w:p>
                  <w:p w14:paraId="0E9C2BBD" w14:textId="77777777" w:rsidR="00AD2DCB" w:rsidRPr="008B766D" w:rsidRDefault="00AD2DCB" w:rsidP="00AD2DCB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lang w:val="es-MX"/>
                      </w:rPr>
                      <w:t>DIRECTOR</w:t>
                    </w:r>
                    <w:r w:rsidRPr="008B766D">
                      <w:rPr>
                        <w:rFonts w:ascii="Arial" w:hAnsi="Arial" w:cs="Arial"/>
                        <w:b/>
                        <w:lang w:val="es-MX"/>
                      </w:rPr>
                      <w:t xml:space="preserve"> SALIENTE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FF38" w14:textId="77777777" w:rsidR="006623DA" w:rsidRDefault="006623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0C5B8" w14:textId="77777777" w:rsidR="00675394" w:rsidRDefault="00675394">
      <w:r>
        <w:separator/>
      </w:r>
    </w:p>
  </w:footnote>
  <w:footnote w:type="continuationSeparator" w:id="0">
    <w:p w14:paraId="7AE21339" w14:textId="77777777" w:rsidR="00675394" w:rsidRDefault="00675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15A4" w14:textId="77777777" w:rsidR="006623DA" w:rsidRDefault="006623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142"/>
      <w:gridCol w:w="284"/>
      <w:gridCol w:w="1276"/>
      <w:gridCol w:w="1728"/>
      <w:gridCol w:w="1701"/>
      <w:gridCol w:w="1701"/>
      <w:gridCol w:w="1587"/>
      <w:gridCol w:w="1361"/>
      <w:gridCol w:w="227"/>
      <w:gridCol w:w="199"/>
      <w:gridCol w:w="1098"/>
      <w:gridCol w:w="291"/>
      <w:gridCol w:w="807"/>
      <w:gridCol w:w="781"/>
    </w:tblGrid>
    <w:tr w:rsidR="00B113EE" w14:paraId="45CDCD64" w14:textId="77777777" w:rsidTr="00D967BF">
      <w:tc>
        <w:tcPr>
          <w:tcW w:w="1419" w:type="dxa"/>
          <w:gridSpan w:val="3"/>
        </w:tcPr>
        <w:p w14:paraId="7EDD1AFA" w14:textId="0FA7923A" w:rsidR="00B113EE" w:rsidRDefault="00AD2DCB"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63360" behindDoc="0" locked="0" layoutInCell="1" allowOverlap="1" wp14:anchorId="307F6630" wp14:editId="2280172E">
                <wp:simplePos x="0" y="0"/>
                <wp:positionH relativeFrom="column">
                  <wp:posOffset>34925</wp:posOffset>
                </wp:positionH>
                <wp:positionV relativeFrom="paragraph">
                  <wp:posOffset>-121920</wp:posOffset>
                </wp:positionV>
                <wp:extent cx="1047750" cy="1154316"/>
                <wp:effectExtent l="0" t="0" r="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U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1543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A1628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27060E16" wp14:editId="273AA3B8">
                    <wp:simplePos x="0" y="0"/>
                    <wp:positionH relativeFrom="column">
                      <wp:posOffset>7663815</wp:posOffset>
                    </wp:positionH>
                    <wp:positionV relativeFrom="paragraph">
                      <wp:posOffset>6350</wp:posOffset>
                    </wp:positionV>
                    <wp:extent cx="1572895" cy="894080"/>
                    <wp:effectExtent l="0" t="0" r="0" b="0"/>
                    <wp:wrapNone/>
                    <wp:docPr id="8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2895" cy="894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F953F3" w14:textId="77777777" w:rsidR="005B5F33" w:rsidRDefault="005B5F33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111693BB" w14:textId="77777777" w:rsidR="00A20786" w:rsidRDefault="00A20786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2A2E298D" w14:textId="77777777" w:rsidR="00A20786" w:rsidRDefault="00A20786">
                                <w:pPr>
                                  <w:jc w:val="center"/>
                                  <w:rPr>
                                    <w:sz w:val="22"/>
                                    <w:lang w:val="es-ES"/>
                                  </w:rPr>
                                </w:pPr>
                              </w:p>
                              <w:p w14:paraId="47FCDE0A" w14:textId="77777777" w:rsidR="005B5F33" w:rsidRDefault="00E04709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CLAVE RF-0</w:t>
                                </w:r>
                                <w:r w:rsidR="008F1FE2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4</w:t>
                                </w:r>
                              </w:p>
                              <w:p w14:paraId="4ADEFAFA" w14:textId="77777777" w:rsidR="00B113EE" w:rsidRDefault="00B113EE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 xml:space="preserve"> RECURSOS FINANCIEROS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060E1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6" type="#_x0000_t202" style="position:absolute;margin-left:603.45pt;margin-top:.5pt;width:123.85pt;height:7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" o:allowincell="f" filled="f" stroked="f">
                    <v:textbox>
                      <w:txbxContent>
                        <w:p w14:paraId="6DF953F3" w14:textId="77777777" w:rsidR="005B5F33" w:rsidRDefault="005B5F33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111693BB" w14:textId="77777777" w:rsidR="00A20786" w:rsidRDefault="00A20786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2A2E298D" w14:textId="77777777" w:rsidR="00A20786" w:rsidRDefault="00A20786">
                          <w:pPr>
                            <w:jc w:val="center"/>
                            <w:rPr>
                              <w:sz w:val="22"/>
                              <w:lang w:val="es-ES"/>
                            </w:rPr>
                          </w:pPr>
                        </w:p>
                        <w:p w14:paraId="47FCDE0A" w14:textId="77777777" w:rsidR="005B5F33" w:rsidRDefault="00E04709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RF-0</w:t>
                          </w:r>
                          <w:r w:rsidR="008F1FE2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4</w:t>
                          </w:r>
                        </w:p>
                        <w:p w14:paraId="4ADEFAFA" w14:textId="77777777" w:rsidR="00B113EE" w:rsidRDefault="00B113EE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RECURSOS FINANCIEROS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354" w:type="dxa"/>
          <w:gridSpan w:val="6"/>
        </w:tcPr>
        <w:p w14:paraId="0360D446" w14:textId="5EF38B58" w:rsidR="00B113EE" w:rsidRDefault="002A1628">
          <w:pPr>
            <w:rPr>
              <w:rFonts w:ascii="Arial Narrow" w:hAnsi="Arial Narrow"/>
              <w:sz w:val="22"/>
            </w:rPr>
          </w:pPr>
          <w:r>
            <w:rPr>
              <w:rFonts w:ascii="Arial Narrow" w:hAnsi="Arial Narrow"/>
              <w:noProof/>
              <w:sz w:val="22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573BAF" wp14:editId="0A78FFA1">
                    <wp:simplePos x="0" y="0"/>
                    <wp:positionH relativeFrom="column">
                      <wp:posOffset>1628140</wp:posOffset>
                    </wp:positionH>
                    <wp:positionV relativeFrom="paragraph">
                      <wp:posOffset>75565</wp:posOffset>
                    </wp:positionV>
                    <wp:extent cx="4175760" cy="457200"/>
                    <wp:effectExtent l="0" t="0" r="0" b="0"/>
                    <wp:wrapNone/>
                    <wp:docPr id="7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7576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4DA670" w14:textId="0BD0BF5C" w:rsidR="00D9151B" w:rsidRPr="00946363" w:rsidRDefault="00D9151B" w:rsidP="00D9151B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1C3EC9"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="001C3EC9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3E4E6D"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- </w:t>
                                </w:r>
                                <w:r w:rsidR="003E4E6D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Ó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573BA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27" type="#_x0000_t202" style="position:absolute;margin-left:128.2pt;margin-top:5.95pt;width:328.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" filled="f" stroked="f">
                    <v:textbox>
                      <w:txbxContent>
                        <w:p w14:paraId="614DA670" w14:textId="0BD0BF5C" w:rsidR="00D9151B" w:rsidRPr="00946363" w:rsidRDefault="00D9151B" w:rsidP="00D9151B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1C3EC9"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="001C3EC9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3E4E6D"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- </w:t>
                          </w:r>
                          <w:r w:rsidR="003E4E6D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4BC20D3" w14:textId="77777777" w:rsidR="00B113EE" w:rsidRDefault="00B113EE">
          <w:pPr>
            <w:rPr>
              <w:rFonts w:ascii="Arial Narrow" w:hAnsi="Arial Narrow"/>
              <w:sz w:val="16"/>
            </w:rPr>
          </w:pPr>
        </w:p>
        <w:p w14:paraId="30441C9D" w14:textId="77777777" w:rsidR="00B113EE" w:rsidRDefault="00B113EE">
          <w:pPr>
            <w:rPr>
              <w:rFonts w:ascii="Arial Narrow" w:hAnsi="Arial Narrow"/>
              <w:sz w:val="16"/>
            </w:rPr>
          </w:pPr>
        </w:p>
        <w:p w14:paraId="400A8455" w14:textId="77777777" w:rsidR="00B113EE" w:rsidRDefault="00B113EE">
          <w:pPr>
            <w:rPr>
              <w:rFonts w:ascii="Arial Narrow" w:hAnsi="Arial Narrow"/>
              <w:sz w:val="16"/>
            </w:rPr>
          </w:pPr>
        </w:p>
        <w:p w14:paraId="6E838DCA" w14:textId="1E2F5056" w:rsidR="00B113EE" w:rsidRDefault="002A1628">
          <w:pPr>
            <w:rPr>
              <w:rFonts w:ascii="Arial Narrow" w:hAnsi="Arial Narrow"/>
              <w:sz w:val="16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3996C4F" wp14:editId="59C60EB6">
                    <wp:simplePos x="0" y="0"/>
                    <wp:positionH relativeFrom="column">
                      <wp:posOffset>887730</wp:posOffset>
                    </wp:positionH>
                    <wp:positionV relativeFrom="paragraph">
                      <wp:posOffset>35560</wp:posOffset>
                    </wp:positionV>
                    <wp:extent cx="5428615" cy="407670"/>
                    <wp:effectExtent l="0" t="0" r="635" b="0"/>
                    <wp:wrapNone/>
                    <wp:docPr id="6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28615" cy="4076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1A1557" w14:textId="77777777" w:rsidR="00D9151B" w:rsidRDefault="00B113EE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PRESUPUESTO AUTORIZADO Y EJERCIDO</w:t>
                                </w:r>
                                <w:r w:rsidR="00D9151B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</w:p>
                              <w:p w14:paraId="56B1A5B6" w14:textId="3B6B2831" w:rsidR="00B113EE" w:rsidRDefault="00B113EE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(AÑO</w:t>
                                </w:r>
                                <w:r w:rsidR="00553387">
                                  <w:rPr>
                                    <w:rFonts w:ascii="Arial" w:hAnsi="Arial"/>
                                    <w:b/>
                                  </w:rPr>
                                  <w:t xml:space="preserve"> VIGENTE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)</w:t>
                                </w:r>
                                <w:r w:rsidR="00D9151B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996C4F" id="Rectangle 2" o:spid="_x0000_s1028" style="position:absolute;margin-left:69.9pt;margin-top:2.8pt;width:427.45pt;height:3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" filled="f" strokeweight=".5pt">
                    <v:textbox inset="1pt,1pt,1pt,1pt">
                      <w:txbxContent>
                        <w:p w14:paraId="6F1A1557" w14:textId="77777777" w:rsidR="00D9151B" w:rsidRDefault="00B113EE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PRESUPUESTO AUTORIZADO Y EJERCIDO</w:t>
                          </w:r>
                          <w:r w:rsidR="00D9151B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</w:p>
                        <w:p w14:paraId="56B1A5B6" w14:textId="3B6B2831" w:rsidR="00B113EE" w:rsidRDefault="00B113EE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(AÑO</w:t>
                          </w:r>
                          <w:r w:rsidR="00553387">
                            <w:rPr>
                              <w:rFonts w:ascii="Arial" w:hAnsi="Arial"/>
                              <w:b/>
                            </w:rPr>
                            <w:t xml:space="preserve"> VIGENTE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)</w:t>
                          </w:r>
                          <w:r w:rsidR="00D9151B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47E36137" w14:textId="77777777" w:rsidR="00B113EE" w:rsidRDefault="00B113EE">
          <w:pPr>
            <w:rPr>
              <w:rFonts w:ascii="Arial Narrow" w:hAnsi="Arial Narrow"/>
              <w:sz w:val="16"/>
            </w:rPr>
          </w:pPr>
        </w:p>
        <w:p w14:paraId="791544EE" w14:textId="77777777" w:rsidR="00B113EE" w:rsidRDefault="00B113EE">
          <w:pPr>
            <w:pStyle w:val="Encabezado"/>
            <w:tabs>
              <w:tab w:val="clear" w:pos="4419"/>
              <w:tab w:val="clear" w:pos="8838"/>
            </w:tabs>
          </w:pPr>
        </w:p>
        <w:p w14:paraId="40026961" w14:textId="77777777" w:rsidR="00634484" w:rsidRDefault="00634484">
          <w:pPr>
            <w:rPr>
              <w:sz w:val="4"/>
              <w:szCs w:val="4"/>
            </w:rPr>
          </w:pPr>
        </w:p>
        <w:p w14:paraId="37917F16" w14:textId="77777777" w:rsidR="005B5F33" w:rsidRDefault="005B5F33">
          <w:pPr>
            <w:rPr>
              <w:sz w:val="4"/>
              <w:szCs w:val="4"/>
            </w:rPr>
          </w:pPr>
        </w:p>
        <w:p w14:paraId="63C54874" w14:textId="77777777" w:rsidR="005B5F33" w:rsidRDefault="005B5F33">
          <w:pPr>
            <w:rPr>
              <w:sz w:val="4"/>
              <w:szCs w:val="4"/>
            </w:rPr>
          </w:pPr>
        </w:p>
        <w:p w14:paraId="227985B3" w14:textId="77777777" w:rsidR="005B5F33" w:rsidRDefault="005B5F33">
          <w:pPr>
            <w:rPr>
              <w:sz w:val="4"/>
              <w:szCs w:val="4"/>
            </w:rPr>
          </w:pPr>
        </w:p>
        <w:p w14:paraId="2B0AEBA9" w14:textId="77777777" w:rsidR="005B5F33" w:rsidRDefault="005B5F33">
          <w:pPr>
            <w:rPr>
              <w:sz w:val="4"/>
              <w:szCs w:val="4"/>
            </w:rPr>
          </w:pPr>
        </w:p>
        <w:p w14:paraId="5CFF7EBF" w14:textId="77777777" w:rsidR="00B113EE" w:rsidRDefault="00B113EE"/>
      </w:tc>
      <w:tc>
        <w:tcPr>
          <w:tcW w:w="3403" w:type="dxa"/>
          <w:gridSpan w:val="6"/>
        </w:tcPr>
        <w:p w14:paraId="50AE42BF" w14:textId="77777777" w:rsidR="00B113EE" w:rsidRDefault="00B113EE">
          <w:pPr>
            <w:rPr>
              <w:rFonts w:ascii="Arial Narrow" w:hAnsi="Arial Narrow"/>
            </w:rPr>
          </w:pPr>
        </w:p>
        <w:p w14:paraId="48437FAA" w14:textId="77777777" w:rsidR="00B113EE" w:rsidRDefault="00B113EE">
          <w:pPr>
            <w:rPr>
              <w:rFonts w:ascii="Arial Narrow" w:hAnsi="Arial Narrow"/>
            </w:rPr>
          </w:pPr>
        </w:p>
        <w:p w14:paraId="60857446" w14:textId="77777777" w:rsidR="00B113EE" w:rsidRDefault="00B113EE">
          <w:pPr>
            <w:pStyle w:val="Encabezado"/>
            <w:tabs>
              <w:tab w:val="clear" w:pos="4419"/>
              <w:tab w:val="clear" w:pos="8838"/>
            </w:tabs>
            <w:rPr>
              <w:rFonts w:ascii="Arial Narrow" w:hAnsi="Arial Narrow"/>
            </w:rPr>
          </w:pPr>
        </w:p>
        <w:p w14:paraId="7ACA8142" w14:textId="591FAE3A" w:rsidR="00B113EE" w:rsidRDefault="002A1628">
          <w:pPr>
            <w:ind w:left="-851"/>
            <w:jc w:val="center"/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0FDCF456" wp14:editId="3340D45C">
                    <wp:simplePos x="0" y="0"/>
                    <wp:positionH relativeFrom="column">
                      <wp:posOffset>871855</wp:posOffset>
                    </wp:positionH>
                    <wp:positionV relativeFrom="paragraph">
                      <wp:posOffset>566420</wp:posOffset>
                    </wp:positionV>
                    <wp:extent cx="1184275" cy="274320"/>
                    <wp:effectExtent l="0" t="0" r="0" b="0"/>
                    <wp:wrapNone/>
                    <wp:docPr id="5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4275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2E3BB5" w14:textId="09C258E7" w:rsidR="00553387" w:rsidRDefault="00553387" w:rsidP="00553387">
                                <w:pPr>
                                  <w:jc w:val="right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553387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825B92" w:rsidRPr="00553387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553387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825B92" w:rsidRPr="00553387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B457DE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="00825B92" w:rsidRPr="00553387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553387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2A1628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1</w:t>
                                </w:r>
                              </w:p>
                              <w:p w14:paraId="5FB565E5" w14:textId="77777777" w:rsidR="00B113EE" w:rsidRPr="00553387" w:rsidRDefault="00B113EE" w:rsidP="00553387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DCF456" id="Rectangle 8" o:spid="_x0000_s1029" style="position:absolute;left:0;text-align:left;margin-left:68.65pt;margin-top:44.6pt;width:93.25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" filled="f" stroked="f" strokeweight=".5pt">
                    <v:textbox inset="1pt,1pt,1pt,1pt">
                      <w:txbxContent>
                        <w:p w14:paraId="432E3BB5" w14:textId="09C258E7" w:rsidR="00553387" w:rsidRDefault="00553387" w:rsidP="00553387">
                          <w:pPr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553387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825B92" w:rsidRPr="00553387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553387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825B92" w:rsidRPr="00553387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B457DE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1</w:t>
                          </w:r>
                          <w:r w:rsidR="00825B92" w:rsidRPr="00553387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553387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2A1628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1</w:t>
                          </w:r>
                        </w:p>
                        <w:p w14:paraId="5FB565E5" w14:textId="77777777" w:rsidR="00B113EE" w:rsidRPr="00553387" w:rsidRDefault="00B113EE" w:rsidP="00553387"/>
                      </w:txbxContent>
                    </v:textbox>
                  </v:rect>
                </w:pict>
              </mc:Fallback>
            </mc:AlternateContent>
          </w:r>
        </w:p>
      </w:tc>
    </w:tr>
    <w:tr w:rsidR="008963AC" w14:paraId="3BCA5560" w14:textId="77777777" w:rsidTr="00553387">
      <w:tc>
        <w:tcPr>
          <w:tcW w:w="2695" w:type="dxa"/>
          <w:gridSpan w:val="4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034D5E75" w14:textId="77777777" w:rsidR="008963AC" w:rsidRDefault="008963AC" w:rsidP="008963AC">
          <w:pPr>
            <w:pStyle w:val="Ttulo2"/>
            <w:spacing w:before="40"/>
            <w:rPr>
              <w:rFonts w:ascii="Arial Narrow" w:hAnsi="Arial Narrow"/>
              <w:sz w:val="18"/>
            </w:rPr>
          </w:pPr>
          <w:r>
            <w:rPr>
              <w:sz w:val="18"/>
            </w:rPr>
            <w:t>DEPENDENCIA O ENTIDAD</w:t>
          </w:r>
          <w:r>
            <w:rPr>
              <w:rFonts w:ascii="Arial Narrow" w:hAnsi="Arial Narrow"/>
              <w:noProof/>
            </w:rPr>
            <w:t xml:space="preserve"> </w:t>
          </w:r>
        </w:p>
      </w:tc>
      <w:tc>
        <w:tcPr>
          <w:tcW w:w="8504" w:type="dxa"/>
          <w:gridSpan w:val="7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4A2D5BE9" w14:textId="77777777" w:rsidR="008963AC" w:rsidRPr="002F77AF" w:rsidRDefault="00AD2DCB" w:rsidP="008963AC">
          <w:pPr>
            <w:pStyle w:val="Ttulo5"/>
            <w:jc w:val="both"/>
          </w:pPr>
          <w:r>
            <w:rPr>
              <w:lang w:val="es-MX"/>
            </w:rPr>
            <w:t>UNIVERSIDAD AUTÓNOMA DE NAYARIT</w:t>
          </w:r>
        </w:p>
      </w:tc>
      <w:tc>
        <w:tcPr>
          <w:tcW w:w="2977" w:type="dxa"/>
          <w:gridSpan w:val="4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492BD655" w14:textId="77777777" w:rsidR="008963AC" w:rsidRPr="00811CAA" w:rsidRDefault="008963AC" w:rsidP="008963AC">
          <w:pPr>
            <w:pStyle w:val="Ttulo5"/>
            <w:rPr>
              <w:sz w:val="8"/>
              <w:szCs w:val="8"/>
            </w:rPr>
          </w:pPr>
        </w:p>
        <w:p w14:paraId="31CA5FCF" w14:textId="77777777" w:rsidR="008963AC" w:rsidRPr="00553387" w:rsidRDefault="008963AC" w:rsidP="008963AC">
          <w:pPr>
            <w:pStyle w:val="Ttulo5"/>
            <w:rPr>
              <w:sz w:val="18"/>
            </w:rPr>
          </w:pPr>
          <w:r w:rsidRPr="00553387">
            <w:rPr>
              <w:sz w:val="18"/>
            </w:rPr>
            <w:t>FECHA DE E</w:t>
          </w:r>
          <w:r>
            <w:rPr>
              <w:sz w:val="18"/>
            </w:rPr>
            <w:t>NTREGA</w:t>
          </w:r>
        </w:p>
      </w:tc>
    </w:tr>
    <w:tr w:rsidR="008963AC" w14:paraId="34123181" w14:textId="77777777" w:rsidTr="005F7999">
      <w:trPr>
        <w:cantSplit/>
      </w:trPr>
      <w:tc>
        <w:tcPr>
          <w:tcW w:w="2695" w:type="dxa"/>
          <w:gridSpan w:val="4"/>
          <w:tcBorders>
            <w:left w:val="single" w:sz="6" w:space="0" w:color="auto"/>
          </w:tcBorders>
          <w:shd w:val="pct12" w:color="auto" w:fill="auto"/>
          <w:vAlign w:val="bottom"/>
        </w:tcPr>
        <w:p w14:paraId="5C3A2129" w14:textId="77777777" w:rsidR="008963AC" w:rsidRDefault="008963AC" w:rsidP="008963AC">
          <w:pPr>
            <w:pStyle w:val="Ttulo1"/>
            <w:spacing w:before="80"/>
            <w:rPr>
              <w:rFonts w:ascii="Arial" w:hAnsi="Arial"/>
            </w:rPr>
          </w:pPr>
          <w:r>
            <w:rPr>
              <w:rFonts w:ascii="Arial" w:hAnsi="Arial"/>
            </w:rPr>
            <w:t xml:space="preserve">UNIDAD ADMINISTRATIVA </w:t>
          </w:r>
        </w:p>
      </w:tc>
      <w:tc>
        <w:tcPr>
          <w:tcW w:w="8504" w:type="dxa"/>
          <w:gridSpan w:val="7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3D170134" w14:textId="5A0636A4" w:rsidR="008963AC" w:rsidRPr="002F77AF" w:rsidRDefault="00AD2DCB" w:rsidP="008963AC">
          <w:pPr>
            <w:pStyle w:val="Ttulo5"/>
            <w:jc w:val="both"/>
          </w:pPr>
          <w:r>
            <w:t>UNIDAD ACAD</w:t>
          </w:r>
          <w:r w:rsidR="002A1628">
            <w:t xml:space="preserve">ÉMICA / COORDINACIÓN / SECRETARÍA </w:t>
          </w:r>
        </w:p>
      </w:tc>
      <w:tc>
        <w:tcPr>
          <w:tcW w:w="2977" w:type="dxa"/>
          <w:gridSpan w:val="4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36960387" w14:textId="77777777" w:rsidR="008963AC" w:rsidRPr="00553387" w:rsidRDefault="008963AC" w:rsidP="008963AC">
          <w:pPr>
            <w:pStyle w:val="Ttulo1"/>
            <w:rPr>
              <w:rFonts w:ascii="Arial" w:hAnsi="Arial"/>
            </w:rPr>
          </w:pPr>
        </w:p>
      </w:tc>
    </w:tr>
    <w:tr w:rsidR="00B113EE" w14:paraId="78BF3CE6" w14:textId="77777777" w:rsidTr="005F7999">
      <w:tc>
        <w:tcPr>
          <w:tcW w:w="993" w:type="dxa"/>
          <w:tcBorders>
            <w:left w:val="single" w:sz="6" w:space="0" w:color="auto"/>
          </w:tcBorders>
          <w:shd w:val="pct12" w:color="auto" w:fill="auto"/>
        </w:tcPr>
        <w:p w14:paraId="3901E513" w14:textId="77777777" w:rsidR="00B113EE" w:rsidRDefault="00B113EE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10206" w:type="dxa"/>
          <w:gridSpan w:val="10"/>
          <w:tcBorders>
            <w:left w:val="nil"/>
            <w:right w:val="single" w:sz="4" w:space="0" w:color="auto"/>
          </w:tcBorders>
          <w:shd w:val="pct12" w:color="auto" w:fill="auto"/>
        </w:tcPr>
        <w:p w14:paraId="18BDE11F" w14:textId="77777777" w:rsidR="00B113EE" w:rsidRDefault="00B113EE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10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47722639" w14:textId="77777777" w:rsidR="00B113EE" w:rsidRPr="00553387" w:rsidRDefault="00B113EE" w:rsidP="00AD2DCB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1098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013128E2" w14:textId="77777777" w:rsidR="00B113EE" w:rsidRPr="00553387" w:rsidRDefault="00B113EE">
          <w:pPr>
            <w:spacing w:before="80"/>
            <w:jc w:val="center"/>
            <w:rPr>
              <w:rFonts w:ascii="Arial" w:hAnsi="Arial"/>
              <w:sz w:val="18"/>
            </w:rPr>
          </w:pPr>
        </w:p>
      </w:tc>
      <w:tc>
        <w:tcPr>
          <w:tcW w:w="781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</w:tcPr>
        <w:p w14:paraId="55FA2737" w14:textId="77777777" w:rsidR="00B113EE" w:rsidRPr="00553387" w:rsidRDefault="00B113EE">
          <w:pPr>
            <w:spacing w:before="80"/>
            <w:jc w:val="center"/>
            <w:rPr>
              <w:rFonts w:ascii="Arial" w:hAnsi="Arial"/>
              <w:sz w:val="18"/>
            </w:rPr>
          </w:pPr>
        </w:p>
      </w:tc>
    </w:tr>
    <w:tr w:rsidR="00553387" w14:paraId="76CD1B57" w14:textId="77777777" w:rsidTr="005F7999">
      <w:tc>
        <w:tcPr>
          <w:tcW w:w="11199" w:type="dxa"/>
          <w:gridSpan w:val="11"/>
          <w:tcBorders>
            <w:left w:val="single" w:sz="6" w:space="0" w:color="auto"/>
            <w:bottom w:val="single" w:sz="6" w:space="0" w:color="auto"/>
          </w:tcBorders>
          <w:shd w:val="pct12" w:color="auto" w:fill="auto"/>
        </w:tcPr>
        <w:p w14:paraId="5B9039A4" w14:textId="77777777" w:rsidR="00553387" w:rsidRDefault="00553387">
          <w:pPr>
            <w:ind w:firstLine="781"/>
            <w:rPr>
              <w:rFonts w:ascii="Arial" w:hAnsi="Arial"/>
              <w:b/>
              <w:noProof/>
              <w:sz w:val="16"/>
            </w:rPr>
          </w:pPr>
        </w:p>
      </w:tc>
      <w:tc>
        <w:tcPr>
          <w:tcW w:w="1098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47002C9B" w14:textId="77777777" w:rsidR="00553387" w:rsidRPr="00553387" w:rsidRDefault="00553387" w:rsidP="00666857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 w:rsidRPr="00553387">
            <w:rPr>
              <w:rFonts w:ascii="Arial" w:hAnsi="Arial"/>
              <w:b/>
              <w:sz w:val="18"/>
            </w:rPr>
            <w:t>DÍA</w:t>
          </w:r>
        </w:p>
      </w:tc>
      <w:tc>
        <w:tcPr>
          <w:tcW w:w="1098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6CBC22F4" w14:textId="77777777" w:rsidR="00553387" w:rsidRPr="00553387" w:rsidRDefault="00553387" w:rsidP="00666857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 w:rsidRPr="00553387">
            <w:rPr>
              <w:rFonts w:ascii="Arial" w:hAnsi="Arial"/>
              <w:b/>
              <w:sz w:val="18"/>
            </w:rPr>
            <w:t>MES</w:t>
          </w:r>
        </w:p>
      </w:tc>
      <w:tc>
        <w:tcPr>
          <w:tcW w:w="781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0895D305" w14:textId="77777777" w:rsidR="00553387" w:rsidRPr="00553387" w:rsidRDefault="00553387" w:rsidP="00666857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 w:rsidRPr="00553387">
            <w:rPr>
              <w:rFonts w:ascii="Arial" w:hAnsi="Arial"/>
              <w:b/>
              <w:sz w:val="18"/>
            </w:rPr>
            <w:t>AÑO</w:t>
          </w:r>
        </w:p>
      </w:tc>
    </w:tr>
    <w:tr w:rsidR="00553387" w14:paraId="7A5EE1F3" w14:textId="77777777" w:rsidTr="00553387">
      <w:tblPrEx>
        <w:tblCellMar>
          <w:left w:w="71" w:type="dxa"/>
          <w:right w:w="71" w:type="dxa"/>
        </w:tblCellMar>
      </w:tblPrEx>
      <w:trPr>
        <w:trHeight w:val="569"/>
      </w:trPr>
      <w:tc>
        <w:tcPr>
          <w:tcW w:w="1135" w:type="dxa"/>
          <w:gridSpan w:val="2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359EBF1C" w14:textId="77777777" w:rsidR="00553387" w:rsidRDefault="00553387" w:rsidP="00553387">
          <w:pPr>
            <w:spacing w:before="120" w:after="120"/>
            <w:jc w:val="center"/>
            <w:rPr>
              <w:rFonts w:ascii="Arial" w:hAnsi="Arial"/>
              <w:b/>
              <w:sz w:val="16"/>
            </w:rPr>
          </w:pPr>
          <w:r w:rsidRPr="00553387">
            <w:rPr>
              <w:rFonts w:ascii="Arial" w:hAnsi="Arial"/>
              <w:b/>
              <w:sz w:val="14"/>
            </w:rPr>
            <w:t>No. DEL CAPÍTULO Y CONCEPTO</w:t>
          </w:r>
        </w:p>
      </w:tc>
      <w:tc>
        <w:tcPr>
          <w:tcW w:w="3288" w:type="dxa"/>
          <w:gridSpan w:val="3"/>
          <w:tcBorders>
            <w:left w:val="single" w:sz="6" w:space="0" w:color="auto"/>
            <w:bottom w:val="single" w:sz="6" w:space="0" w:color="auto"/>
          </w:tcBorders>
          <w:shd w:val="pct12" w:color="auto" w:fill="auto"/>
          <w:vAlign w:val="center"/>
        </w:tcPr>
        <w:p w14:paraId="26165B3B" w14:textId="77777777" w:rsidR="00553387" w:rsidRDefault="00553387" w:rsidP="00553387">
          <w:pPr>
            <w:pStyle w:val="Ttulo3"/>
          </w:pPr>
          <w:r>
            <w:t>NOMBRE DEL CAPÍTULO Y CONCEPTO</w:t>
          </w:r>
        </w:p>
      </w:tc>
      <w:tc>
        <w:tcPr>
          <w:tcW w:w="1701" w:type="dxa"/>
          <w:tcBorders>
            <w:left w:val="single" w:sz="6" w:space="0" w:color="auto"/>
            <w:bottom w:val="single" w:sz="6" w:space="0" w:color="auto"/>
          </w:tcBorders>
          <w:shd w:val="pct12" w:color="auto" w:fill="auto"/>
          <w:vAlign w:val="center"/>
        </w:tcPr>
        <w:p w14:paraId="42B6B9E7" w14:textId="77777777" w:rsidR="00553387" w:rsidRDefault="00553387" w:rsidP="00553387">
          <w:pPr>
            <w:spacing w:before="120" w:after="1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PRESUPUESTO</w:t>
          </w:r>
          <w:r>
            <w:rPr>
              <w:rFonts w:ascii="Arial" w:hAnsi="Arial"/>
              <w:b/>
              <w:sz w:val="16"/>
            </w:rPr>
            <w:br/>
            <w:t>AUTORIZADO</w:t>
          </w:r>
        </w:p>
      </w:tc>
      <w:tc>
        <w:tcPr>
          <w:tcW w:w="1701" w:type="dxa"/>
          <w:tcBorders>
            <w:left w:val="single" w:sz="6" w:space="0" w:color="auto"/>
            <w:bottom w:val="single" w:sz="6" w:space="0" w:color="auto"/>
          </w:tcBorders>
          <w:shd w:val="pct12" w:color="auto" w:fill="auto"/>
          <w:vAlign w:val="center"/>
        </w:tcPr>
        <w:p w14:paraId="7706BA17" w14:textId="77777777" w:rsidR="00553387" w:rsidRDefault="00553387" w:rsidP="00553387">
          <w:pPr>
            <w:spacing w:before="120" w:after="1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AMPLIACIONES Y/O</w:t>
          </w:r>
          <w:r>
            <w:rPr>
              <w:rFonts w:ascii="Arial" w:hAnsi="Arial"/>
              <w:b/>
              <w:sz w:val="16"/>
            </w:rPr>
            <w:br/>
            <w:t>REDUCCIONES</w:t>
          </w:r>
        </w:p>
      </w:tc>
      <w:tc>
        <w:tcPr>
          <w:tcW w:w="1587" w:type="dxa"/>
          <w:tcBorders>
            <w:left w:val="single" w:sz="6" w:space="0" w:color="auto"/>
            <w:bottom w:val="single" w:sz="6" w:space="0" w:color="auto"/>
          </w:tcBorders>
          <w:shd w:val="pct12" w:color="auto" w:fill="auto"/>
          <w:vAlign w:val="center"/>
        </w:tcPr>
        <w:p w14:paraId="581E0921" w14:textId="77777777" w:rsidR="00553387" w:rsidRDefault="00553387" w:rsidP="00553387">
          <w:pPr>
            <w:spacing w:before="120" w:after="120"/>
            <w:jc w:val="center"/>
            <w:rPr>
              <w:rFonts w:ascii="Arial" w:hAnsi="Arial"/>
              <w:b/>
              <w:sz w:val="15"/>
            </w:rPr>
          </w:pPr>
          <w:r>
            <w:rPr>
              <w:rFonts w:ascii="Arial" w:hAnsi="Arial"/>
              <w:b/>
              <w:sz w:val="15"/>
            </w:rPr>
            <w:t>TRANSFERENCIAS PRESUPUESTALES</w:t>
          </w:r>
        </w:p>
      </w:tc>
      <w:tc>
        <w:tcPr>
          <w:tcW w:w="1588" w:type="dxa"/>
          <w:gridSpan w:val="2"/>
          <w:tcBorders>
            <w:left w:val="single" w:sz="6" w:space="0" w:color="auto"/>
            <w:bottom w:val="single" w:sz="6" w:space="0" w:color="auto"/>
          </w:tcBorders>
          <w:shd w:val="pct12" w:color="auto" w:fill="auto"/>
          <w:vAlign w:val="center"/>
        </w:tcPr>
        <w:p w14:paraId="13510BBC" w14:textId="77777777" w:rsidR="00553387" w:rsidRDefault="00553387" w:rsidP="00553387">
          <w:pPr>
            <w:spacing w:before="120" w:after="1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PRESUPUESTO </w:t>
          </w:r>
          <w:r>
            <w:rPr>
              <w:rFonts w:ascii="Arial" w:hAnsi="Arial"/>
              <w:b/>
              <w:sz w:val="16"/>
            </w:rPr>
            <w:br/>
            <w:t>MODIFICADO</w:t>
          </w:r>
        </w:p>
      </w:tc>
      <w:tc>
        <w:tcPr>
          <w:tcW w:w="1588" w:type="dxa"/>
          <w:gridSpan w:val="3"/>
          <w:tcBorders>
            <w:left w:val="single" w:sz="6" w:space="0" w:color="auto"/>
            <w:bottom w:val="single" w:sz="6" w:space="0" w:color="auto"/>
          </w:tcBorders>
          <w:shd w:val="pct12" w:color="auto" w:fill="auto"/>
          <w:vAlign w:val="center"/>
        </w:tcPr>
        <w:p w14:paraId="273BEF7C" w14:textId="77777777" w:rsidR="00553387" w:rsidRDefault="00553387" w:rsidP="00553387">
          <w:pPr>
            <w:spacing w:before="120" w:after="1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PRESUPUESTO </w:t>
          </w:r>
          <w:r>
            <w:rPr>
              <w:rFonts w:ascii="Arial" w:hAnsi="Arial"/>
              <w:b/>
              <w:sz w:val="16"/>
            </w:rPr>
            <w:br/>
            <w:t>EJERCIDO</w:t>
          </w:r>
        </w:p>
      </w:tc>
      <w:tc>
        <w:tcPr>
          <w:tcW w:w="1588" w:type="dxa"/>
          <w:gridSpan w:val="2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415F26C3" w14:textId="77777777" w:rsidR="00553387" w:rsidRDefault="00553387" w:rsidP="00553387">
          <w:pPr>
            <w:spacing w:before="120" w:after="1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PRESUPUESTO POR EJERCER</w:t>
          </w:r>
        </w:p>
      </w:tc>
    </w:tr>
  </w:tbl>
  <w:p w14:paraId="250F22B0" w14:textId="77777777" w:rsidR="00B113EE" w:rsidRDefault="00B113EE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0290" w14:textId="77777777" w:rsidR="006623DA" w:rsidRDefault="006623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F5"/>
    <w:rsid w:val="0010716F"/>
    <w:rsid w:val="001C3EC9"/>
    <w:rsid w:val="00225729"/>
    <w:rsid w:val="002A1628"/>
    <w:rsid w:val="002B7298"/>
    <w:rsid w:val="002D28C5"/>
    <w:rsid w:val="002E2D88"/>
    <w:rsid w:val="002E6C45"/>
    <w:rsid w:val="003149C7"/>
    <w:rsid w:val="00322F70"/>
    <w:rsid w:val="00330953"/>
    <w:rsid w:val="00334F50"/>
    <w:rsid w:val="003E4E6D"/>
    <w:rsid w:val="00423137"/>
    <w:rsid w:val="00457611"/>
    <w:rsid w:val="00553387"/>
    <w:rsid w:val="00572416"/>
    <w:rsid w:val="005B24B5"/>
    <w:rsid w:val="005B5F33"/>
    <w:rsid w:val="005F7999"/>
    <w:rsid w:val="0061000A"/>
    <w:rsid w:val="00634484"/>
    <w:rsid w:val="006623DA"/>
    <w:rsid w:val="00666857"/>
    <w:rsid w:val="00675394"/>
    <w:rsid w:val="007220C1"/>
    <w:rsid w:val="00747126"/>
    <w:rsid w:val="00776C2E"/>
    <w:rsid w:val="007F1FF5"/>
    <w:rsid w:val="00811CAA"/>
    <w:rsid w:val="00825B92"/>
    <w:rsid w:val="008320E1"/>
    <w:rsid w:val="00857F95"/>
    <w:rsid w:val="008827AA"/>
    <w:rsid w:val="008963AC"/>
    <w:rsid w:val="008F1FE2"/>
    <w:rsid w:val="00914A7C"/>
    <w:rsid w:val="009F4864"/>
    <w:rsid w:val="00A013AA"/>
    <w:rsid w:val="00A16037"/>
    <w:rsid w:val="00A20786"/>
    <w:rsid w:val="00A32708"/>
    <w:rsid w:val="00A348D4"/>
    <w:rsid w:val="00A439E7"/>
    <w:rsid w:val="00AB5E71"/>
    <w:rsid w:val="00AD2DCB"/>
    <w:rsid w:val="00B113EE"/>
    <w:rsid w:val="00B457DE"/>
    <w:rsid w:val="00B55B72"/>
    <w:rsid w:val="00C95ABF"/>
    <w:rsid w:val="00CB4647"/>
    <w:rsid w:val="00D25E50"/>
    <w:rsid w:val="00D9151B"/>
    <w:rsid w:val="00D967BF"/>
    <w:rsid w:val="00E04709"/>
    <w:rsid w:val="00E82E5D"/>
    <w:rsid w:val="00F6513B"/>
    <w:rsid w:val="00F95941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BC38E"/>
  <w15:docId w15:val="{B5829392-5B0E-48D3-9120-6AE7707A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B92"/>
    <w:rPr>
      <w:lang w:val="es-ES_tradnl" w:eastAsia="es-ES"/>
    </w:rPr>
  </w:style>
  <w:style w:type="paragraph" w:styleId="Ttulo1">
    <w:name w:val="heading 1"/>
    <w:basedOn w:val="Normal"/>
    <w:next w:val="Normal"/>
    <w:qFormat/>
    <w:rsid w:val="00825B92"/>
    <w:pPr>
      <w:keepNext/>
      <w:outlineLvl w:val="0"/>
    </w:pPr>
    <w:rPr>
      <w:rFonts w:ascii="Arial Narrow" w:hAnsi="Arial Narrow"/>
      <w:b/>
      <w:sz w:val="18"/>
    </w:rPr>
  </w:style>
  <w:style w:type="paragraph" w:styleId="Ttulo2">
    <w:name w:val="heading 2"/>
    <w:basedOn w:val="Normal"/>
    <w:next w:val="Normal"/>
    <w:qFormat/>
    <w:rsid w:val="00825B92"/>
    <w:pPr>
      <w:keepNext/>
      <w:spacing w:before="80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825B92"/>
    <w:pPr>
      <w:keepNext/>
      <w:spacing w:before="120" w:after="120"/>
      <w:jc w:val="center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rsid w:val="00825B92"/>
    <w:pPr>
      <w:keepNext/>
      <w:jc w:val="center"/>
      <w:outlineLvl w:val="3"/>
    </w:pPr>
    <w:rPr>
      <w:sz w:val="40"/>
      <w:szCs w:val="40"/>
    </w:rPr>
  </w:style>
  <w:style w:type="paragraph" w:styleId="Ttulo5">
    <w:name w:val="heading 5"/>
    <w:basedOn w:val="Normal"/>
    <w:next w:val="Normal"/>
    <w:qFormat/>
    <w:rsid w:val="00825B92"/>
    <w:pPr>
      <w:keepNext/>
      <w:spacing w:before="40"/>
      <w:jc w:val="center"/>
      <w:outlineLvl w:val="4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25B9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25B92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AB5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4.-%20Recursos%20Financieros\RF-0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RF-04</Template>
  <TotalTime>23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5</cp:revision>
  <cp:lastPrinted>2014-09-15T20:17:00Z</cp:lastPrinted>
  <dcterms:created xsi:type="dcterms:W3CDTF">2023-02-16T19:52:00Z</dcterms:created>
  <dcterms:modified xsi:type="dcterms:W3CDTF">2023-02-16T20:32:00Z</dcterms:modified>
</cp:coreProperties>
</file>