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5"/>
      </w:tblGrid>
      <w:tr w:rsidR="0059480F" w:rsidRPr="00156278" w14:paraId="4D7034E9" w14:textId="77777777" w:rsidTr="002D441F">
        <w:trPr>
          <w:trHeight w:val="5312"/>
        </w:trPr>
        <w:tc>
          <w:tcPr>
            <w:tcW w:w="14175" w:type="dxa"/>
          </w:tcPr>
          <w:p w14:paraId="61F99971" w14:textId="77777777" w:rsidR="0059480F" w:rsidRPr="00156278" w:rsidRDefault="0059480F">
            <w:pPr>
              <w:rPr>
                <w:rFonts w:ascii="Arial" w:hAnsi="Arial"/>
              </w:rPr>
            </w:pPr>
          </w:p>
          <w:p w14:paraId="3F807E7C" w14:textId="77777777" w:rsidR="0059480F" w:rsidRPr="00156278" w:rsidRDefault="0059480F">
            <w:pPr>
              <w:rPr>
                <w:rFonts w:ascii="Arial" w:hAnsi="Arial"/>
              </w:rPr>
            </w:pPr>
          </w:p>
          <w:p w14:paraId="3F812D3E" w14:textId="77777777" w:rsidR="0059480F" w:rsidRPr="00156278" w:rsidRDefault="0059480F">
            <w:pPr>
              <w:rPr>
                <w:rFonts w:ascii="Arial" w:hAnsi="Arial"/>
              </w:rPr>
            </w:pPr>
          </w:p>
          <w:p w14:paraId="59B18754" w14:textId="77777777" w:rsidR="0059480F" w:rsidRPr="00156278" w:rsidRDefault="0059480F">
            <w:pPr>
              <w:rPr>
                <w:rFonts w:ascii="Arial" w:hAnsi="Arial"/>
              </w:rPr>
            </w:pPr>
          </w:p>
          <w:p w14:paraId="0AA17943" w14:textId="77777777" w:rsidR="0059480F" w:rsidRPr="00156278" w:rsidRDefault="0059480F">
            <w:pPr>
              <w:rPr>
                <w:rFonts w:ascii="Arial" w:hAnsi="Arial"/>
              </w:rPr>
            </w:pPr>
          </w:p>
          <w:p w14:paraId="6FB5A759" w14:textId="77777777" w:rsidR="0059480F" w:rsidRPr="00156278" w:rsidRDefault="0059480F">
            <w:pPr>
              <w:rPr>
                <w:rFonts w:ascii="Arial" w:hAnsi="Arial"/>
              </w:rPr>
            </w:pPr>
          </w:p>
          <w:p w14:paraId="26E20163" w14:textId="77777777" w:rsidR="0059480F" w:rsidRPr="00156278" w:rsidRDefault="0059480F">
            <w:pPr>
              <w:rPr>
                <w:rFonts w:ascii="Arial" w:hAnsi="Arial"/>
              </w:rPr>
            </w:pPr>
          </w:p>
          <w:p w14:paraId="475BF6C6" w14:textId="77777777" w:rsidR="0059480F" w:rsidRPr="00156278" w:rsidRDefault="0059480F">
            <w:pPr>
              <w:rPr>
                <w:rFonts w:ascii="Arial" w:hAnsi="Arial"/>
              </w:rPr>
            </w:pPr>
          </w:p>
          <w:p w14:paraId="2E16F288" w14:textId="77777777" w:rsidR="0059480F" w:rsidRPr="00156278" w:rsidRDefault="0059480F">
            <w:pPr>
              <w:rPr>
                <w:rFonts w:ascii="Arial" w:hAnsi="Arial"/>
              </w:rPr>
            </w:pPr>
          </w:p>
          <w:p w14:paraId="416314C3" w14:textId="77777777" w:rsidR="0059480F" w:rsidRPr="00156278" w:rsidRDefault="0059480F">
            <w:pPr>
              <w:jc w:val="center"/>
              <w:rPr>
                <w:rFonts w:ascii="Arial" w:hAnsi="Arial"/>
              </w:rPr>
            </w:pPr>
          </w:p>
          <w:p w14:paraId="11205003" w14:textId="77777777" w:rsidR="0059480F" w:rsidRPr="00156278" w:rsidRDefault="0059480F">
            <w:pPr>
              <w:rPr>
                <w:rFonts w:ascii="Arial" w:hAnsi="Arial"/>
              </w:rPr>
            </w:pPr>
          </w:p>
          <w:p w14:paraId="1FAA4E65" w14:textId="77777777" w:rsidR="0059480F" w:rsidRPr="00156278" w:rsidRDefault="0059480F">
            <w:pPr>
              <w:rPr>
                <w:rFonts w:ascii="Arial" w:hAnsi="Arial"/>
              </w:rPr>
            </w:pPr>
          </w:p>
          <w:p w14:paraId="638E4138" w14:textId="77777777" w:rsidR="0059480F" w:rsidRPr="00156278" w:rsidRDefault="0059480F">
            <w:pPr>
              <w:rPr>
                <w:rFonts w:ascii="Arial" w:hAnsi="Arial"/>
              </w:rPr>
            </w:pPr>
          </w:p>
          <w:p w14:paraId="6368FAF3" w14:textId="77777777" w:rsidR="0059480F" w:rsidRPr="00156278" w:rsidRDefault="0059480F">
            <w:pPr>
              <w:rPr>
                <w:rFonts w:ascii="Arial" w:hAnsi="Arial"/>
              </w:rPr>
            </w:pPr>
          </w:p>
        </w:tc>
      </w:tr>
    </w:tbl>
    <w:p w14:paraId="64AAB96A" w14:textId="77777777" w:rsidR="001250E4" w:rsidRDefault="001250E4" w:rsidP="002D441F"/>
    <w:sectPr w:rsidR="001250E4" w:rsidSect="00087F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2" w:h="12242" w:orient="landscape" w:code="1"/>
      <w:pgMar w:top="1701" w:right="851" w:bottom="1701" w:left="851" w:header="720" w:footer="1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F4568" w14:textId="77777777" w:rsidR="00C30B4B" w:rsidRDefault="00C30B4B">
      <w:r>
        <w:separator/>
      </w:r>
    </w:p>
  </w:endnote>
  <w:endnote w:type="continuationSeparator" w:id="0">
    <w:p w14:paraId="224E0FA7" w14:textId="77777777" w:rsidR="00C30B4B" w:rsidRDefault="00C3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76A1" w14:textId="77777777" w:rsidR="00A72093" w:rsidRDefault="00A720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182C" w14:textId="77777777" w:rsidR="00FE5679" w:rsidRDefault="00FE5679" w:rsidP="00FE5679">
    <w:pPr>
      <w:pStyle w:val="Piedepgina"/>
    </w:pPr>
  </w:p>
  <w:p w14:paraId="3B16100C" w14:textId="6E8E9402" w:rsidR="00E86296" w:rsidRPr="00E86296" w:rsidRDefault="00347517" w:rsidP="00E86296">
    <w:pPr>
      <w:tabs>
        <w:tab w:val="center" w:pos="4252"/>
        <w:tab w:val="right" w:pos="8504"/>
      </w:tabs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754F5BA" wp14:editId="6F71747B">
              <wp:simplePos x="0" y="0"/>
              <wp:positionH relativeFrom="column">
                <wp:posOffset>3086100</wp:posOffset>
              </wp:positionH>
              <wp:positionV relativeFrom="paragraph">
                <wp:posOffset>46355</wp:posOffset>
              </wp:positionV>
              <wp:extent cx="3108960" cy="1014730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A87FB" w14:textId="77777777" w:rsidR="00347517" w:rsidRPr="007A665B" w:rsidRDefault="00347517" w:rsidP="0034751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RESPONSABLE DE LA INFORMACIÓN</w:t>
                          </w:r>
                        </w:p>
                        <w:p w14:paraId="781F858B" w14:textId="77777777" w:rsidR="00347517" w:rsidRPr="007A665B" w:rsidRDefault="00347517" w:rsidP="0034751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6C530BC5" w14:textId="77777777" w:rsidR="00347517" w:rsidRDefault="00347517" w:rsidP="0034751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48F78285" w14:textId="77777777" w:rsidR="00347517" w:rsidRPr="007A665B" w:rsidRDefault="00347517" w:rsidP="0034751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5A570F31" w14:textId="77777777" w:rsidR="00347517" w:rsidRPr="007A665B" w:rsidRDefault="00347517" w:rsidP="0034751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58EEB3B3" w14:textId="77777777" w:rsidR="00347517" w:rsidRPr="007A665B" w:rsidRDefault="00347517" w:rsidP="00347517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CARGO</w:t>
                          </w:r>
                        </w:p>
                        <w:p w14:paraId="7EEA608F" w14:textId="77777777" w:rsidR="00E86296" w:rsidRDefault="00E86296" w:rsidP="00E862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4F5BA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30" type="#_x0000_t202" style="position:absolute;margin-left:243pt;margin-top:3.65pt;width:244.8pt;height:7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" o:allowincell="f" filled="f" stroked="f">
              <v:textbox>
                <w:txbxContent>
                  <w:p w14:paraId="3C5A87FB" w14:textId="77777777" w:rsidR="00347517" w:rsidRPr="007A665B" w:rsidRDefault="00347517" w:rsidP="00347517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RESPONSABLE DE LA INFORMACIÓN</w:t>
                    </w:r>
                  </w:p>
                  <w:p w14:paraId="781F858B" w14:textId="77777777" w:rsidR="00347517" w:rsidRPr="007A665B" w:rsidRDefault="00347517" w:rsidP="00347517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6C530BC5" w14:textId="77777777" w:rsidR="00347517" w:rsidRDefault="00347517" w:rsidP="0034751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48F78285" w14:textId="77777777" w:rsidR="00347517" w:rsidRPr="007A665B" w:rsidRDefault="00347517" w:rsidP="0034751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5A570F31" w14:textId="77777777" w:rsidR="00347517" w:rsidRPr="007A665B" w:rsidRDefault="00347517" w:rsidP="00347517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58EEB3B3" w14:textId="77777777" w:rsidR="00347517" w:rsidRPr="007A665B" w:rsidRDefault="00347517" w:rsidP="00347517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CARGO</w:t>
                    </w:r>
                  </w:p>
                  <w:p w14:paraId="7EEA608F" w14:textId="77777777" w:rsidR="00E86296" w:rsidRDefault="00E86296" w:rsidP="00E8629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163A68F" wp14:editId="316DE813">
              <wp:simplePos x="0" y="0"/>
              <wp:positionH relativeFrom="column">
                <wp:posOffset>-118110</wp:posOffset>
              </wp:positionH>
              <wp:positionV relativeFrom="paragraph">
                <wp:posOffset>38735</wp:posOffset>
              </wp:positionV>
              <wp:extent cx="3108960" cy="1014730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F5161" w14:textId="77777777" w:rsidR="00347517" w:rsidRPr="007A665B" w:rsidRDefault="00347517" w:rsidP="0034751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ENTREGA</w:t>
                          </w:r>
                        </w:p>
                        <w:p w14:paraId="7511BF84" w14:textId="77777777" w:rsidR="00347517" w:rsidRDefault="00347517" w:rsidP="0034751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44ED1D85" w14:textId="77777777" w:rsidR="00347517" w:rsidRPr="007A665B" w:rsidRDefault="00347517" w:rsidP="0034751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579246D0" w14:textId="77777777" w:rsidR="00347517" w:rsidRPr="007A665B" w:rsidRDefault="00347517" w:rsidP="0034751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21B38F0D" w14:textId="77777777" w:rsidR="00347517" w:rsidRPr="007A665B" w:rsidRDefault="00347517" w:rsidP="0034751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0083B85F" w14:textId="77777777" w:rsidR="00347517" w:rsidRPr="007A665B" w:rsidRDefault="00347517" w:rsidP="0034751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SERVIDOR PÚBLICO SALIENTE</w:t>
                          </w:r>
                        </w:p>
                        <w:p w14:paraId="0E31F433" w14:textId="03DF2085" w:rsidR="00E86296" w:rsidRPr="008B766D" w:rsidRDefault="00E86296" w:rsidP="00E8629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63A68F" id="Cuadro de texto 10" o:spid="_x0000_s1031" type="#_x0000_t202" style="position:absolute;margin-left:-9.3pt;margin-top:3.05pt;width:244.8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" o:allowincell="f" filled="f" stroked="f">
              <v:textbox>
                <w:txbxContent>
                  <w:p w14:paraId="21EF5161" w14:textId="77777777" w:rsidR="00347517" w:rsidRPr="007A665B" w:rsidRDefault="00347517" w:rsidP="00347517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ENTREGA</w:t>
                    </w:r>
                  </w:p>
                  <w:p w14:paraId="7511BF84" w14:textId="77777777" w:rsidR="00347517" w:rsidRDefault="00347517" w:rsidP="00347517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44ED1D85" w14:textId="77777777" w:rsidR="00347517" w:rsidRPr="007A665B" w:rsidRDefault="00347517" w:rsidP="00347517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579246D0" w14:textId="77777777" w:rsidR="00347517" w:rsidRPr="007A665B" w:rsidRDefault="00347517" w:rsidP="0034751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21B38F0D" w14:textId="77777777" w:rsidR="00347517" w:rsidRPr="007A665B" w:rsidRDefault="00347517" w:rsidP="00347517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0083B85F" w14:textId="77777777" w:rsidR="00347517" w:rsidRPr="007A665B" w:rsidRDefault="00347517" w:rsidP="00347517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SERVIDOR PÚBLICO SALIENTE</w:t>
                    </w:r>
                  </w:p>
                  <w:p w14:paraId="0E31F433" w14:textId="03DF2085" w:rsidR="00E86296" w:rsidRPr="008B766D" w:rsidRDefault="00E86296" w:rsidP="00E86296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F96216" wp14:editId="6F202157">
              <wp:simplePos x="0" y="0"/>
              <wp:positionH relativeFrom="column">
                <wp:posOffset>6315075</wp:posOffset>
              </wp:positionH>
              <wp:positionV relativeFrom="paragraph">
                <wp:posOffset>24130</wp:posOffset>
              </wp:positionV>
              <wp:extent cx="2832100" cy="1006475"/>
              <wp:effectExtent l="0" t="0" r="0" b="0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86378" w14:textId="77777777" w:rsidR="00347517" w:rsidRPr="007A665B" w:rsidRDefault="00347517" w:rsidP="00347517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RECIBE</w:t>
                          </w:r>
                        </w:p>
                        <w:p w14:paraId="280CF0C6" w14:textId="77777777" w:rsidR="00347517" w:rsidRPr="007A665B" w:rsidRDefault="00347517" w:rsidP="00347517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137DB147" w14:textId="77777777" w:rsidR="00347517" w:rsidRDefault="00347517" w:rsidP="00347517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58069FFF" w14:textId="77777777" w:rsidR="00347517" w:rsidRPr="007A665B" w:rsidRDefault="00347517" w:rsidP="00347517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1134E41D" w14:textId="77777777" w:rsidR="00347517" w:rsidRPr="007A665B" w:rsidRDefault="00347517" w:rsidP="0034751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351FE448" w14:textId="77777777" w:rsidR="00347517" w:rsidRPr="007A665B" w:rsidRDefault="00347517" w:rsidP="00347517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SERVIDOR PÚBLICO </w:t>
                          </w: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ENTRANTE</w:t>
                          </w:r>
                          <w:r w:rsidRPr="007A665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 xml:space="preserve"> </w:t>
                          </w:r>
                        </w:p>
                        <w:p w14:paraId="2C41727E" w14:textId="550CBE96" w:rsidR="00E86296" w:rsidRPr="008B766D" w:rsidRDefault="00E86296" w:rsidP="00E86296">
                          <w:pPr>
                            <w:jc w:val="center"/>
                            <w:rPr>
                              <w:rFonts w:ascii="Arial" w:hAnsi="Arial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F96216" id="Cuadro de texto 4" o:spid="_x0000_s1032" type="#_x0000_t202" style="position:absolute;margin-left:497.25pt;margin-top:1.9pt;width:223pt;height:7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" o:allowincell="f" filled="f" stroked="f">
              <v:textbox>
                <w:txbxContent>
                  <w:p w14:paraId="64F86378" w14:textId="77777777" w:rsidR="00347517" w:rsidRPr="007A665B" w:rsidRDefault="00347517" w:rsidP="00347517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RECIBE</w:t>
                    </w:r>
                  </w:p>
                  <w:p w14:paraId="280CF0C6" w14:textId="77777777" w:rsidR="00347517" w:rsidRPr="007A665B" w:rsidRDefault="00347517" w:rsidP="00347517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137DB147" w14:textId="77777777" w:rsidR="00347517" w:rsidRDefault="00347517" w:rsidP="00347517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58069FFF" w14:textId="77777777" w:rsidR="00347517" w:rsidRPr="007A665B" w:rsidRDefault="00347517" w:rsidP="00347517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1134E41D" w14:textId="77777777" w:rsidR="00347517" w:rsidRPr="007A665B" w:rsidRDefault="00347517" w:rsidP="00347517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351FE448" w14:textId="77777777" w:rsidR="00347517" w:rsidRPr="007A665B" w:rsidRDefault="00347517" w:rsidP="00347517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SERVIDOR PÚBLICO </w:t>
                    </w: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ENTRANTE</w:t>
                    </w:r>
                    <w:r w:rsidRPr="007A665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 xml:space="preserve"> </w:t>
                    </w:r>
                  </w:p>
                  <w:p w14:paraId="2C41727E" w14:textId="550CBE96" w:rsidR="00E86296" w:rsidRPr="008B766D" w:rsidRDefault="00E86296" w:rsidP="00E86296">
                    <w:pPr>
                      <w:jc w:val="center"/>
                      <w:rPr>
                        <w:rFonts w:ascii="Arial" w:hAnsi="Arial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87281D0" w14:textId="77777777" w:rsidR="00E86296" w:rsidRPr="00E86296" w:rsidRDefault="00E86296" w:rsidP="00E86296">
    <w:pPr>
      <w:tabs>
        <w:tab w:val="center" w:pos="4252"/>
        <w:tab w:val="right" w:pos="8504"/>
      </w:tabs>
      <w:rPr>
        <w:rFonts w:ascii="Arial" w:hAnsi="Arial" w:cs="Arial"/>
      </w:rPr>
    </w:pPr>
  </w:p>
  <w:p w14:paraId="3BEAE027" w14:textId="77777777" w:rsidR="00E86296" w:rsidRPr="00E86296" w:rsidRDefault="00E86296" w:rsidP="00E86296">
    <w:pPr>
      <w:tabs>
        <w:tab w:val="center" w:pos="4252"/>
        <w:tab w:val="right" w:pos="8504"/>
      </w:tabs>
      <w:rPr>
        <w:rFonts w:ascii="Arial" w:hAnsi="Arial" w:cs="Arial"/>
      </w:rPr>
    </w:pPr>
  </w:p>
  <w:p w14:paraId="3CA61EF8" w14:textId="77777777" w:rsidR="00FE5679" w:rsidRPr="00FD78BB" w:rsidRDefault="00FE5679" w:rsidP="00FE5679">
    <w:pPr>
      <w:pStyle w:val="Piedepgina"/>
    </w:pPr>
  </w:p>
  <w:p w14:paraId="4BFEF206" w14:textId="77777777" w:rsidR="0059480F" w:rsidRPr="00FE5679" w:rsidRDefault="0059480F" w:rsidP="00FE5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B4FAC" w14:textId="77777777" w:rsidR="00A72093" w:rsidRDefault="00A720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D2D74" w14:textId="77777777" w:rsidR="00C30B4B" w:rsidRDefault="00C30B4B">
      <w:r>
        <w:separator/>
      </w:r>
    </w:p>
  </w:footnote>
  <w:footnote w:type="continuationSeparator" w:id="0">
    <w:p w14:paraId="038C9763" w14:textId="77777777" w:rsidR="00C30B4B" w:rsidRDefault="00C30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ABCAB" w14:textId="77777777" w:rsidR="00A72093" w:rsidRDefault="00A720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EAFA" w14:textId="1E91EB2D" w:rsidR="00E86296" w:rsidRDefault="00E86296">
    <w:pPr>
      <w:pStyle w:val="Encabezado"/>
      <w:rPr>
        <w:noProof/>
        <w:lang w:val="es-MX" w:eastAsia="es-MX"/>
      </w:rPr>
    </w:pPr>
    <w:r>
      <w:rPr>
        <w:rFonts w:ascii="Arial" w:hAnsi="Arial" w:cs="Arial"/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292712B5" wp14:editId="5B057DE6">
          <wp:simplePos x="0" y="0"/>
          <wp:positionH relativeFrom="column">
            <wp:posOffset>50165</wp:posOffset>
          </wp:positionH>
          <wp:positionV relativeFrom="paragraph">
            <wp:posOffset>-304800</wp:posOffset>
          </wp:positionV>
          <wp:extent cx="942975" cy="103886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UA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1038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7517">
      <w:rPr>
        <w:rFonts w:ascii="Arial Narrow" w:hAnsi="Arial Narrow"/>
        <w:b/>
        <w:noProof/>
        <w:sz w:val="4"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BBB9B7" wp14:editId="346840FD">
              <wp:simplePos x="0" y="0"/>
              <wp:positionH relativeFrom="column">
                <wp:posOffset>2377440</wp:posOffset>
              </wp:positionH>
              <wp:positionV relativeFrom="paragraph">
                <wp:posOffset>-171450</wp:posOffset>
              </wp:positionV>
              <wp:extent cx="4175760" cy="457200"/>
              <wp:effectExtent l="0" t="0" r="0" b="0"/>
              <wp:wrapNone/>
              <wp:docPr id="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57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34D14B" w14:textId="77777777" w:rsidR="00682A92" w:rsidRPr="00946363" w:rsidRDefault="00682A92" w:rsidP="00682A92">
                          <w:pPr>
                            <w:jc w:val="center"/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</w:pP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-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Ó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BB9B7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187.2pt;margin-top:-13.5pt;width:328.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" filled="f" stroked="f">
              <v:textbox>
                <w:txbxContent>
                  <w:p w14:paraId="0834D14B" w14:textId="77777777" w:rsidR="00682A92" w:rsidRPr="00946363" w:rsidRDefault="00682A92" w:rsidP="00682A92">
                    <w:pPr>
                      <w:jc w:val="center"/>
                      <w:rPr>
                        <w:rFonts w:ascii="Arial" w:hAnsi="Arial"/>
                        <w:b/>
                        <w:sz w:val="32"/>
                        <w:szCs w:val="32"/>
                      </w:rPr>
                    </w:pP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G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- 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P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Ó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 w:rsidR="00347517">
      <w:rPr>
        <w:rFonts w:ascii="Arial Narrow" w:hAnsi="Arial Narrow"/>
        <w:b/>
        <w:noProof/>
        <w:sz w:val="4"/>
        <w:lang w:val="es-MX"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8D0A787" wp14:editId="51F11BA3">
              <wp:simplePos x="0" y="0"/>
              <wp:positionH relativeFrom="column">
                <wp:posOffset>7342505</wp:posOffset>
              </wp:positionH>
              <wp:positionV relativeFrom="paragraph">
                <wp:posOffset>414020</wp:posOffset>
              </wp:positionV>
              <wp:extent cx="1331595" cy="365760"/>
              <wp:effectExtent l="0" t="0" r="0" b="0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159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898D9" w14:textId="77777777" w:rsidR="002D6990" w:rsidRPr="002D6990" w:rsidRDefault="0059480F" w:rsidP="002D6990">
                          <w:pPr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2D6990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 xml:space="preserve">HOJA </w:t>
                          </w:r>
                          <w:r w:rsidR="002D6990" w:rsidRPr="002D6990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r w:rsidR="00087F09" w:rsidRPr="002D6990">
                            <w:rPr>
                              <w:rFonts w:ascii="Arial" w:hAnsi="Arial" w:cs="Arial"/>
                              <w:b/>
                            </w:rPr>
                            <w:fldChar w:fldCharType="begin"/>
                          </w:r>
                          <w:r w:rsidR="002D6990" w:rsidRPr="002D6990">
                            <w:rPr>
                              <w:rFonts w:ascii="Arial" w:hAnsi="Arial" w:cs="Arial"/>
                              <w:b/>
                            </w:rPr>
                            <w:instrText xml:space="preserve"> PAGE </w:instrText>
                          </w:r>
                          <w:r w:rsidR="00087F09" w:rsidRPr="002D6990">
                            <w:rPr>
                              <w:rFonts w:ascii="Arial" w:hAnsi="Arial" w:cs="Arial"/>
                              <w:b/>
                            </w:rPr>
                            <w:fldChar w:fldCharType="separate"/>
                          </w:r>
                          <w:r w:rsidR="00A72093">
                            <w:rPr>
                              <w:rFonts w:ascii="Arial" w:hAnsi="Arial" w:cs="Arial"/>
                              <w:b/>
                              <w:noProof/>
                            </w:rPr>
                            <w:t>1</w:t>
                          </w:r>
                          <w:r w:rsidR="00087F09" w:rsidRPr="002D6990">
                            <w:rPr>
                              <w:rFonts w:ascii="Arial" w:hAnsi="Arial" w:cs="Arial"/>
                              <w:b/>
                            </w:rPr>
                            <w:fldChar w:fldCharType="end"/>
                          </w:r>
                          <w:r w:rsidR="002D6990" w:rsidRPr="002D6990">
                            <w:rPr>
                              <w:rFonts w:ascii="Arial" w:hAnsi="Arial" w:cs="Arial"/>
                              <w:b/>
                            </w:rPr>
                            <w:t xml:space="preserve"> de </w:t>
                          </w:r>
                          <w:r w:rsidR="00087F09" w:rsidRPr="002D6990">
                            <w:rPr>
                              <w:rFonts w:ascii="Arial" w:hAnsi="Arial" w:cs="Arial"/>
                              <w:b/>
                            </w:rPr>
                            <w:fldChar w:fldCharType="begin"/>
                          </w:r>
                          <w:r w:rsidR="002D6990" w:rsidRPr="002D6990">
                            <w:rPr>
                              <w:rFonts w:ascii="Arial" w:hAnsi="Arial" w:cs="Arial"/>
                              <w:b/>
                            </w:rPr>
                            <w:instrText xml:space="preserve"> NUMPAGES  </w:instrText>
                          </w:r>
                          <w:r w:rsidR="00087F09" w:rsidRPr="002D6990">
                            <w:rPr>
                              <w:rFonts w:ascii="Arial" w:hAnsi="Arial" w:cs="Arial"/>
                              <w:b/>
                            </w:rPr>
                            <w:fldChar w:fldCharType="separate"/>
                          </w:r>
                          <w:r w:rsidR="00A72093">
                            <w:rPr>
                              <w:rFonts w:ascii="Arial" w:hAnsi="Arial" w:cs="Arial"/>
                              <w:b/>
                              <w:noProof/>
                            </w:rPr>
                            <w:t>1</w:t>
                          </w:r>
                          <w:r w:rsidR="00087F09" w:rsidRPr="002D6990">
                            <w:rPr>
                              <w:rFonts w:ascii="Arial" w:hAnsi="Arial" w:cs="Arial"/>
                              <w:b/>
                            </w:rPr>
                            <w:fldChar w:fldCharType="end"/>
                          </w:r>
                        </w:p>
                        <w:p w14:paraId="362CAB5A" w14:textId="77777777" w:rsidR="0059480F" w:rsidRDefault="0059480F">
                          <w:pPr>
                            <w:rPr>
                              <w:rFonts w:ascii="Arial" w:hAnsi="Arial"/>
                              <w:b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D0A787" id="Text Box 14" o:spid="_x0000_s1027" type="#_x0000_t202" style="position:absolute;margin-left:578.15pt;margin-top:32.6pt;width:104.85pt;height:2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" filled="f" stroked="f">
              <v:textbox>
                <w:txbxContent>
                  <w:p w14:paraId="619898D9" w14:textId="77777777" w:rsidR="002D6990" w:rsidRPr="002D6990" w:rsidRDefault="0059480F" w:rsidP="002D6990">
                    <w:pPr>
                      <w:jc w:val="right"/>
                      <w:rPr>
                        <w:rFonts w:ascii="Arial" w:hAnsi="Arial" w:cs="Arial"/>
                        <w:b/>
                      </w:rPr>
                    </w:pPr>
                    <w:r w:rsidRPr="002D6990">
                      <w:rPr>
                        <w:rFonts w:ascii="Arial" w:hAnsi="Arial" w:cs="Arial"/>
                        <w:b/>
                        <w:lang w:val="es-MX"/>
                      </w:rPr>
                      <w:t xml:space="preserve">HOJA </w:t>
                    </w:r>
                    <w:r w:rsidR="002D6990" w:rsidRPr="002D6990">
                      <w:rPr>
                        <w:rFonts w:ascii="Arial" w:hAnsi="Arial" w:cs="Arial"/>
                        <w:b/>
                      </w:rPr>
                      <w:t xml:space="preserve"> </w:t>
                    </w:r>
                    <w:r w:rsidR="00087F09" w:rsidRPr="002D6990">
                      <w:rPr>
                        <w:rFonts w:ascii="Arial" w:hAnsi="Arial" w:cs="Arial"/>
                        <w:b/>
                      </w:rPr>
                      <w:fldChar w:fldCharType="begin"/>
                    </w:r>
                    <w:r w:rsidR="002D6990" w:rsidRPr="002D6990">
                      <w:rPr>
                        <w:rFonts w:ascii="Arial" w:hAnsi="Arial" w:cs="Arial"/>
                        <w:b/>
                      </w:rPr>
                      <w:instrText xml:space="preserve"> PAGE </w:instrText>
                    </w:r>
                    <w:r w:rsidR="00087F09" w:rsidRPr="002D6990">
                      <w:rPr>
                        <w:rFonts w:ascii="Arial" w:hAnsi="Arial" w:cs="Arial"/>
                        <w:b/>
                      </w:rPr>
                      <w:fldChar w:fldCharType="separate"/>
                    </w:r>
                    <w:r w:rsidR="00A72093">
                      <w:rPr>
                        <w:rFonts w:ascii="Arial" w:hAnsi="Arial" w:cs="Arial"/>
                        <w:b/>
                        <w:noProof/>
                      </w:rPr>
                      <w:t>1</w:t>
                    </w:r>
                    <w:r w:rsidR="00087F09" w:rsidRPr="002D6990">
                      <w:rPr>
                        <w:rFonts w:ascii="Arial" w:hAnsi="Arial" w:cs="Arial"/>
                        <w:b/>
                      </w:rPr>
                      <w:fldChar w:fldCharType="end"/>
                    </w:r>
                    <w:r w:rsidR="002D6990" w:rsidRPr="002D6990">
                      <w:rPr>
                        <w:rFonts w:ascii="Arial" w:hAnsi="Arial" w:cs="Arial"/>
                        <w:b/>
                      </w:rPr>
                      <w:t xml:space="preserve"> de </w:t>
                    </w:r>
                    <w:r w:rsidR="00087F09" w:rsidRPr="002D6990">
                      <w:rPr>
                        <w:rFonts w:ascii="Arial" w:hAnsi="Arial" w:cs="Arial"/>
                        <w:b/>
                      </w:rPr>
                      <w:fldChar w:fldCharType="begin"/>
                    </w:r>
                    <w:r w:rsidR="002D6990" w:rsidRPr="002D6990">
                      <w:rPr>
                        <w:rFonts w:ascii="Arial" w:hAnsi="Arial" w:cs="Arial"/>
                        <w:b/>
                      </w:rPr>
                      <w:instrText xml:space="preserve"> NUMPAGES  </w:instrText>
                    </w:r>
                    <w:r w:rsidR="00087F09" w:rsidRPr="002D6990">
                      <w:rPr>
                        <w:rFonts w:ascii="Arial" w:hAnsi="Arial" w:cs="Arial"/>
                        <w:b/>
                      </w:rPr>
                      <w:fldChar w:fldCharType="separate"/>
                    </w:r>
                    <w:r w:rsidR="00A72093">
                      <w:rPr>
                        <w:rFonts w:ascii="Arial" w:hAnsi="Arial" w:cs="Arial"/>
                        <w:b/>
                        <w:noProof/>
                      </w:rPr>
                      <w:t>1</w:t>
                    </w:r>
                    <w:r w:rsidR="00087F09" w:rsidRPr="002D6990">
                      <w:rPr>
                        <w:rFonts w:ascii="Arial" w:hAnsi="Arial" w:cs="Arial"/>
                        <w:b/>
                      </w:rPr>
                      <w:fldChar w:fldCharType="end"/>
                    </w:r>
                  </w:p>
                  <w:p w14:paraId="362CAB5A" w14:textId="77777777" w:rsidR="0059480F" w:rsidRDefault="0059480F">
                    <w:pPr>
                      <w:rPr>
                        <w:rFonts w:ascii="Arial" w:hAnsi="Arial"/>
                        <w:b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="00347517">
      <w:rPr>
        <w:rFonts w:ascii="Arial Narrow" w:hAnsi="Arial Narrow"/>
        <w:b/>
        <w:noProof/>
        <w:sz w:val="4"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7B7BE3D" wp14:editId="66B30951">
              <wp:simplePos x="0" y="0"/>
              <wp:positionH relativeFrom="column">
                <wp:posOffset>7350125</wp:posOffset>
              </wp:positionH>
              <wp:positionV relativeFrom="paragraph">
                <wp:posOffset>-478790</wp:posOffset>
              </wp:positionV>
              <wp:extent cx="1457325" cy="963295"/>
              <wp:effectExtent l="0" t="0" r="0" b="0"/>
              <wp:wrapNone/>
              <wp:docPr id="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963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51FFBE" w14:textId="77777777" w:rsidR="00682A92" w:rsidRDefault="00682A92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08CD04ED" w14:textId="77777777" w:rsidR="00233A32" w:rsidRDefault="00233A32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3C42B6F7" w14:textId="77777777" w:rsidR="00233A32" w:rsidRDefault="00233A32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6671E46A" w14:textId="77777777" w:rsidR="0059480F" w:rsidRDefault="00C256CA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CLAVE RF-</w:t>
                          </w:r>
                          <w:r w:rsidR="00056A27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05</w:t>
                          </w:r>
                          <w:r w:rsidR="0059480F"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 xml:space="preserve"> RECURSOS FINANCIEROS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B7BE3D" id="Text Box 21" o:spid="_x0000_s1028" type="#_x0000_t202" style="position:absolute;margin-left:578.75pt;margin-top:-37.7pt;width:114.75pt;height:7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" o:allowincell="f" filled="f" stroked="f">
              <v:textbox>
                <w:txbxContent>
                  <w:p w14:paraId="7451FFBE" w14:textId="77777777" w:rsidR="00682A92" w:rsidRDefault="00682A92">
                    <w:pPr>
                      <w:jc w:val="center"/>
                      <w:rPr>
                        <w:noProof/>
                        <w:sz w:val="22"/>
                        <w:lang w:eastAsia="es-MX"/>
                      </w:rPr>
                    </w:pPr>
                  </w:p>
                  <w:p w14:paraId="08CD04ED" w14:textId="77777777" w:rsidR="00233A32" w:rsidRDefault="00233A32">
                    <w:pPr>
                      <w:jc w:val="center"/>
                      <w:rPr>
                        <w:noProof/>
                        <w:sz w:val="22"/>
                        <w:lang w:eastAsia="es-MX"/>
                      </w:rPr>
                    </w:pPr>
                  </w:p>
                  <w:p w14:paraId="3C42B6F7" w14:textId="77777777" w:rsidR="00233A32" w:rsidRDefault="00233A32">
                    <w:pPr>
                      <w:jc w:val="center"/>
                      <w:rPr>
                        <w:noProof/>
                        <w:sz w:val="22"/>
                        <w:lang w:eastAsia="es-MX"/>
                      </w:rPr>
                    </w:pPr>
                  </w:p>
                  <w:p w14:paraId="6671E46A" w14:textId="77777777" w:rsidR="0059480F" w:rsidRDefault="00C256CA">
                    <w:pPr>
                      <w:jc w:val="center"/>
                      <w:rPr>
                        <w:rFonts w:ascii="Arial" w:hAnsi="Arial"/>
                        <w:b/>
                        <w:sz w:val="12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  <w:lang w:val="es-MX"/>
                      </w:rPr>
                      <w:t>CLAVE RF-</w:t>
                    </w:r>
                    <w:r w:rsidR="00056A27">
                      <w:rPr>
                        <w:rFonts w:ascii="Arial" w:hAnsi="Arial"/>
                        <w:b/>
                        <w:sz w:val="22"/>
                        <w:lang w:val="es-MX"/>
                      </w:rPr>
                      <w:t>05</w:t>
                    </w:r>
                    <w:r w:rsidR="0059480F">
                      <w:rPr>
                        <w:rFonts w:ascii="Arial" w:hAnsi="Arial"/>
                        <w:b/>
                        <w:sz w:val="12"/>
                        <w:lang w:val="es-MX"/>
                      </w:rPr>
                      <w:t xml:space="preserve"> RECURSOS FINANCIEROS</w:t>
                    </w:r>
                  </w:p>
                </w:txbxContent>
              </v:textbox>
            </v:shape>
          </w:pict>
        </mc:Fallback>
      </mc:AlternateContent>
    </w:r>
  </w:p>
  <w:p w14:paraId="56734579" w14:textId="2154F996" w:rsidR="00E86296" w:rsidRDefault="00347517">
    <w:pPr>
      <w:pStyle w:val="Encabezado"/>
      <w:rPr>
        <w:noProof/>
        <w:lang w:val="es-MX" w:eastAsia="es-MX"/>
      </w:rPr>
    </w:pPr>
    <w:r>
      <w:rPr>
        <w:rFonts w:ascii="Arial Narrow" w:hAnsi="Arial Narrow"/>
        <w:b/>
        <w:noProof/>
        <w:sz w:val="4"/>
        <w:lang w:val="es-MX"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F09D59F" wp14:editId="2E0217BA">
              <wp:simplePos x="0" y="0"/>
              <wp:positionH relativeFrom="column">
                <wp:posOffset>2136140</wp:posOffset>
              </wp:positionH>
              <wp:positionV relativeFrom="paragraph">
                <wp:posOffset>139700</wp:posOffset>
              </wp:positionV>
              <wp:extent cx="4705350" cy="301625"/>
              <wp:effectExtent l="0" t="0" r="0" b="3175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0" cy="30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FE0C4A" w14:textId="26F0CAD6" w:rsidR="0059480F" w:rsidRDefault="0059480F" w:rsidP="00682A92">
                          <w:pPr>
                            <w:pStyle w:val="Ttulo1"/>
                            <w:rPr>
                              <w:rFonts w:ascii="Arial" w:hAnsi="Arial"/>
                              <w:b w:val="0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ESTADOS FINANCIEROS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09D59F" id="Text Box 4" o:spid="_x0000_s1029" type="#_x0000_t202" style="position:absolute;margin-left:168.2pt;margin-top:11pt;width:370.5pt;height:2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">
              <v:textbox>
                <w:txbxContent>
                  <w:p w14:paraId="5CFE0C4A" w14:textId="26F0CAD6" w:rsidR="0059480F" w:rsidRDefault="0059480F" w:rsidP="00682A92">
                    <w:pPr>
                      <w:pStyle w:val="Ttulo1"/>
                      <w:rPr>
                        <w:rFonts w:ascii="Arial" w:hAnsi="Arial"/>
                        <w:b w:val="0"/>
                      </w:rPr>
                    </w:pPr>
                    <w:r>
                      <w:rPr>
                        <w:rFonts w:ascii="Arial" w:hAnsi="Arial"/>
                      </w:rPr>
                      <w:t>ESTADOS FINANCIEROS</w:t>
                    </w:r>
                  </w:p>
                </w:txbxContent>
              </v:textbox>
            </v:shape>
          </w:pict>
        </mc:Fallback>
      </mc:AlternateContent>
    </w:r>
  </w:p>
  <w:p w14:paraId="1F3D05D4" w14:textId="77777777" w:rsidR="00E86296" w:rsidRDefault="00E86296">
    <w:pPr>
      <w:pStyle w:val="Encabezado"/>
      <w:rPr>
        <w:noProof/>
        <w:lang w:val="es-MX" w:eastAsia="es-MX"/>
      </w:rPr>
    </w:pPr>
  </w:p>
  <w:p w14:paraId="03156BD0" w14:textId="77777777" w:rsidR="00E86296" w:rsidRDefault="00E86296">
    <w:pPr>
      <w:pStyle w:val="Encabezado"/>
      <w:rPr>
        <w:noProof/>
        <w:lang w:val="es-MX" w:eastAsia="es-MX"/>
      </w:rPr>
    </w:pPr>
  </w:p>
  <w:p w14:paraId="67D5BD36" w14:textId="77777777" w:rsidR="00E86296" w:rsidRDefault="00E86296">
    <w:pPr>
      <w:pStyle w:val="Encabezado"/>
      <w:rPr>
        <w:noProof/>
        <w:lang w:val="es-MX" w:eastAsia="es-MX"/>
      </w:rPr>
    </w:pPr>
  </w:p>
  <w:p w14:paraId="0DC8B8BC" w14:textId="77777777" w:rsidR="0059480F" w:rsidRDefault="0059480F">
    <w:pPr>
      <w:pStyle w:val="Encabezado"/>
      <w:rPr>
        <w:rFonts w:ascii="Arial Narrow" w:hAnsi="Arial Narrow"/>
        <w:b/>
        <w:sz w:val="4"/>
      </w:rPr>
    </w:pPr>
  </w:p>
  <w:p w14:paraId="6863AEEE" w14:textId="77777777" w:rsidR="0059480F" w:rsidRDefault="0059480F">
    <w:pPr>
      <w:pStyle w:val="Encabezado"/>
      <w:rPr>
        <w:rFonts w:ascii="Arial Narrow" w:hAnsi="Arial Narrow"/>
        <w:b/>
        <w:sz w:val="4"/>
      </w:rPr>
    </w:pPr>
  </w:p>
  <w:p w14:paraId="533AC7DC" w14:textId="77777777" w:rsidR="0059480F" w:rsidRDefault="0059480F">
    <w:pPr>
      <w:pStyle w:val="Encabezado"/>
      <w:rPr>
        <w:rFonts w:ascii="Arial Narrow" w:hAnsi="Arial Narrow"/>
        <w:b/>
        <w:sz w:val="4"/>
      </w:rPr>
    </w:pPr>
  </w:p>
  <w:p w14:paraId="1112363D" w14:textId="77777777" w:rsidR="0059480F" w:rsidRDefault="0059480F">
    <w:pPr>
      <w:pStyle w:val="Encabezado"/>
      <w:rPr>
        <w:rFonts w:ascii="Arial Narrow" w:hAnsi="Arial Narrow"/>
        <w:b/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8505"/>
      <w:gridCol w:w="1134"/>
      <w:gridCol w:w="992"/>
      <w:gridCol w:w="992"/>
    </w:tblGrid>
    <w:tr w:rsidR="00B1404E" w14:paraId="1945783D" w14:textId="77777777" w:rsidTr="00F458F2">
      <w:trPr>
        <w:trHeight w:val="355"/>
      </w:trPr>
      <w:tc>
        <w:tcPr>
          <w:tcW w:w="2552" w:type="dxa"/>
          <w:tcBorders>
            <w:bottom w:val="nil"/>
            <w:right w:val="nil"/>
          </w:tcBorders>
          <w:shd w:val="pct15" w:color="auto" w:fill="FFFFFF"/>
          <w:vAlign w:val="bottom"/>
        </w:tcPr>
        <w:p w14:paraId="02B78A8C" w14:textId="77777777" w:rsidR="00B1404E" w:rsidRDefault="00B1404E" w:rsidP="00B1404E">
          <w:pPr>
            <w:pStyle w:val="Encabezado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sz w:val="18"/>
            </w:rPr>
            <w:t>DEPENDENCIA O ENTIDAD</w:t>
          </w:r>
        </w:p>
      </w:tc>
      <w:tc>
        <w:tcPr>
          <w:tcW w:w="8505" w:type="dxa"/>
          <w:tcBorders>
            <w:left w:val="nil"/>
          </w:tcBorders>
          <w:shd w:val="pct15" w:color="auto" w:fill="FFFFFF"/>
          <w:vAlign w:val="bottom"/>
        </w:tcPr>
        <w:p w14:paraId="564ABBCE" w14:textId="77777777" w:rsidR="00B1404E" w:rsidRPr="002F77AF" w:rsidRDefault="00E86296" w:rsidP="00B1404E">
          <w:pPr>
            <w:pStyle w:val="Ttulo5"/>
          </w:pPr>
          <w:r>
            <w:rPr>
              <w:lang w:val="es-MX"/>
            </w:rPr>
            <w:t>UNIVERSIDAD AUTONOMA DE NAYARIT</w:t>
          </w:r>
        </w:p>
      </w:tc>
      <w:tc>
        <w:tcPr>
          <w:tcW w:w="3118" w:type="dxa"/>
          <w:gridSpan w:val="3"/>
          <w:tcBorders>
            <w:bottom w:val="single" w:sz="4" w:space="0" w:color="auto"/>
          </w:tcBorders>
          <w:shd w:val="pct15" w:color="auto" w:fill="FFFFFF"/>
        </w:tcPr>
        <w:p w14:paraId="0C13A85B" w14:textId="77777777" w:rsidR="00B1404E" w:rsidRDefault="00B1404E" w:rsidP="00B1404E">
          <w:pPr>
            <w:pStyle w:val="Encabezado"/>
            <w:jc w:val="center"/>
            <w:rPr>
              <w:rFonts w:ascii="Arial" w:hAnsi="Arial"/>
              <w:b/>
              <w:bCs/>
              <w:sz w:val="18"/>
              <w:lang w:val="es-MX"/>
            </w:rPr>
          </w:pPr>
        </w:p>
        <w:p w14:paraId="692E5F5B" w14:textId="77777777" w:rsidR="00B1404E" w:rsidRDefault="00B1404E" w:rsidP="00B1404E">
          <w:pPr>
            <w:pStyle w:val="Encabezado"/>
            <w:jc w:val="center"/>
            <w:rPr>
              <w:rFonts w:ascii="Arial" w:hAnsi="Arial"/>
              <w:b/>
              <w:bCs/>
              <w:sz w:val="18"/>
              <w:lang w:val="es-MX"/>
            </w:rPr>
          </w:pPr>
          <w:r>
            <w:rPr>
              <w:rFonts w:ascii="Arial" w:hAnsi="Arial"/>
              <w:b/>
              <w:bCs/>
              <w:sz w:val="18"/>
              <w:lang w:val="es-MX"/>
            </w:rPr>
            <w:t>FECHA DE ENTREGA</w:t>
          </w:r>
        </w:p>
        <w:p w14:paraId="330D1E05" w14:textId="77777777" w:rsidR="00B1404E" w:rsidRDefault="00B1404E" w:rsidP="00B1404E">
          <w:pPr>
            <w:pStyle w:val="Encabezado"/>
            <w:jc w:val="center"/>
            <w:rPr>
              <w:rFonts w:ascii="Arial" w:hAnsi="Arial"/>
              <w:b/>
              <w:bCs/>
              <w:sz w:val="18"/>
              <w:lang w:val="es-MX"/>
            </w:rPr>
          </w:pPr>
          <w:r>
            <w:rPr>
              <w:rFonts w:ascii="Arial" w:hAnsi="Arial"/>
              <w:b/>
              <w:bCs/>
              <w:sz w:val="18"/>
              <w:lang w:val="es-MX"/>
            </w:rPr>
            <w:t xml:space="preserve">                          </w:t>
          </w:r>
        </w:p>
      </w:tc>
    </w:tr>
    <w:tr w:rsidR="00347517" w14:paraId="3496B05D" w14:textId="77777777" w:rsidTr="00F458F2">
      <w:trPr>
        <w:trHeight w:val="355"/>
      </w:trPr>
      <w:tc>
        <w:tcPr>
          <w:tcW w:w="2552" w:type="dxa"/>
          <w:tcBorders>
            <w:top w:val="nil"/>
            <w:bottom w:val="nil"/>
            <w:right w:val="nil"/>
          </w:tcBorders>
          <w:shd w:val="pct15" w:color="auto" w:fill="FFFFFF"/>
          <w:vAlign w:val="bottom"/>
        </w:tcPr>
        <w:p w14:paraId="19228E82" w14:textId="77777777" w:rsidR="00347517" w:rsidRDefault="00347517" w:rsidP="00347517">
          <w:pPr>
            <w:pStyle w:val="Encabezado"/>
            <w:rPr>
              <w:rFonts w:ascii="Arial" w:hAnsi="Arial"/>
              <w:b/>
              <w:noProof/>
            </w:rPr>
          </w:pPr>
          <w:r>
            <w:rPr>
              <w:rFonts w:ascii="Arial" w:hAnsi="Arial"/>
              <w:b/>
              <w:sz w:val="18"/>
              <w:lang w:val="es-MX"/>
            </w:rPr>
            <w:t>UNIDAD ADMINISTRATIVA</w:t>
          </w:r>
        </w:p>
      </w:tc>
      <w:tc>
        <w:tcPr>
          <w:tcW w:w="8505" w:type="dxa"/>
          <w:tcBorders>
            <w:left w:val="nil"/>
          </w:tcBorders>
          <w:shd w:val="pct15" w:color="auto" w:fill="FFFFFF"/>
          <w:vAlign w:val="bottom"/>
        </w:tcPr>
        <w:p w14:paraId="5DC1DC9A" w14:textId="104EFB0A" w:rsidR="00347517" w:rsidRPr="002F77AF" w:rsidRDefault="00347517" w:rsidP="00347517">
          <w:pPr>
            <w:pStyle w:val="Ttulo5"/>
          </w:pPr>
          <w:r>
            <w:t xml:space="preserve">UNIDAD ACADÉMICA / COORDINACIÓN / SECRETARÍA </w:t>
          </w:r>
        </w:p>
      </w:tc>
      <w:tc>
        <w:tcPr>
          <w:tcW w:w="1134" w:type="dxa"/>
          <w:tcBorders>
            <w:top w:val="single" w:sz="4" w:space="0" w:color="auto"/>
          </w:tcBorders>
          <w:shd w:val="pct15" w:color="auto" w:fill="FFFFFF"/>
          <w:vAlign w:val="bottom"/>
        </w:tcPr>
        <w:p w14:paraId="7138F5CE" w14:textId="77777777" w:rsidR="00347517" w:rsidRPr="002D6990" w:rsidRDefault="00347517" w:rsidP="00347517">
          <w:pPr>
            <w:pStyle w:val="Encabezado"/>
            <w:jc w:val="center"/>
            <w:rPr>
              <w:rFonts w:ascii="Arial" w:hAnsi="Arial"/>
              <w:bCs/>
              <w:sz w:val="18"/>
              <w:lang w:val="es-MX"/>
            </w:rPr>
          </w:pPr>
        </w:p>
      </w:tc>
      <w:tc>
        <w:tcPr>
          <w:tcW w:w="992" w:type="dxa"/>
          <w:tcBorders>
            <w:top w:val="single" w:sz="4" w:space="0" w:color="auto"/>
          </w:tcBorders>
          <w:shd w:val="pct15" w:color="auto" w:fill="FFFFFF"/>
          <w:vAlign w:val="bottom"/>
        </w:tcPr>
        <w:p w14:paraId="313AD553" w14:textId="77777777" w:rsidR="00347517" w:rsidRPr="002D6990" w:rsidRDefault="00347517" w:rsidP="00347517">
          <w:pPr>
            <w:pStyle w:val="Encabezado"/>
            <w:jc w:val="center"/>
            <w:rPr>
              <w:rFonts w:ascii="Arial" w:hAnsi="Arial"/>
              <w:bCs/>
              <w:sz w:val="18"/>
              <w:lang w:val="es-MX"/>
            </w:rPr>
          </w:pPr>
        </w:p>
      </w:tc>
      <w:tc>
        <w:tcPr>
          <w:tcW w:w="992" w:type="dxa"/>
          <w:tcBorders>
            <w:top w:val="single" w:sz="4" w:space="0" w:color="auto"/>
          </w:tcBorders>
          <w:shd w:val="pct15" w:color="auto" w:fill="FFFFFF"/>
          <w:vAlign w:val="bottom"/>
        </w:tcPr>
        <w:p w14:paraId="3916A3CD" w14:textId="77777777" w:rsidR="00347517" w:rsidRPr="002D6990" w:rsidRDefault="00347517" w:rsidP="00347517">
          <w:pPr>
            <w:pStyle w:val="Encabezado"/>
            <w:jc w:val="center"/>
            <w:rPr>
              <w:rFonts w:ascii="Arial" w:hAnsi="Arial"/>
              <w:bCs/>
              <w:sz w:val="18"/>
              <w:lang w:val="es-MX"/>
            </w:rPr>
          </w:pPr>
        </w:p>
      </w:tc>
    </w:tr>
    <w:tr w:rsidR="002D6990" w14:paraId="0EAFBDB4" w14:textId="77777777" w:rsidTr="004F4488">
      <w:trPr>
        <w:trHeight w:val="355"/>
      </w:trPr>
      <w:tc>
        <w:tcPr>
          <w:tcW w:w="2552" w:type="dxa"/>
          <w:tcBorders>
            <w:top w:val="nil"/>
            <w:right w:val="nil"/>
          </w:tcBorders>
          <w:shd w:val="pct15" w:color="auto" w:fill="FFFFFF"/>
        </w:tcPr>
        <w:p w14:paraId="13F89ECE" w14:textId="77777777" w:rsidR="002D6990" w:rsidRDefault="002D6990">
          <w:pPr>
            <w:pStyle w:val="Encabezado"/>
            <w:rPr>
              <w:rFonts w:ascii="Arial" w:hAnsi="Arial"/>
              <w:b/>
              <w:noProof/>
            </w:rPr>
          </w:pPr>
        </w:p>
      </w:tc>
      <w:tc>
        <w:tcPr>
          <w:tcW w:w="8505" w:type="dxa"/>
          <w:tcBorders>
            <w:left w:val="nil"/>
          </w:tcBorders>
          <w:shd w:val="pct15" w:color="auto" w:fill="FFFFFF"/>
        </w:tcPr>
        <w:p w14:paraId="43F0EF18" w14:textId="77777777" w:rsidR="002D6990" w:rsidRPr="002D6990" w:rsidRDefault="002D6990">
          <w:pPr>
            <w:pStyle w:val="Encabezado"/>
            <w:rPr>
              <w:rFonts w:ascii="Arial" w:hAnsi="Arial"/>
              <w:noProof/>
            </w:rPr>
          </w:pPr>
        </w:p>
      </w:tc>
      <w:tc>
        <w:tcPr>
          <w:tcW w:w="1134" w:type="dxa"/>
          <w:shd w:val="pct15" w:color="auto" w:fill="FFFFFF"/>
          <w:vAlign w:val="center"/>
        </w:tcPr>
        <w:p w14:paraId="0D1156A5" w14:textId="77777777" w:rsidR="002D6990" w:rsidRDefault="002D6990" w:rsidP="004F4488">
          <w:pPr>
            <w:pStyle w:val="Encabezado"/>
            <w:jc w:val="center"/>
            <w:rPr>
              <w:rFonts w:ascii="Arial" w:hAnsi="Arial"/>
              <w:b/>
              <w:bCs/>
              <w:sz w:val="18"/>
              <w:lang w:val="es-MX"/>
            </w:rPr>
          </w:pPr>
          <w:r>
            <w:rPr>
              <w:rFonts w:ascii="Arial" w:hAnsi="Arial"/>
              <w:b/>
              <w:bCs/>
              <w:sz w:val="18"/>
              <w:lang w:val="es-MX"/>
            </w:rPr>
            <w:t>DÍA</w:t>
          </w:r>
        </w:p>
      </w:tc>
      <w:tc>
        <w:tcPr>
          <w:tcW w:w="992" w:type="dxa"/>
          <w:shd w:val="pct15" w:color="auto" w:fill="FFFFFF"/>
          <w:vAlign w:val="center"/>
        </w:tcPr>
        <w:p w14:paraId="6D35B322" w14:textId="77777777" w:rsidR="002D6990" w:rsidRDefault="002D6990" w:rsidP="004F4488">
          <w:pPr>
            <w:pStyle w:val="Encabezado"/>
            <w:jc w:val="center"/>
            <w:rPr>
              <w:rFonts w:ascii="Arial" w:hAnsi="Arial"/>
              <w:b/>
              <w:bCs/>
              <w:sz w:val="18"/>
              <w:lang w:val="es-MX"/>
            </w:rPr>
          </w:pPr>
          <w:r>
            <w:rPr>
              <w:rFonts w:ascii="Arial" w:hAnsi="Arial"/>
              <w:b/>
              <w:bCs/>
              <w:sz w:val="18"/>
              <w:lang w:val="es-MX"/>
            </w:rPr>
            <w:t>MES</w:t>
          </w:r>
        </w:p>
      </w:tc>
      <w:tc>
        <w:tcPr>
          <w:tcW w:w="992" w:type="dxa"/>
          <w:shd w:val="pct15" w:color="auto" w:fill="FFFFFF"/>
          <w:vAlign w:val="center"/>
        </w:tcPr>
        <w:p w14:paraId="40260C39" w14:textId="77777777" w:rsidR="002D6990" w:rsidRDefault="002D6990" w:rsidP="004F4488">
          <w:pPr>
            <w:pStyle w:val="Encabezado"/>
            <w:jc w:val="center"/>
            <w:rPr>
              <w:rFonts w:ascii="Arial" w:hAnsi="Arial"/>
              <w:b/>
              <w:bCs/>
              <w:sz w:val="18"/>
              <w:lang w:val="es-MX"/>
            </w:rPr>
          </w:pPr>
          <w:r>
            <w:rPr>
              <w:rFonts w:ascii="Arial" w:hAnsi="Arial"/>
              <w:b/>
              <w:bCs/>
              <w:sz w:val="18"/>
              <w:lang w:val="es-MX"/>
            </w:rPr>
            <w:t>AÑO</w:t>
          </w:r>
        </w:p>
      </w:tc>
    </w:tr>
  </w:tbl>
  <w:p w14:paraId="070D5173" w14:textId="77777777" w:rsidR="0059480F" w:rsidRPr="001326A0" w:rsidRDefault="0059480F">
    <w:pPr>
      <w:pStyle w:val="Encabezado"/>
      <w:rPr>
        <w:sz w:val="4"/>
        <w:szCs w:val="4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558B7" w14:textId="77777777" w:rsidR="00A72093" w:rsidRDefault="00A720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D9"/>
    <w:rsid w:val="00056A27"/>
    <w:rsid w:val="0005715D"/>
    <w:rsid w:val="00087D40"/>
    <w:rsid w:val="00087F09"/>
    <w:rsid w:val="000C2981"/>
    <w:rsid w:val="000D7A1D"/>
    <w:rsid w:val="00122FD6"/>
    <w:rsid w:val="001250E4"/>
    <w:rsid w:val="00127621"/>
    <w:rsid w:val="001326A0"/>
    <w:rsid w:val="00156278"/>
    <w:rsid w:val="001A76AE"/>
    <w:rsid w:val="001E5C18"/>
    <w:rsid w:val="0021388B"/>
    <w:rsid w:val="00214CDA"/>
    <w:rsid w:val="00233A32"/>
    <w:rsid w:val="00267822"/>
    <w:rsid w:val="002D441F"/>
    <w:rsid w:val="002D6990"/>
    <w:rsid w:val="00347517"/>
    <w:rsid w:val="00441921"/>
    <w:rsid w:val="00491435"/>
    <w:rsid w:val="004C1117"/>
    <w:rsid w:val="004F4488"/>
    <w:rsid w:val="0059480F"/>
    <w:rsid w:val="005F1B28"/>
    <w:rsid w:val="005F51DF"/>
    <w:rsid w:val="00674F21"/>
    <w:rsid w:val="00682A92"/>
    <w:rsid w:val="007055FD"/>
    <w:rsid w:val="00733CDF"/>
    <w:rsid w:val="00837A40"/>
    <w:rsid w:val="00850F41"/>
    <w:rsid w:val="008628BA"/>
    <w:rsid w:val="008856F6"/>
    <w:rsid w:val="008D71DA"/>
    <w:rsid w:val="008E293E"/>
    <w:rsid w:val="0098687B"/>
    <w:rsid w:val="009B4E3E"/>
    <w:rsid w:val="00A72093"/>
    <w:rsid w:val="00AC75F0"/>
    <w:rsid w:val="00AC7B43"/>
    <w:rsid w:val="00AF0988"/>
    <w:rsid w:val="00B126DD"/>
    <w:rsid w:val="00B1404E"/>
    <w:rsid w:val="00B30341"/>
    <w:rsid w:val="00B35D86"/>
    <w:rsid w:val="00B80262"/>
    <w:rsid w:val="00BD495A"/>
    <w:rsid w:val="00BF4AE6"/>
    <w:rsid w:val="00C256CA"/>
    <w:rsid w:val="00C30B4B"/>
    <w:rsid w:val="00C633DF"/>
    <w:rsid w:val="00C9038E"/>
    <w:rsid w:val="00D223D7"/>
    <w:rsid w:val="00D41520"/>
    <w:rsid w:val="00D57734"/>
    <w:rsid w:val="00D626D9"/>
    <w:rsid w:val="00D9798E"/>
    <w:rsid w:val="00E077BF"/>
    <w:rsid w:val="00E86296"/>
    <w:rsid w:val="00EA248A"/>
    <w:rsid w:val="00EF47DF"/>
    <w:rsid w:val="00F458F2"/>
    <w:rsid w:val="00F561C9"/>
    <w:rsid w:val="00FE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C86E2D"/>
  <w15:docId w15:val="{4BA2066D-9444-472E-994D-CB4DDAF5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F09"/>
    <w:rPr>
      <w:lang w:val="es-ES" w:eastAsia="es-ES"/>
    </w:rPr>
  </w:style>
  <w:style w:type="paragraph" w:styleId="Ttulo1">
    <w:name w:val="heading 1"/>
    <w:basedOn w:val="Normal"/>
    <w:next w:val="Normal"/>
    <w:qFormat/>
    <w:rsid w:val="00087F09"/>
    <w:pPr>
      <w:keepNext/>
      <w:jc w:val="center"/>
      <w:outlineLvl w:val="0"/>
    </w:pPr>
    <w:rPr>
      <w:rFonts w:ascii="Arial Narrow" w:hAnsi="Arial Narrow"/>
      <w:b/>
      <w:lang w:val="es-MX"/>
    </w:rPr>
  </w:style>
  <w:style w:type="paragraph" w:styleId="Ttulo4">
    <w:name w:val="heading 4"/>
    <w:basedOn w:val="Normal"/>
    <w:next w:val="Normal"/>
    <w:qFormat/>
    <w:rsid w:val="00087F09"/>
    <w:pPr>
      <w:keepNext/>
      <w:jc w:val="center"/>
      <w:outlineLvl w:val="3"/>
    </w:pPr>
    <w:rPr>
      <w:sz w:val="40"/>
      <w:szCs w:val="4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B1404E"/>
    <w:pPr>
      <w:keepNext/>
      <w:spacing w:before="40"/>
      <w:outlineLvl w:val="4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87F0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87F09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BD495A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rsid w:val="00B1404E"/>
    <w:rPr>
      <w:rFonts w:ascii="Arial" w:hAnsi="Arial"/>
      <w:b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esktop\IXTLAN\4.-%20Recursos%20Financieros\RF-0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RF-05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(4)</vt:lpstr>
    </vt:vector>
  </TitlesOfParts>
  <Company>PRESIDENCIA DE LA REPUBLICA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(4)</dc:title>
  <dc:creator>Antonio</dc:creator>
  <cp:lastModifiedBy>Declaraciones Patrimoniales</cp:lastModifiedBy>
  <cp:revision>2</cp:revision>
  <cp:lastPrinted>2014-09-15T20:17:00Z</cp:lastPrinted>
  <dcterms:created xsi:type="dcterms:W3CDTF">2023-02-16T19:56:00Z</dcterms:created>
  <dcterms:modified xsi:type="dcterms:W3CDTF">2023-02-16T19:56:00Z</dcterms:modified>
</cp:coreProperties>
</file>