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551"/>
        <w:gridCol w:w="2694"/>
        <w:gridCol w:w="2409"/>
      </w:tblGrid>
      <w:tr w:rsidR="00212867" w14:paraId="655E0EBF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3FA53D5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412EE748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3F6B833B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1A96529E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13EC2542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2FF3288D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646890F2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1A8D92C5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444456E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0CC68C6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3804EC89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48A92A33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1E676877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001F5C6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4E286D40" w14:textId="31E0681B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7FF412EE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51872527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209B2245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1CC4C8FC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445F38F3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14188E1C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0D1074C2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4B5BECE0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665C52A0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7A7E832F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627BA54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3C804A5E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20B1CD1F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6016D0FD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02049417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7EDAA05C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2446DA44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4D302B75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4C000FA7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396565F1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02D59823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04B1D90D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35E07F0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0075D59A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439023A0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0BB39130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7899B6F2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573A24F2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6CA8348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0BF3FD02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2A3DE0D0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22E6500D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7230A4A3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3C0C52E8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3FD564D3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7889C49F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5848FD0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031FB35D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198713A3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4F2907B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7419C3AE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1B74E000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6DC22827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4C8B5D4C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6CD5EEC0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6E0924AF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6FD150EC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4C1A579C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299FC87A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71DAAAC3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4F247D43" w14:textId="77777777" w:rsidTr="00241121">
        <w:trPr>
          <w:cantSplit/>
          <w:trHeight w:val="329"/>
        </w:trPr>
        <w:tc>
          <w:tcPr>
            <w:tcW w:w="4111" w:type="dxa"/>
            <w:vAlign w:val="center"/>
          </w:tcPr>
          <w:p w14:paraId="66353BF3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2349D164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61F2A352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34707142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58B5BD1A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  <w:tr w:rsidR="00212867" w14:paraId="5C0C4205" w14:textId="77777777" w:rsidTr="00241121">
        <w:trPr>
          <w:cantSplit/>
          <w:trHeight w:val="100"/>
        </w:trPr>
        <w:tc>
          <w:tcPr>
            <w:tcW w:w="4111" w:type="dxa"/>
            <w:vAlign w:val="center"/>
          </w:tcPr>
          <w:p w14:paraId="4422C2EF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Align w:val="center"/>
          </w:tcPr>
          <w:p w14:paraId="049D25CB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vAlign w:val="center"/>
          </w:tcPr>
          <w:p w14:paraId="1BBF7D7E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14:paraId="1C3E0CB6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137A75F7" w14:textId="77777777" w:rsidR="00212867" w:rsidRPr="007D7AC6" w:rsidRDefault="00212867" w:rsidP="007D7AC6">
            <w:pPr>
              <w:jc w:val="center"/>
              <w:rPr>
                <w:rFonts w:ascii="Arial" w:hAnsi="Arial"/>
              </w:rPr>
            </w:pPr>
          </w:p>
        </w:tc>
      </w:tr>
    </w:tbl>
    <w:p w14:paraId="5D4DA9FC" w14:textId="77777777" w:rsidR="00901D94" w:rsidRDefault="00901D94">
      <w:pPr>
        <w:spacing w:before="60"/>
        <w:jc w:val="right"/>
        <w:rPr>
          <w:rFonts w:ascii="Arial Narrow" w:hAnsi="Arial Narrow"/>
          <w:sz w:val="4"/>
        </w:rPr>
      </w:pPr>
    </w:p>
    <w:sectPr w:rsidR="00901D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8125" w14:textId="77777777" w:rsidR="00111F53" w:rsidRDefault="00111F53">
      <w:r>
        <w:separator/>
      </w:r>
    </w:p>
  </w:endnote>
  <w:endnote w:type="continuationSeparator" w:id="0">
    <w:p w14:paraId="68E206E1" w14:textId="77777777" w:rsidR="00111F53" w:rsidRDefault="0011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051E" w14:textId="77777777" w:rsidR="001D5272" w:rsidRDefault="001D52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980" w14:textId="77777777" w:rsidR="00D91B74" w:rsidRDefault="00D91B74" w:rsidP="00D91B74">
    <w:pPr>
      <w:pStyle w:val="Piedepgina"/>
    </w:pPr>
  </w:p>
  <w:p w14:paraId="64385A2F" w14:textId="77777777" w:rsidR="0002013C" w:rsidRPr="0002013C" w:rsidRDefault="0002013C" w:rsidP="0002013C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02013C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C12B40A" wp14:editId="5491CE2E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07D0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11B89E6B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2A2190E" w14:textId="77777777" w:rsidR="001D5272" w:rsidRDefault="001D5272" w:rsidP="001D5272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FA8120A" w14:textId="77777777" w:rsidR="001D5272" w:rsidRPr="007A665B" w:rsidRDefault="001D5272" w:rsidP="001D5272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DC8EF75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209755F0" w14:textId="77777777" w:rsidR="001D5272" w:rsidRPr="007A665B" w:rsidRDefault="001D5272" w:rsidP="001D527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23696BCE" w14:textId="77777777" w:rsidR="0002013C" w:rsidRDefault="0002013C" w:rsidP="000201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2B40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243pt;margin-top:3.65pt;width:244.8pt;height:7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iG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YaohK1RTU1NHvSgzDvC+03XTrAX5yNtCsV9z+3AhVn/SdLnlwVq1VcrhSs3l8s&#10;KcDTSn1aEVYSVMUDZ/P1NswLuXVo2o46zVOwcEM+apMUvrA60Kd9SMIPuxsX7jROr17+sM1vAA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3SyIb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738007D0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11B89E6B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2A2190E" w14:textId="77777777" w:rsidR="001D5272" w:rsidRDefault="001D5272" w:rsidP="001D5272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4FA8120A" w14:textId="77777777" w:rsidR="001D5272" w:rsidRPr="007A665B" w:rsidRDefault="001D5272" w:rsidP="001D5272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7DC8EF75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209755F0" w14:textId="77777777" w:rsidR="001D5272" w:rsidRPr="007A665B" w:rsidRDefault="001D5272" w:rsidP="001D527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23696BCE" w14:textId="77777777" w:rsidR="0002013C" w:rsidRDefault="0002013C" w:rsidP="0002013C"/>
                </w:txbxContent>
              </v:textbox>
            </v:shape>
          </w:pict>
        </mc:Fallback>
      </mc:AlternateContent>
    </w:r>
    <w:r w:rsidRPr="0002013C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89F9FC9" wp14:editId="1EC1E37F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7783F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342CD191" w14:textId="77777777" w:rsidR="001D5272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67088DC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63F29F4" w14:textId="77777777" w:rsidR="001D5272" w:rsidRPr="007A665B" w:rsidRDefault="001D5272" w:rsidP="001D5272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0393ACD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7E91970C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57B9EF47" w14:textId="22687183" w:rsidR="0002013C" w:rsidRPr="008B766D" w:rsidRDefault="0002013C" w:rsidP="000201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F9FC9" id="Cuadro de texto 10" o:spid="_x0000_s1030" type="#_x0000_t202" style="position:absolute;margin-left:-9.3pt;margin-top:3.05pt;width:244.8pt;height:7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fjGRb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1BD7783F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342CD191" w14:textId="77777777" w:rsidR="001D5272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67088DC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63F29F4" w14:textId="77777777" w:rsidR="001D5272" w:rsidRPr="007A665B" w:rsidRDefault="001D5272" w:rsidP="001D5272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0393ACD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7E91970C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57B9EF47" w14:textId="22687183" w:rsidR="0002013C" w:rsidRPr="008B766D" w:rsidRDefault="0002013C" w:rsidP="0002013C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02013C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41542F" wp14:editId="584748C5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8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F2546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76E5D18F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9A540B3" w14:textId="77777777" w:rsidR="001D5272" w:rsidRDefault="001D5272" w:rsidP="001D5272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3B006A5" w14:textId="77777777" w:rsidR="001D5272" w:rsidRPr="007A665B" w:rsidRDefault="001D5272" w:rsidP="001D5272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2FBA5D6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5B15B791" w14:textId="77777777" w:rsidR="001D5272" w:rsidRPr="007A665B" w:rsidRDefault="001D5272" w:rsidP="001D5272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7048536A" w14:textId="795C4DBC" w:rsidR="0002013C" w:rsidRPr="008B766D" w:rsidRDefault="0002013C" w:rsidP="0002013C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1542F" id="Cuadro de texto 4" o:spid="_x0000_s1031" type="#_x0000_t202" style="position:absolute;margin-left:497.25pt;margin-top:1.9pt;width:223pt;height:7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" o:allowincell="f" filled="f" stroked="f">
              <v:textbox>
                <w:txbxContent>
                  <w:p w14:paraId="651F2546" w14:textId="77777777" w:rsidR="001D5272" w:rsidRPr="007A665B" w:rsidRDefault="001D5272" w:rsidP="001D5272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76E5D18F" w14:textId="77777777" w:rsidR="001D5272" w:rsidRPr="007A665B" w:rsidRDefault="001D5272" w:rsidP="001D5272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9A540B3" w14:textId="77777777" w:rsidR="001D5272" w:rsidRDefault="001D5272" w:rsidP="001D5272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3B006A5" w14:textId="77777777" w:rsidR="001D5272" w:rsidRPr="007A665B" w:rsidRDefault="001D5272" w:rsidP="001D5272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2FBA5D6" w14:textId="77777777" w:rsidR="001D5272" w:rsidRPr="007A665B" w:rsidRDefault="001D5272" w:rsidP="001D5272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5B15B791" w14:textId="77777777" w:rsidR="001D5272" w:rsidRPr="007A665B" w:rsidRDefault="001D5272" w:rsidP="001D527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7048536A" w14:textId="795C4DBC" w:rsidR="0002013C" w:rsidRPr="008B766D" w:rsidRDefault="0002013C" w:rsidP="0002013C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E8B27C" w14:textId="77777777" w:rsidR="0002013C" w:rsidRPr="0002013C" w:rsidRDefault="0002013C" w:rsidP="0002013C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5A143116" w14:textId="77777777" w:rsidR="0002013C" w:rsidRPr="0002013C" w:rsidRDefault="0002013C" w:rsidP="0002013C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53AC045D" w14:textId="77777777" w:rsidR="00D91B74" w:rsidRPr="00FD78BB" w:rsidRDefault="00D91B74" w:rsidP="00D91B74">
    <w:pPr>
      <w:pStyle w:val="Piedepgina"/>
    </w:pPr>
  </w:p>
  <w:p w14:paraId="093048CB" w14:textId="77777777" w:rsidR="00901D94" w:rsidRPr="00D91B74" w:rsidRDefault="00901D94" w:rsidP="00D91B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EDEB" w14:textId="77777777" w:rsidR="001D5272" w:rsidRDefault="001D52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2315" w14:textId="77777777" w:rsidR="00111F53" w:rsidRDefault="00111F53">
      <w:r>
        <w:separator/>
      </w:r>
    </w:p>
  </w:footnote>
  <w:footnote w:type="continuationSeparator" w:id="0">
    <w:p w14:paraId="6EFC6BFD" w14:textId="77777777" w:rsidR="00111F53" w:rsidRDefault="0011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6DF1" w14:textId="77777777" w:rsidR="001D5272" w:rsidRDefault="001D52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796E" w14:textId="77777777" w:rsidR="0002013C" w:rsidRDefault="0002013C" w:rsidP="00CD415D">
    <w:pPr>
      <w:rPr>
        <w:noProof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6A8E1DEF" wp14:editId="691F5860">
          <wp:simplePos x="0" y="0"/>
          <wp:positionH relativeFrom="column">
            <wp:posOffset>12065</wp:posOffset>
          </wp:positionH>
          <wp:positionV relativeFrom="paragraph">
            <wp:posOffset>-169545</wp:posOffset>
          </wp:positionV>
          <wp:extent cx="1047750" cy="1154316"/>
          <wp:effectExtent l="0" t="0" r="0" b="825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154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E530F" wp14:editId="59154DC6">
              <wp:simplePos x="0" y="0"/>
              <wp:positionH relativeFrom="column">
                <wp:posOffset>2376805</wp:posOffset>
              </wp:positionH>
              <wp:positionV relativeFrom="paragraph">
                <wp:posOffset>-3810</wp:posOffset>
              </wp:positionV>
              <wp:extent cx="417576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E3283" w14:textId="57224F38" w:rsidR="00D3112D" w:rsidRPr="00946363" w:rsidRDefault="00D3112D" w:rsidP="00D3112D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E530F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187.15pt;margin-top:-.3pt;width:328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" filled="f" stroked="f">
              <v:textbox>
                <w:txbxContent>
                  <w:p w14:paraId="548E3283" w14:textId="57224F38" w:rsidR="00D3112D" w:rsidRPr="00946363" w:rsidRDefault="00D3112D" w:rsidP="00D3112D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CD415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55915A" wp14:editId="6AB5FD2A">
              <wp:simplePos x="0" y="0"/>
              <wp:positionH relativeFrom="column">
                <wp:posOffset>7466965</wp:posOffset>
              </wp:positionH>
              <wp:positionV relativeFrom="paragraph">
                <wp:posOffset>-3175</wp:posOffset>
              </wp:positionV>
              <wp:extent cx="1572895" cy="922655"/>
              <wp:effectExtent l="0" t="0" r="1270" b="3175"/>
              <wp:wrapNone/>
              <wp:docPr id="5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CCEB9" w14:textId="77777777" w:rsidR="00D3112D" w:rsidRDefault="00D3112D" w:rsidP="00602170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4A3386DE" w14:textId="77777777" w:rsidR="00C371B9" w:rsidRDefault="00C371B9" w:rsidP="00602170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35C9CFA3" w14:textId="77777777" w:rsidR="00C371B9" w:rsidRDefault="00C371B9" w:rsidP="00602170">
                          <w:pPr>
                            <w:jc w:val="center"/>
                            <w:rPr>
                              <w:sz w:val="22"/>
                              <w:lang w:val="es-ES"/>
                            </w:rPr>
                          </w:pPr>
                        </w:p>
                        <w:p w14:paraId="1A2F63A7" w14:textId="11FDCCC9" w:rsidR="00F9598B" w:rsidRDefault="00602170" w:rsidP="00602170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</w:t>
                          </w:r>
                          <w:r w:rsidR="003977CF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</w:t>
                          </w:r>
                          <w:r w:rsidR="003731F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6</w:t>
                          </w:r>
                        </w:p>
                        <w:p w14:paraId="270EC36E" w14:textId="77777777" w:rsidR="00602170" w:rsidRDefault="00602170" w:rsidP="0060217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RECURSOS FINANCIEROS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5915A" id="Text Box 95" o:spid="_x0000_s1027" type="#_x0000_t202" style="position:absolute;margin-left:587.95pt;margin-top:-.25pt;width:123.85pt;height:7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" filled="f" stroked="f">
              <v:textbox>
                <w:txbxContent>
                  <w:p w14:paraId="761CCEB9" w14:textId="77777777" w:rsidR="00D3112D" w:rsidRDefault="00D3112D" w:rsidP="00602170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4A3386DE" w14:textId="77777777" w:rsidR="00C371B9" w:rsidRDefault="00C371B9" w:rsidP="00602170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35C9CFA3" w14:textId="77777777" w:rsidR="00C371B9" w:rsidRDefault="00C371B9" w:rsidP="00602170">
                    <w:pPr>
                      <w:jc w:val="center"/>
                      <w:rPr>
                        <w:sz w:val="22"/>
                        <w:lang w:val="es-ES"/>
                      </w:rPr>
                    </w:pPr>
                  </w:p>
                  <w:p w14:paraId="1A2F63A7" w14:textId="11FDCCC9" w:rsidR="00F9598B" w:rsidRDefault="00602170" w:rsidP="00602170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RF-</w:t>
                    </w:r>
                    <w:r w:rsidR="003977CF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0</w:t>
                    </w:r>
                    <w:r w:rsidR="003731F3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6</w:t>
                    </w:r>
                  </w:p>
                  <w:p w14:paraId="270EC36E" w14:textId="77777777" w:rsidR="00602170" w:rsidRDefault="00602170" w:rsidP="00602170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 xml:space="preserve"> RECURSOS FINANCIEROS</w:t>
                    </w:r>
                  </w:p>
                </w:txbxContent>
              </v:textbox>
            </v:shape>
          </w:pict>
        </mc:Fallback>
      </mc:AlternateContent>
    </w:r>
  </w:p>
  <w:p w14:paraId="065E324D" w14:textId="77777777" w:rsidR="0002013C" w:rsidRDefault="0002013C" w:rsidP="00CD415D">
    <w:pPr>
      <w:rPr>
        <w:noProof/>
        <w:lang w:val="es-MX" w:eastAsia="es-MX"/>
      </w:rPr>
    </w:pPr>
  </w:p>
  <w:p w14:paraId="66BC766F" w14:textId="77777777" w:rsidR="0002013C" w:rsidRDefault="0002013C" w:rsidP="00CD415D">
    <w:pPr>
      <w:rPr>
        <w:noProof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BE1B6F" wp14:editId="322F4FBC">
              <wp:simplePos x="0" y="0"/>
              <wp:positionH relativeFrom="column">
                <wp:posOffset>2984500</wp:posOffset>
              </wp:positionH>
              <wp:positionV relativeFrom="paragraph">
                <wp:posOffset>109220</wp:posOffset>
              </wp:positionV>
              <wp:extent cx="2859405" cy="532130"/>
              <wp:effectExtent l="0" t="0" r="17145" b="20320"/>
              <wp:wrapNone/>
              <wp:docPr id="7" name="Rectangl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9405" cy="53213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DDE13F" w14:textId="77777777" w:rsidR="00602170" w:rsidRDefault="00602170" w:rsidP="00602170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br/>
                          </w:r>
                          <w:r w:rsidR="00212867">
                            <w:rPr>
                              <w:rFonts w:ascii="Arial" w:hAnsi="Arial"/>
                              <w:b/>
                            </w:rPr>
                            <w:t>RELACIÓN GENERAL DE INGRESOS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E1B6F" id="Rectangle 94" o:spid="_x0000_s1028" style="position:absolute;margin-left:235pt;margin-top:8.6pt;width:225.15pt;height: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" filled="f" strokeweight=".5pt">
              <v:textbox inset="1pt,1pt,1pt,1pt">
                <w:txbxContent>
                  <w:p w14:paraId="57DDE13F" w14:textId="77777777" w:rsidR="00602170" w:rsidRDefault="00602170" w:rsidP="00602170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br/>
                    </w:r>
                    <w:r w:rsidR="00212867">
                      <w:rPr>
                        <w:rFonts w:ascii="Arial" w:hAnsi="Arial"/>
                        <w:b/>
                      </w:rPr>
                      <w:t>RELACIÓN GENERAL DE INGRESOS</w:t>
                    </w:r>
                  </w:p>
                </w:txbxContent>
              </v:textbox>
            </v:rect>
          </w:pict>
        </mc:Fallback>
      </mc:AlternateContent>
    </w:r>
  </w:p>
  <w:p w14:paraId="67185E95" w14:textId="77777777" w:rsidR="0002013C" w:rsidRDefault="0002013C" w:rsidP="00CD415D">
    <w:pPr>
      <w:rPr>
        <w:noProof/>
        <w:lang w:val="es-MX" w:eastAsia="es-MX"/>
      </w:rPr>
    </w:pPr>
  </w:p>
  <w:p w14:paraId="2CF1674D" w14:textId="77777777" w:rsidR="0002013C" w:rsidRDefault="0002013C" w:rsidP="00CD415D">
    <w:pPr>
      <w:rPr>
        <w:noProof/>
        <w:lang w:val="es-MX" w:eastAsia="es-MX"/>
      </w:rPr>
    </w:pPr>
  </w:p>
  <w:p w14:paraId="4414C166" w14:textId="77777777" w:rsidR="0002013C" w:rsidRDefault="0002013C" w:rsidP="00CD415D">
    <w:pPr>
      <w:rPr>
        <w:noProof/>
        <w:lang w:val="es-MX" w:eastAsia="es-MX"/>
      </w:rPr>
    </w:pPr>
  </w:p>
  <w:p w14:paraId="6B4C4A62" w14:textId="0B2D876F" w:rsidR="00D83CC9" w:rsidRDefault="00CD415D" w:rsidP="00CD415D">
    <w:pPr>
      <w:rPr>
        <w:rStyle w:val="Nmerodepgina"/>
        <w:rFonts w:ascii="Arial" w:hAnsi="Arial" w:cs="Arial"/>
        <w:b/>
        <w:u w:val="single"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2D3DCE">
      <w:rPr>
        <w:rFonts w:ascii="Arial" w:hAnsi="Arial" w:cs="Arial"/>
        <w:b/>
      </w:rPr>
      <w:t xml:space="preserve">                             </w:t>
    </w:r>
    <w:r>
      <w:rPr>
        <w:rFonts w:ascii="Arial" w:hAnsi="Arial" w:cs="Arial"/>
        <w:b/>
      </w:rPr>
      <w:t xml:space="preserve">  </w:t>
    </w:r>
    <w:r w:rsidR="00602170" w:rsidRPr="00602170">
      <w:rPr>
        <w:rFonts w:ascii="Arial" w:hAnsi="Arial" w:cs="Arial"/>
        <w:b/>
      </w:rPr>
      <w:t xml:space="preserve">HOJA </w:t>
    </w:r>
    <w:r w:rsidR="00602170" w:rsidRPr="00602170">
      <w:rPr>
        <w:rStyle w:val="Nmerodepgina"/>
        <w:rFonts w:ascii="Arial" w:hAnsi="Arial" w:cs="Arial"/>
        <w:b/>
        <w:u w:val="single"/>
      </w:rPr>
      <w:fldChar w:fldCharType="begin"/>
    </w:r>
    <w:r w:rsidR="00602170" w:rsidRPr="00602170">
      <w:rPr>
        <w:rStyle w:val="Nmerodepgina"/>
        <w:rFonts w:ascii="Arial" w:hAnsi="Arial" w:cs="Arial"/>
        <w:b/>
        <w:u w:val="single"/>
      </w:rPr>
      <w:instrText xml:space="preserve"> PAGE </w:instrText>
    </w:r>
    <w:r w:rsidR="00602170" w:rsidRPr="00602170">
      <w:rPr>
        <w:rStyle w:val="Nmerodepgina"/>
        <w:rFonts w:ascii="Arial" w:hAnsi="Arial" w:cs="Arial"/>
        <w:b/>
        <w:u w:val="single"/>
      </w:rPr>
      <w:fldChar w:fldCharType="separate"/>
    </w:r>
    <w:r w:rsidR="008A3C03">
      <w:rPr>
        <w:rStyle w:val="Nmerodepgina"/>
        <w:rFonts w:ascii="Arial" w:hAnsi="Arial" w:cs="Arial"/>
        <w:b/>
        <w:noProof/>
        <w:u w:val="single"/>
      </w:rPr>
      <w:t>1</w:t>
    </w:r>
    <w:r w:rsidR="00602170" w:rsidRPr="00602170">
      <w:rPr>
        <w:rStyle w:val="Nmerodepgina"/>
        <w:rFonts w:ascii="Arial" w:hAnsi="Arial" w:cs="Arial"/>
        <w:b/>
        <w:u w:val="single"/>
      </w:rPr>
      <w:fldChar w:fldCharType="end"/>
    </w:r>
    <w:r w:rsidR="00602170" w:rsidRPr="00602170">
      <w:rPr>
        <w:rStyle w:val="Nmerodepgina"/>
        <w:rFonts w:ascii="Arial" w:hAnsi="Arial" w:cs="Arial"/>
        <w:b/>
      </w:rPr>
      <w:t xml:space="preserve"> DE </w:t>
    </w:r>
    <w:r w:rsidR="001D5272">
      <w:rPr>
        <w:rStyle w:val="Nmerodepgina"/>
        <w:rFonts w:ascii="Arial" w:hAnsi="Arial" w:cs="Arial"/>
        <w:b/>
        <w:u w:val="single"/>
      </w:rPr>
      <w:t>1</w:t>
    </w:r>
  </w:p>
  <w:p w14:paraId="68CE73C1" w14:textId="77777777" w:rsidR="00D83CC9" w:rsidRPr="00602170" w:rsidRDefault="00D83CC9" w:rsidP="00CD415D">
    <w:pPr>
      <w:rPr>
        <w:rFonts w:ascii="Arial" w:hAnsi="Arial" w:cs="Arial"/>
        <w:b/>
      </w:rPr>
    </w:pPr>
  </w:p>
  <w:tbl>
    <w:tblPr>
      <w:tblW w:w="1417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9"/>
      <w:gridCol w:w="2600"/>
      <w:gridCol w:w="814"/>
      <w:gridCol w:w="178"/>
      <w:gridCol w:w="2410"/>
      <w:gridCol w:w="826"/>
      <w:gridCol w:w="1725"/>
      <w:gridCol w:w="2694"/>
      <w:gridCol w:w="850"/>
      <w:gridCol w:w="851"/>
      <w:gridCol w:w="708"/>
    </w:tblGrid>
    <w:tr w:rsidR="00D91B74" w14:paraId="630A7F50" w14:textId="77777777" w:rsidTr="006134BD">
      <w:trPr>
        <w:trHeight w:val="262"/>
      </w:trPr>
      <w:tc>
        <w:tcPr>
          <w:tcW w:w="3119" w:type="dxa"/>
          <w:gridSpan w:val="2"/>
          <w:tcBorders>
            <w:top w:val="single" w:sz="6" w:space="0" w:color="auto"/>
            <w:left w:val="single" w:sz="6" w:space="0" w:color="auto"/>
          </w:tcBorders>
          <w:shd w:val="pct12" w:color="auto" w:fill="auto"/>
        </w:tcPr>
        <w:p w14:paraId="533BB184" w14:textId="77777777" w:rsidR="00D91B74" w:rsidRDefault="00D91B74" w:rsidP="00D91B74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647" w:type="dxa"/>
          <w:gridSpan w:val="6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3415FF34" w14:textId="77777777" w:rsidR="00D91B74" w:rsidRPr="00D91B74" w:rsidRDefault="0002013C" w:rsidP="00D91B74">
          <w:pPr>
            <w:pStyle w:val="Ttulo5"/>
            <w:rPr>
              <w:i w:val="0"/>
              <w:sz w:val="20"/>
            </w:rPr>
          </w:pPr>
          <w:r>
            <w:rPr>
              <w:i w:val="0"/>
              <w:sz w:val="20"/>
              <w:lang w:val="es-MX"/>
            </w:rPr>
            <w:t>UNIVERSIDAD AUTÓNOMA DE NAYARIT</w:t>
          </w:r>
        </w:p>
      </w:tc>
      <w:tc>
        <w:tcPr>
          <w:tcW w:w="2409" w:type="dxa"/>
          <w:gridSpan w:val="3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4AEC3718" w14:textId="77777777" w:rsidR="00D91B74" w:rsidRPr="00AB2062" w:rsidRDefault="00D91B74" w:rsidP="00D91B74">
          <w:pPr>
            <w:spacing w:before="40"/>
            <w:jc w:val="center"/>
            <w:rPr>
              <w:rFonts w:ascii="Arial" w:hAnsi="Arial"/>
            </w:rPr>
          </w:pPr>
          <w:r w:rsidRPr="00AB2062">
            <w:rPr>
              <w:rFonts w:ascii="Arial" w:hAnsi="Arial"/>
              <w:b/>
            </w:rPr>
            <w:t xml:space="preserve">FECHA DE </w:t>
          </w:r>
          <w:r>
            <w:rPr>
              <w:rFonts w:ascii="Arial" w:hAnsi="Arial"/>
              <w:b/>
            </w:rPr>
            <w:t>ENTREGA</w:t>
          </w:r>
        </w:p>
      </w:tc>
    </w:tr>
    <w:tr w:rsidR="00D91B74" w14:paraId="10A61995" w14:textId="77777777" w:rsidTr="006134BD">
      <w:trPr>
        <w:cantSplit/>
        <w:trHeight w:val="262"/>
      </w:trPr>
      <w:tc>
        <w:tcPr>
          <w:tcW w:w="3119" w:type="dxa"/>
          <w:gridSpan w:val="2"/>
          <w:tcBorders>
            <w:left w:val="single" w:sz="6" w:space="0" w:color="auto"/>
          </w:tcBorders>
          <w:shd w:val="pct12" w:color="auto" w:fill="auto"/>
        </w:tcPr>
        <w:p w14:paraId="24C319F9" w14:textId="77777777" w:rsidR="00D91B74" w:rsidRDefault="00D91B74" w:rsidP="00D91B74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647" w:type="dxa"/>
          <w:gridSpan w:val="6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6BC82D3C" w14:textId="479F1D66" w:rsidR="00D91B74" w:rsidRPr="00D91B74" w:rsidRDefault="001D5272" w:rsidP="00D91B74">
          <w:pPr>
            <w:pStyle w:val="Ttulo5"/>
            <w:rPr>
              <w:i w:val="0"/>
              <w:sz w:val="20"/>
            </w:rPr>
          </w:pPr>
          <w:r w:rsidRPr="001D5272">
            <w:rPr>
              <w:i w:val="0"/>
              <w:sz w:val="20"/>
            </w:rPr>
            <w:t>UNIDAD ACADÉMICA / COORDINACIÓN / SECRETARÍA</w:t>
          </w:r>
        </w:p>
      </w:tc>
      <w:tc>
        <w:tcPr>
          <w:tcW w:w="85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797C5772" w14:textId="77777777" w:rsidR="00D91B74" w:rsidRPr="00AB2062" w:rsidRDefault="00D91B74" w:rsidP="00D91B74">
          <w:pPr>
            <w:spacing w:before="80"/>
            <w:jc w:val="center"/>
            <w:rPr>
              <w:rFonts w:ascii="Arial" w:hAnsi="Arial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3233ABF9" w14:textId="77777777" w:rsidR="00D91B74" w:rsidRPr="00AB2062" w:rsidRDefault="00D91B74" w:rsidP="00D91B74">
          <w:pPr>
            <w:spacing w:before="80"/>
            <w:jc w:val="center"/>
            <w:rPr>
              <w:rFonts w:ascii="Arial" w:hAnsi="Arial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0359372B" w14:textId="77777777" w:rsidR="00D91B74" w:rsidRPr="00AB2062" w:rsidRDefault="00D91B74" w:rsidP="00D91B74">
          <w:pPr>
            <w:spacing w:before="80"/>
            <w:jc w:val="center"/>
            <w:rPr>
              <w:rFonts w:ascii="Arial" w:hAnsi="Arial"/>
            </w:rPr>
          </w:pPr>
        </w:p>
      </w:tc>
    </w:tr>
    <w:tr w:rsidR="00AC3458" w14:paraId="79B8F3BC" w14:textId="77777777" w:rsidTr="00AC3458">
      <w:trPr>
        <w:trHeight w:val="244"/>
      </w:trPr>
      <w:tc>
        <w:tcPr>
          <w:tcW w:w="519" w:type="dxa"/>
          <w:tcBorders>
            <w:left w:val="single" w:sz="6" w:space="0" w:color="auto"/>
          </w:tcBorders>
          <w:shd w:val="pct12" w:color="auto" w:fill="auto"/>
        </w:tcPr>
        <w:p w14:paraId="4F301C01" w14:textId="77777777" w:rsidR="00AC3458" w:rsidRDefault="00AC3458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3414" w:type="dxa"/>
          <w:gridSpan w:val="2"/>
          <w:tcBorders>
            <w:left w:val="nil"/>
          </w:tcBorders>
          <w:shd w:val="pct12" w:color="auto" w:fill="auto"/>
        </w:tcPr>
        <w:p w14:paraId="03AF3905" w14:textId="77777777" w:rsidR="00AC3458" w:rsidRDefault="00AC3458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3414" w:type="dxa"/>
          <w:gridSpan w:val="3"/>
          <w:tcBorders>
            <w:left w:val="nil"/>
            <w:right w:val="nil"/>
          </w:tcBorders>
          <w:shd w:val="pct12" w:color="auto" w:fill="auto"/>
        </w:tcPr>
        <w:p w14:paraId="742B2272" w14:textId="77777777" w:rsidR="00AC3458" w:rsidRDefault="00AC3458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4419" w:type="dxa"/>
          <w:gridSpan w:val="2"/>
          <w:tcBorders>
            <w:left w:val="nil"/>
          </w:tcBorders>
          <w:shd w:val="pct12" w:color="auto" w:fill="auto"/>
        </w:tcPr>
        <w:p w14:paraId="35D56102" w14:textId="77777777" w:rsidR="00AC3458" w:rsidRDefault="00AC3458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shd w:val="pct12" w:color="auto" w:fill="auto"/>
        </w:tcPr>
        <w:p w14:paraId="55F74B4A" w14:textId="77777777" w:rsidR="00AC3458" w:rsidRPr="00AB2062" w:rsidRDefault="00AC3458">
          <w:pPr>
            <w:spacing w:before="80"/>
            <w:jc w:val="center"/>
            <w:rPr>
              <w:rFonts w:ascii="Arial" w:hAnsi="Arial"/>
              <w:b/>
            </w:rPr>
          </w:pPr>
          <w:r w:rsidRPr="00AB2062">
            <w:rPr>
              <w:rFonts w:ascii="Arial" w:hAnsi="Arial"/>
              <w:b/>
            </w:rPr>
            <w:t>DÍA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0B102D41" w14:textId="77777777" w:rsidR="00AC3458" w:rsidRPr="00AB2062" w:rsidRDefault="00AC3458">
          <w:pPr>
            <w:spacing w:before="80"/>
            <w:jc w:val="center"/>
            <w:rPr>
              <w:rFonts w:ascii="Arial" w:hAnsi="Arial"/>
              <w:b/>
            </w:rPr>
          </w:pPr>
          <w:r w:rsidRPr="00AB2062">
            <w:rPr>
              <w:rFonts w:ascii="Arial" w:hAnsi="Arial"/>
              <w:b/>
            </w:rPr>
            <w:t>MES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  <w:shd w:val="pct12" w:color="auto" w:fill="auto"/>
        </w:tcPr>
        <w:p w14:paraId="06A4C227" w14:textId="77777777" w:rsidR="00AC3458" w:rsidRPr="00AB2062" w:rsidRDefault="00AC3458">
          <w:pPr>
            <w:spacing w:before="80"/>
            <w:jc w:val="center"/>
            <w:rPr>
              <w:rFonts w:ascii="Arial" w:hAnsi="Arial"/>
              <w:b/>
            </w:rPr>
          </w:pPr>
          <w:r w:rsidRPr="00AB2062">
            <w:rPr>
              <w:rFonts w:ascii="Arial" w:hAnsi="Arial"/>
              <w:b/>
            </w:rPr>
            <w:t>AÑO</w:t>
          </w:r>
        </w:p>
      </w:tc>
    </w:tr>
    <w:tr w:rsidR="00212867" w14:paraId="14CAF411" w14:textId="77777777" w:rsidTr="00212867">
      <w:trPr>
        <w:cantSplit/>
        <w:trHeight w:val="461"/>
      </w:trPr>
      <w:tc>
        <w:tcPr>
          <w:tcW w:w="4111" w:type="dxa"/>
          <w:gridSpan w:val="4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476B5B86" w14:textId="77777777" w:rsidR="00212867" w:rsidRPr="00AB2062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CONCEPTO DEL INGRESO</w:t>
          </w:r>
        </w:p>
      </w:tc>
      <w:tc>
        <w:tcPr>
          <w:tcW w:w="496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7CA2F0A1" w14:textId="77777777" w:rsidR="00212867" w:rsidRPr="00AC3458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INGRESOS</w:t>
          </w:r>
        </w:p>
      </w:tc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11F63F3C" w14:textId="77777777" w:rsidR="00212867" w:rsidRPr="00AC3458" w:rsidRDefault="00581D8F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VA</w:t>
          </w:r>
          <w:r w:rsidR="00212867">
            <w:rPr>
              <w:rFonts w:ascii="Arial" w:hAnsi="Arial"/>
              <w:b/>
              <w:sz w:val="16"/>
              <w:szCs w:val="16"/>
            </w:rPr>
            <w:t>RIACIÓN %</w:t>
          </w:r>
        </w:p>
      </w:tc>
      <w:tc>
        <w:tcPr>
          <w:tcW w:w="2409" w:type="dxa"/>
          <w:gridSpan w:val="3"/>
          <w:vMerge w:val="restart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shd w:val="pct12" w:color="auto" w:fill="auto"/>
          <w:vAlign w:val="center"/>
        </w:tcPr>
        <w:p w14:paraId="2EE4A642" w14:textId="77777777" w:rsidR="00212867" w:rsidRPr="00AC3458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 w:rsidRPr="00AC3458">
            <w:rPr>
              <w:rFonts w:ascii="Arial" w:hAnsi="Arial"/>
              <w:b/>
              <w:sz w:val="16"/>
              <w:szCs w:val="16"/>
            </w:rPr>
            <w:t>OBSERVACIONES</w:t>
          </w:r>
        </w:p>
      </w:tc>
    </w:tr>
    <w:tr w:rsidR="00212867" w14:paraId="265483EE" w14:textId="77777777" w:rsidTr="00212867">
      <w:trPr>
        <w:cantSplit/>
        <w:trHeight w:val="460"/>
      </w:trPr>
      <w:tc>
        <w:tcPr>
          <w:tcW w:w="4111" w:type="dxa"/>
          <w:gridSpan w:val="4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4901EB98" w14:textId="77777777" w:rsidR="00212867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69B801A1" w14:textId="77777777" w:rsidR="00212867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PRESUPUESTADOS AL____________________</w:t>
          </w:r>
        </w:p>
        <w:p w14:paraId="53236E68" w14:textId="77777777" w:rsidR="00A4259D" w:rsidRDefault="00A4259D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2551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114F5B5C" w14:textId="77777777" w:rsidR="00212867" w:rsidRPr="00AC3458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RECIBIDOS AL____________________</w:t>
          </w:r>
        </w:p>
      </w:tc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2C708827" w14:textId="77777777" w:rsidR="00212867" w:rsidRPr="00AC3458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2409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74240EB1" w14:textId="77777777" w:rsidR="00212867" w:rsidRPr="00AC3458" w:rsidRDefault="00212867" w:rsidP="00AC3458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1355FD08" w14:textId="77777777" w:rsidR="00901D94" w:rsidRDefault="00901D94" w:rsidP="00AC3458">
    <w:pPr>
      <w:pStyle w:val="Encabezado"/>
      <w:ind w:firstLine="708"/>
      <w:rPr>
        <w:rFonts w:ascii="Arial" w:hAns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F266" w14:textId="77777777" w:rsidR="001D5272" w:rsidRDefault="001D52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96"/>
    <w:rsid w:val="0002013C"/>
    <w:rsid w:val="00094D3B"/>
    <w:rsid w:val="000D02A9"/>
    <w:rsid w:val="00111F53"/>
    <w:rsid w:val="001439D9"/>
    <w:rsid w:val="001D5272"/>
    <w:rsid w:val="00212867"/>
    <w:rsid w:val="002377A4"/>
    <w:rsid w:val="00241121"/>
    <w:rsid w:val="00243508"/>
    <w:rsid w:val="002522AA"/>
    <w:rsid w:val="002A21A4"/>
    <w:rsid w:val="002C4CC2"/>
    <w:rsid w:val="002D3DCE"/>
    <w:rsid w:val="003731F3"/>
    <w:rsid w:val="003977CF"/>
    <w:rsid w:val="003B6F53"/>
    <w:rsid w:val="00432667"/>
    <w:rsid w:val="004B4EAC"/>
    <w:rsid w:val="004D012B"/>
    <w:rsid w:val="004D05E5"/>
    <w:rsid w:val="004E00C9"/>
    <w:rsid w:val="00532C88"/>
    <w:rsid w:val="00540E14"/>
    <w:rsid w:val="00581D8F"/>
    <w:rsid w:val="005E4E9A"/>
    <w:rsid w:val="00602170"/>
    <w:rsid w:val="0066624A"/>
    <w:rsid w:val="006A0781"/>
    <w:rsid w:val="006C14E5"/>
    <w:rsid w:val="006E2ABF"/>
    <w:rsid w:val="0072036A"/>
    <w:rsid w:val="007D3554"/>
    <w:rsid w:val="007D7896"/>
    <w:rsid w:val="007D7AC6"/>
    <w:rsid w:val="008577F4"/>
    <w:rsid w:val="008A0EE7"/>
    <w:rsid w:val="008A3371"/>
    <w:rsid w:val="008A3C03"/>
    <w:rsid w:val="008B2FD7"/>
    <w:rsid w:val="00901D94"/>
    <w:rsid w:val="00904989"/>
    <w:rsid w:val="0092387A"/>
    <w:rsid w:val="00992195"/>
    <w:rsid w:val="009A71F4"/>
    <w:rsid w:val="009B6E72"/>
    <w:rsid w:val="00A04FD3"/>
    <w:rsid w:val="00A337A1"/>
    <w:rsid w:val="00A4259D"/>
    <w:rsid w:val="00A733E3"/>
    <w:rsid w:val="00AB2062"/>
    <w:rsid w:val="00AC3458"/>
    <w:rsid w:val="00B57BB8"/>
    <w:rsid w:val="00BA197D"/>
    <w:rsid w:val="00BD0515"/>
    <w:rsid w:val="00C371B9"/>
    <w:rsid w:val="00C56FA4"/>
    <w:rsid w:val="00C81F81"/>
    <w:rsid w:val="00CC443D"/>
    <w:rsid w:val="00CD415D"/>
    <w:rsid w:val="00CE3EB9"/>
    <w:rsid w:val="00D26D28"/>
    <w:rsid w:val="00D3112D"/>
    <w:rsid w:val="00D82FD0"/>
    <w:rsid w:val="00D83CC9"/>
    <w:rsid w:val="00D91B74"/>
    <w:rsid w:val="00DF20E8"/>
    <w:rsid w:val="00E77DF7"/>
    <w:rsid w:val="00EB04FC"/>
    <w:rsid w:val="00EE46A2"/>
    <w:rsid w:val="00F23419"/>
    <w:rsid w:val="00F83C41"/>
    <w:rsid w:val="00F917C2"/>
    <w:rsid w:val="00F9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52FE1"/>
  <w15:docId w15:val="{3A78F4D3-8D23-4B72-BA74-6CB03F21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8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80" w:after="120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spacing w:before="80" w:after="120"/>
      <w:jc w:val="center"/>
      <w:outlineLvl w:val="2"/>
    </w:pPr>
    <w:rPr>
      <w:rFonts w:ascii="Arial" w:hAnsi="Arial"/>
      <w:b/>
      <w:sz w:val="15"/>
    </w:rPr>
  </w:style>
  <w:style w:type="paragraph" w:styleId="Ttulo4">
    <w:name w:val="heading 4"/>
    <w:basedOn w:val="Normal"/>
    <w:next w:val="Normal"/>
    <w:qFormat/>
    <w:pPr>
      <w:keepNext/>
      <w:spacing w:before="80" w:after="120"/>
      <w:ind w:left="-70" w:right="-117"/>
      <w:jc w:val="center"/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before="80" w:after="120"/>
      <w:jc w:val="center"/>
    </w:pPr>
    <w:rPr>
      <w:rFonts w:ascii="Arial" w:hAnsi="Arial"/>
      <w:b/>
      <w:sz w:val="15"/>
    </w:rPr>
  </w:style>
  <w:style w:type="paragraph" w:styleId="Textoindependiente2">
    <w:name w:val="Body Text 2"/>
    <w:basedOn w:val="Normal"/>
    <w:pPr>
      <w:jc w:val="center"/>
    </w:pPr>
    <w:rPr>
      <w:rFonts w:ascii="Arial" w:hAnsi="Arial"/>
      <w:b/>
      <w:sz w:val="18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2A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RF-09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4</cp:revision>
  <cp:lastPrinted>2010-05-31T17:41:00Z</cp:lastPrinted>
  <dcterms:created xsi:type="dcterms:W3CDTF">2023-02-16T20:16:00Z</dcterms:created>
  <dcterms:modified xsi:type="dcterms:W3CDTF">2023-03-06T17:55:00Z</dcterms:modified>
</cp:coreProperties>
</file>