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50CF" w14:textId="77777777" w:rsidR="004615DC" w:rsidRDefault="004615DC"/>
    <w:p w14:paraId="476710D5" w14:textId="77777777" w:rsidR="004615DC" w:rsidRDefault="004615DC"/>
    <w:p w14:paraId="57FD89FA" w14:textId="77777777" w:rsidR="004615DC" w:rsidRDefault="004615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0"/>
      </w:tblGrid>
      <w:tr w:rsidR="004615DC" w:rsidRPr="00070454" w14:paraId="729F023E" w14:textId="77777777" w:rsidTr="00070454">
        <w:trPr>
          <w:trHeight w:val="737"/>
        </w:trPr>
        <w:tc>
          <w:tcPr>
            <w:tcW w:w="14130" w:type="dxa"/>
            <w:vAlign w:val="center"/>
          </w:tcPr>
          <w:p w14:paraId="34A32A6A" w14:textId="77777777" w:rsidR="004615DC" w:rsidRPr="00070454" w:rsidRDefault="00722C03" w:rsidP="00070454">
            <w:pPr>
              <w:jc w:val="center"/>
              <w:rPr>
                <w:rFonts w:ascii="Arial" w:hAnsi="Arial" w:cs="Arial"/>
                <w:b/>
              </w:rPr>
            </w:pPr>
            <w:r w:rsidRPr="00070454">
              <w:rPr>
                <w:rFonts w:ascii="Arial" w:hAnsi="Arial" w:cs="Arial"/>
                <w:b/>
              </w:rPr>
              <w:t>AÑOS</w:t>
            </w:r>
          </w:p>
        </w:tc>
      </w:tr>
    </w:tbl>
    <w:p w14:paraId="5925E747" w14:textId="77777777" w:rsidR="004615DC" w:rsidRDefault="004615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10"/>
        <w:gridCol w:w="4710"/>
        <w:gridCol w:w="4710"/>
      </w:tblGrid>
      <w:tr w:rsidR="004615DC" w:rsidRPr="00722C03" w14:paraId="0EF42799" w14:textId="77777777" w:rsidTr="00722C03">
        <w:tc>
          <w:tcPr>
            <w:tcW w:w="4710" w:type="dxa"/>
            <w:vAlign w:val="center"/>
          </w:tcPr>
          <w:p w14:paraId="1E267838" w14:textId="77777777" w:rsidR="00722C03" w:rsidRDefault="00722C03" w:rsidP="00722C03">
            <w:pPr>
              <w:jc w:val="center"/>
              <w:rPr>
                <w:rFonts w:ascii="Arial" w:hAnsi="Arial" w:cs="Arial"/>
                <w:b/>
              </w:rPr>
            </w:pPr>
          </w:p>
          <w:p w14:paraId="44DEC5A0" w14:textId="77777777" w:rsidR="004615DC" w:rsidRPr="00722C03" w:rsidRDefault="004615DC" w:rsidP="00722C03">
            <w:pPr>
              <w:jc w:val="center"/>
              <w:rPr>
                <w:rFonts w:ascii="Arial" w:hAnsi="Arial" w:cs="Arial"/>
                <w:b/>
              </w:rPr>
            </w:pPr>
          </w:p>
          <w:p w14:paraId="31505754" w14:textId="77777777" w:rsidR="004615DC" w:rsidRPr="00722C03" w:rsidRDefault="004615DC" w:rsidP="00722C0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710" w:type="dxa"/>
            <w:vAlign w:val="center"/>
          </w:tcPr>
          <w:p w14:paraId="723300F0" w14:textId="77777777" w:rsidR="004615DC" w:rsidRPr="00722C03" w:rsidRDefault="004615DC" w:rsidP="0021077F">
            <w:pPr>
              <w:rPr>
                <w:rFonts w:ascii="Arial" w:hAnsi="Arial" w:cs="Arial"/>
                <w:b/>
              </w:rPr>
            </w:pPr>
          </w:p>
        </w:tc>
        <w:tc>
          <w:tcPr>
            <w:tcW w:w="4710" w:type="dxa"/>
            <w:vAlign w:val="center"/>
          </w:tcPr>
          <w:p w14:paraId="29B7E5B5" w14:textId="77777777" w:rsidR="004615DC" w:rsidRPr="00722C03" w:rsidRDefault="004615DC" w:rsidP="00722C0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9311A" w14:paraId="68AC9608" w14:textId="77777777" w:rsidTr="00A71639">
        <w:trPr>
          <w:trHeight w:val="510"/>
        </w:trPr>
        <w:tc>
          <w:tcPr>
            <w:tcW w:w="4710" w:type="dxa"/>
            <w:vAlign w:val="center"/>
          </w:tcPr>
          <w:p w14:paraId="479FE010" w14:textId="77777777" w:rsidR="00C9311A" w:rsidRPr="00C9311A" w:rsidRDefault="00C9311A" w:rsidP="00C9311A">
            <w:pPr>
              <w:jc w:val="center"/>
              <w:rPr>
                <w:rFonts w:ascii="Arial" w:hAnsi="Arial" w:cs="Arial"/>
                <w:b/>
              </w:rPr>
            </w:pPr>
            <w:r w:rsidRPr="00C9311A">
              <w:rPr>
                <w:rFonts w:ascii="Arial" w:hAnsi="Arial" w:cs="Arial"/>
                <w:b/>
              </w:rPr>
              <w:t>FECHA DE PRESENTACIÓN</w:t>
            </w:r>
          </w:p>
        </w:tc>
        <w:tc>
          <w:tcPr>
            <w:tcW w:w="4710" w:type="dxa"/>
            <w:vAlign w:val="center"/>
          </w:tcPr>
          <w:p w14:paraId="5B63AA97" w14:textId="77777777" w:rsidR="00C9311A" w:rsidRPr="00C9311A" w:rsidRDefault="00C9311A" w:rsidP="00C9311A">
            <w:pPr>
              <w:jc w:val="center"/>
              <w:rPr>
                <w:rFonts w:ascii="Arial" w:hAnsi="Arial" w:cs="Arial"/>
                <w:b/>
              </w:rPr>
            </w:pPr>
            <w:r w:rsidRPr="00C9311A">
              <w:rPr>
                <w:rFonts w:ascii="Arial" w:hAnsi="Arial" w:cs="Arial"/>
                <w:b/>
              </w:rPr>
              <w:t>FECHA DE PRESENTACIÓN</w:t>
            </w:r>
          </w:p>
        </w:tc>
        <w:tc>
          <w:tcPr>
            <w:tcW w:w="4710" w:type="dxa"/>
            <w:vAlign w:val="center"/>
          </w:tcPr>
          <w:p w14:paraId="19944876" w14:textId="77777777" w:rsidR="00C9311A" w:rsidRPr="00C9311A" w:rsidRDefault="00C9311A" w:rsidP="00C9311A">
            <w:pPr>
              <w:jc w:val="center"/>
              <w:rPr>
                <w:rFonts w:ascii="Arial" w:hAnsi="Arial" w:cs="Arial"/>
                <w:b/>
              </w:rPr>
            </w:pPr>
            <w:r w:rsidRPr="00C9311A">
              <w:rPr>
                <w:rFonts w:ascii="Arial" w:hAnsi="Arial" w:cs="Arial"/>
                <w:b/>
              </w:rPr>
              <w:t>FECHA DE PRESENTACIÓN</w:t>
            </w:r>
          </w:p>
        </w:tc>
      </w:tr>
      <w:tr w:rsidR="00C9311A" w14:paraId="30560EB4" w14:textId="77777777" w:rsidTr="00C9311A">
        <w:trPr>
          <w:trHeight w:val="510"/>
        </w:trPr>
        <w:tc>
          <w:tcPr>
            <w:tcW w:w="4710" w:type="dxa"/>
          </w:tcPr>
          <w:p w14:paraId="40048F77" w14:textId="77777777" w:rsidR="00C9311A" w:rsidRDefault="00C9311A" w:rsidP="004615DC"/>
          <w:p w14:paraId="0A00AAEA" w14:textId="77777777" w:rsidR="00002237" w:rsidRDefault="00002237" w:rsidP="004615DC"/>
          <w:p w14:paraId="56A98EF3" w14:textId="77777777" w:rsidR="00002237" w:rsidRDefault="00002237" w:rsidP="004615DC"/>
          <w:p w14:paraId="41DDE61B" w14:textId="77777777" w:rsidR="00002237" w:rsidRDefault="00002237" w:rsidP="004615DC"/>
        </w:tc>
        <w:tc>
          <w:tcPr>
            <w:tcW w:w="4710" w:type="dxa"/>
          </w:tcPr>
          <w:p w14:paraId="78D16DE0" w14:textId="77777777" w:rsidR="00C9311A" w:rsidRDefault="00C9311A" w:rsidP="004615DC"/>
        </w:tc>
        <w:tc>
          <w:tcPr>
            <w:tcW w:w="4710" w:type="dxa"/>
          </w:tcPr>
          <w:p w14:paraId="157122F0" w14:textId="77777777" w:rsidR="00C9311A" w:rsidRDefault="00C9311A" w:rsidP="004615DC"/>
        </w:tc>
      </w:tr>
    </w:tbl>
    <w:p w14:paraId="707EEE19" w14:textId="77777777" w:rsidR="001250E4" w:rsidRDefault="001250E4" w:rsidP="004615D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0"/>
      </w:tblGrid>
      <w:tr w:rsidR="0027276F" w:rsidRPr="0027276F" w14:paraId="71C48DBD" w14:textId="77777777" w:rsidTr="0027276F">
        <w:tc>
          <w:tcPr>
            <w:tcW w:w="14130" w:type="dxa"/>
            <w:vAlign w:val="center"/>
          </w:tcPr>
          <w:p w14:paraId="508125B3" w14:textId="77777777" w:rsidR="0027276F" w:rsidRDefault="0027276F" w:rsidP="002C63B6">
            <w:pPr>
              <w:rPr>
                <w:rFonts w:ascii="Arial" w:hAnsi="Arial" w:cs="Arial"/>
              </w:rPr>
            </w:pPr>
          </w:p>
          <w:p w14:paraId="05901E2C" w14:textId="77777777" w:rsidR="0027276F" w:rsidRPr="0027276F" w:rsidRDefault="0027276F" w:rsidP="002C63B6">
            <w:pPr>
              <w:rPr>
                <w:rFonts w:ascii="Arial" w:hAnsi="Arial" w:cs="Arial"/>
              </w:rPr>
            </w:pPr>
            <w:r w:rsidRPr="0027276F">
              <w:rPr>
                <w:rFonts w:ascii="Arial" w:hAnsi="Arial" w:cs="Arial"/>
                <w:b/>
              </w:rPr>
              <w:t>OBSERVACIONES:</w:t>
            </w:r>
            <w:r w:rsidRPr="0027276F">
              <w:rPr>
                <w:rFonts w:ascii="Arial" w:hAnsi="Arial" w:cs="Arial"/>
              </w:rPr>
              <w:t xml:space="preserve">  </w:t>
            </w:r>
          </w:p>
          <w:p w14:paraId="04E21ECF" w14:textId="77777777" w:rsidR="0027276F" w:rsidRPr="0027276F" w:rsidRDefault="0027276F" w:rsidP="002C63B6">
            <w:pPr>
              <w:rPr>
                <w:rFonts w:ascii="Arial" w:hAnsi="Arial" w:cs="Arial"/>
              </w:rPr>
            </w:pPr>
          </w:p>
        </w:tc>
      </w:tr>
    </w:tbl>
    <w:p w14:paraId="1C7E81C0" w14:textId="77777777" w:rsidR="0027276F" w:rsidRPr="004615DC" w:rsidRDefault="0027276F" w:rsidP="004615DC"/>
    <w:sectPr w:rsidR="0027276F" w:rsidRPr="004615DC" w:rsidSect="002107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2" w:h="12242" w:orient="landscape" w:code="1"/>
      <w:pgMar w:top="851" w:right="851" w:bottom="851" w:left="397" w:header="720" w:footer="13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BA39E" w14:textId="77777777" w:rsidR="00BF05A3" w:rsidRDefault="00BF05A3">
      <w:r>
        <w:separator/>
      </w:r>
    </w:p>
  </w:endnote>
  <w:endnote w:type="continuationSeparator" w:id="0">
    <w:p w14:paraId="2AF9EA22" w14:textId="77777777" w:rsidR="00BF05A3" w:rsidRDefault="00BF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88357" w14:textId="77777777" w:rsidR="006251AB" w:rsidRDefault="006251A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10BC" w14:textId="77777777" w:rsidR="00002237" w:rsidRDefault="00002237" w:rsidP="00002237">
    <w:pPr>
      <w:pStyle w:val="Piedepgina"/>
      <w:jc w:val="right"/>
      <w:rPr>
        <w:rFonts w:ascii="Arial Narrow" w:hAnsi="Arial Narrow"/>
        <w:sz w:val="16"/>
      </w:rPr>
    </w:pPr>
  </w:p>
  <w:p w14:paraId="2654E86C" w14:textId="77777777" w:rsidR="0021077F" w:rsidRPr="0021077F" w:rsidRDefault="0021077F" w:rsidP="0021077F">
    <w:pPr>
      <w:tabs>
        <w:tab w:val="left" w:pos="1560"/>
      </w:tabs>
      <w:rPr>
        <w:rFonts w:ascii="Arial" w:hAnsi="Arial" w:cs="Arial"/>
      </w:rPr>
    </w:pPr>
    <w:r>
      <w:rPr>
        <w:rFonts w:ascii="Arial" w:hAnsi="Arial" w:cs="Arial"/>
      </w:rPr>
      <w:tab/>
    </w:r>
  </w:p>
  <w:p w14:paraId="22652ED5" w14:textId="77777777" w:rsidR="0021077F" w:rsidRPr="0021077F" w:rsidRDefault="0021077F" w:rsidP="0021077F">
    <w:pPr>
      <w:tabs>
        <w:tab w:val="center" w:pos="4252"/>
        <w:tab w:val="right" w:pos="8504"/>
      </w:tabs>
      <w:rPr>
        <w:rFonts w:ascii="Arial" w:hAnsi="Arial" w:cs="Arial"/>
      </w:rPr>
    </w:pPr>
    <w:r w:rsidRPr="0021077F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9108340" wp14:editId="39881461">
              <wp:simplePos x="0" y="0"/>
              <wp:positionH relativeFrom="column">
                <wp:posOffset>6315075</wp:posOffset>
              </wp:positionH>
              <wp:positionV relativeFrom="paragraph">
                <wp:posOffset>20955</wp:posOffset>
              </wp:positionV>
              <wp:extent cx="2832100" cy="1006475"/>
              <wp:effectExtent l="0" t="0" r="0" b="317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2100" cy="1006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45D9C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RECIBE</w:t>
                          </w:r>
                        </w:p>
                        <w:p w14:paraId="7617EDA1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F043007" w14:textId="77777777" w:rsidR="00E313B9" w:rsidRDefault="00E313B9" w:rsidP="00E313B9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EB33DCF" w14:textId="77777777" w:rsidR="00E313B9" w:rsidRPr="007A665B" w:rsidRDefault="00E313B9" w:rsidP="00E313B9">
                          <w:pPr>
                            <w:pBdr>
                              <w:bottom w:val="single" w:sz="12" w:space="1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2D56E9B2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7A500DAE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 xml:space="preserve">SERVIDOR PÚBLICO </w:t>
                          </w:r>
                          <w:r w:rsidRPr="007A665B">
                            <w:rPr>
                              <w:rFonts w:ascii="Arial" w:hAnsi="Arial"/>
                              <w:b/>
                              <w:sz w:val="18"/>
                              <w:szCs w:val="18"/>
                              <w:lang w:val="es-MX"/>
                            </w:rPr>
                            <w:t>ENTRANTE</w:t>
                          </w:r>
                          <w:r w:rsidRPr="007A665B">
                            <w:rPr>
                              <w:rFonts w:ascii="Arial" w:hAnsi="Arial"/>
                              <w:sz w:val="18"/>
                              <w:szCs w:val="18"/>
                              <w:lang w:val="es-MX"/>
                            </w:rPr>
                            <w:t xml:space="preserve"> </w:t>
                          </w:r>
                        </w:p>
                        <w:p w14:paraId="0B8B4A0F" w14:textId="78DBF1B3" w:rsidR="0021077F" w:rsidRPr="008B766D" w:rsidRDefault="0021077F" w:rsidP="0021077F">
                          <w:pPr>
                            <w:jc w:val="center"/>
                            <w:rPr>
                              <w:rFonts w:ascii="Arial" w:hAnsi="Arial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108340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30" type="#_x0000_t202" style="position:absolute;margin-left:497.25pt;margin-top:1.65pt;width:223pt;height:7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" o:allowincell="f" filled="f" stroked="f">
              <v:textbox>
                <w:txbxContent>
                  <w:p w14:paraId="28D45D9C" w14:textId="77777777" w:rsidR="00E313B9" w:rsidRPr="007A665B" w:rsidRDefault="00E313B9" w:rsidP="00E313B9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RECIBE</w:t>
                    </w:r>
                  </w:p>
                  <w:p w14:paraId="7617EDA1" w14:textId="77777777" w:rsidR="00E313B9" w:rsidRPr="007A665B" w:rsidRDefault="00E313B9" w:rsidP="00E313B9">
                    <w:pP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F043007" w14:textId="77777777" w:rsidR="00E313B9" w:rsidRDefault="00E313B9" w:rsidP="00E313B9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EB33DCF" w14:textId="77777777" w:rsidR="00E313B9" w:rsidRPr="007A665B" w:rsidRDefault="00E313B9" w:rsidP="00E313B9">
                    <w:pPr>
                      <w:pBdr>
                        <w:bottom w:val="single" w:sz="12" w:space="1" w:color="auto"/>
                      </w:pBdr>
                      <w:jc w:val="center"/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2D56E9B2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7A500DAE" w14:textId="77777777" w:rsidR="00E313B9" w:rsidRPr="007A665B" w:rsidRDefault="00E313B9" w:rsidP="00E313B9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 xml:space="preserve">SERVIDOR PÚBLICO </w:t>
                    </w:r>
                    <w:r w:rsidRPr="007A665B">
                      <w:rPr>
                        <w:rFonts w:ascii="Arial" w:hAnsi="Arial"/>
                        <w:b/>
                        <w:sz w:val="18"/>
                        <w:szCs w:val="18"/>
                        <w:lang w:val="es-MX"/>
                      </w:rPr>
                      <w:t>ENTRANTE</w:t>
                    </w:r>
                    <w:r w:rsidRPr="007A665B">
                      <w:rPr>
                        <w:rFonts w:ascii="Arial" w:hAnsi="Arial"/>
                        <w:sz w:val="18"/>
                        <w:szCs w:val="18"/>
                        <w:lang w:val="es-MX"/>
                      </w:rPr>
                      <w:t xml:space="preserve"> </w:t>
                    </w:r>
                  </w:p>
                  <w:p w14:paraId="0B8B4A0F" w14:textId="78DBF1B3" w:rsidR="0021077F" w:rsidRPr="008B766D" w:rsidRDefault="0021077F" w:rsidP="0021077F">
                    <w:pPr>
                      <w:jc w:val="center"/>
                      <w:rPr>
                        <w:rFonts w:ascii="Arial" w:hAnsi="Arial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Pr="0021077F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48296D2" wp14:editId="10E0B801">
              <wp:simplePos x="0" y="0"/>
              <wp:positionH relativeFrom="column">
                <wp:posOffset>3086100</wp:posOffset>
              </wp:positionH>
              <wp:positionV relativeFrom="paragraph">
                <wp:posOffset>33655</wp:posOffset>
              </wp:positionV>
              <wp:extent cx="3108960" cy="101473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371D57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RESPONSABLE DE LA INFORMACIÓN</w:t>
                          </w:r>
                        </w:p>
                        <w:p w14:paraId="316D882B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520DB33C" w14:textId="77777777" w:rsidR="00E313B9" w:rsidRDefault="00E313B9" w:rsidP="00E313B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2A1E7ED" w14:textId="77777777" w:rsidR="00E313B9" w:rsidRPr="007A665B" w:rsidRDefault="00E313B9" w:rsidP="00E313B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484B54DA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0D02FC73" w14:textId="77777777" w:rsidR="00E313B9" w:rsidRPr="007A665B" w:rsidRDefault="00E313B9" w:rsidP="00E313B9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CARGO</w:t>
                          </w:r>
                        </w:p>
                        <w:p w14:paraId="28EAF0E0" w14:textId="77777777" w:rsidR="0021077F" w:rsidRDefault="0021077F" w:rsidP="0021077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8296D2" id="Cuadro de texto 11" o:spid="_x0000_s1031" type="#_x0000_t202" style="position:absolute;margin-left:243pt;margin-top:2.65pt;width:244.8pt;height:7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" o:allowincell="f" filled="f" stroked="f">
              <v:textbox>
                <w:txbxContent>
                  <w:p w14:paraId="64371D57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RESPONSABLE DE LA INFORMACIÓN</w:t>
                    </w:r>
                  </w:p>
                  <w:p w14:paraId="316D882B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520DB33C" w14:textId="77777777" w:rsidR="00E313B9" w:rsidRDefault="00E313B9" w:rsidP="00E313B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72A1E7ED" w14:textId="77777777" w:rsidR="00E313B9" w:rsidRPr="007A665B" w:rsidRDefault="00E313B9" w:rsidP="00E313B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sz w:val="18"/>
                        <w:szCs w:val="18"/>
                        <w:lang w:val="es-MX"/>
                      </w:rPr>
                    </w:pPr>
                  </w:p>
                  <w:p w14:paraId="484B54DA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0D02FC73" w14:textId="77777777" w:rsidR="00E313B9" w:rsidRPr="007A665B" w:rsidRDefault="00E313B9" w:rsidP="00E313B9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CARGO</w:t>
                    </w:r>
                  </w:p>
                  <w:p w14:paraId="28EAF0E0" w14:textId="77777777" w:rsidR="0021077F" w:rsidRDefault="0021077F" w:rsidP="0021077F"/>
                </w:txbxContent>
              </v:textbox>
            </v:shape>
          </w:pict>
        </mc:Fallback>
      </mc:AlternateContent>
    </w:r>
    <w:r w:rsidRPr="0021077F">
      <w:rPr>
        <w:rFonts w:ascii="Arial" w:hAnsi="Arial" w:cs="Arial"/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7FFBD4E" wp14:editId="490E22FD">
              <wp:simplePos x="0" y="0"/>
              <wp:positionH relativeFrom="column">
                <wp:posOffset>-118110</wp:posOffset>
              </wp:positionH>
              <wp:positionV relativeFrom="paragraph">
                <wp:posOffset>26035</wp:posOffset>
              </wp:positionV>
              <wp:extent cx="3108960" cy="1014730"/>
              <wp:effectExtent l="0" t="0" r="0" b="0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8960" cy="1014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95536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ENTREGA</w:t>
                          </w:r>
                        </w:p>
                        <w:p w14:paraId="75B6C737" w14:textId="77777777" w:rsidR="00E313B9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00057794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6CC92023" w14:textId="77777777" w:rsidR="00E313B9" w:rsidRPr="007A665B" w:rsidRDefault="00E313B9" w:rsidP="00E313B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</w:p>
                        <w:p w14:paraId="7AE2C178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NOMBRE</w:t>
                          </w:r>
                        </w:p>
                        <w:p w14:paraId="68250FCD" w14:textId="77777777" w:rsidR="00E313B9" w:rsidRPr="007A665B" w:rsidRDefault="00E313B9" w:rsidP="00E313B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</w:pPr>
                          <w:r w:rsidRPr="007A665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lang w:val="es-MX"/>
                            </w:rPr>
                            <w:t>SERVIDOR PÚBLICO SALIENTE</w:t>
                          </w:r>
                        </w:p>
                        <w:p w14:paraId="20AF031A" w14:textId="558A7EA5" w:rsidR="0021077F" w:rsidRPr="008B766D" w:rsidRDefault="0021077F" w:rsidP="002107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FBD4E" id="Cuadro de texto 10" o:spid="_x0000_s1032" type="#_x0000_t202" style="position:absolute;margin-left:-9.3pt;margin-top:2.05pt;width:244.8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" o:allowincell="f" filled="f" stroked="f">
              <v:textbox>
                <w:txbxContent>
                  <w:p w14:paraId="3D295536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ENTREGA</w:t>
                    </w:r>
                  </w:p>
                  <w:p w14:paraId="75B6C737" w14:textId="77777777" w:rsidR="00E313B9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00057794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6CC92023" w14:textId="77777777" w:rsidR="00E313B9" w:rsidRPr="007A665B" w:rsidRDefault="00E313B9" w:rsidP="00E313B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</w:p>
                  <w:p w14:paraId="7AE2C178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NOMBRE</w:t>
                    </w:r>
                  </w:p>
                  <w:p w14:paraId="68250FCD" w14:textId="77777777" w:rsidR="00E313B9" w:rsidRPr="007A665B" w:rsidRDefault="00E313B9" w:rsidP="00E313B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</w:pPr>
                    <w:r w:rsidRPr="007A665B">
                      <w:rPr>
                        <w:rFonts w:ascii="Arial" w:hAnsi="Arial" w:cs="Arial"/>
                        <w:b/>
                        <w:sz w:val="18"/>
                        <w:szCs w:val="18"/>
                        <w:lang w:val="es-MX"/>
                      </w:rPr>
                      <w:t>SERVIDOR PÚBLICO SALIENTE</w:t>
                    </w:r>
                  </w:p>
                  <w:p w14:paraId="20AF031A" w14:textId="558A7EA5" w:rsidR="0021077F" w:rsidRPr="008B766D" w:rsidRDefault="0021077F" w:rsidP="0021077F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EC272AE" w14:textId="77777777" w:rsidR="0021077F" w:rsidRPr="0021077F" w:rsidRDefault="0021077F" w:rsidP="0021077F">
    <w:pPr>
      <w:tabs>
        <w:tab w:val="center" w:pos="4252"/>
        <w:tab w:val="right" w:pos="8504"/>
      </w:tabs>
      <w:rPr>
        <w:rFonts w:ascii="Arial" w:hAnsi="Arial" w:cs="Arial"/>
      </w:rPr>
    </w:pPr>
  </w:p>
  <w:p w14:paraId="24B633C3" w14:textId="77777777" w:rsidR="00002237" w:rsidRPr="00AF7E8D" w:rsidRDefault="00002237" w:rsidP="00002237">
    <w:pPr>
      <w:pStyle w:val="Piedepgina"/>
    </w:pPr>
  </w:p>
  <w:p w14:paraId="7CEC7C4E" w14:textId="77777777" w:rsidR="00002237" w:rsidRPr="00CF50DE" w:rsidRDefault="00002237" w:rsidP="00002237">
    <w:pPr>
      <w:pStyle w:val="Piedepgina"/>
    </w:pPr>
  </w:p>
  <w:p w14:paraId="1769AC95" w14:textId="77777777" w:rsidR="00002237" w:rsidRPr="004C1926" w:rsidRDefault="00002237" w:rsidP="00002237">
    <w:pPr>
      <w:pStyle w:val="Piedepgina"/>
    </w:pPr>
  </w:p>
  <w:p w14:paraId="4C0E8780" w14:textId="77777777" w:rsidR="0059480F" w:rsidRPr="00002237" w:rsidRDefault="0059480F" w:rsidP="0000223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CDC6E" w14:textId="77777777" w:rsidR="006251AB" w:rsidRDefault="006251A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A9984" w14:textId="77777777" w:rsidR="00BF05A3" w:rsidRDefault="00BF05A3">
      <w:r>
        <w:separator/>
      </w:r>
    </w:p>
  </w:footnote>
  <w:footnote w:type="continuationSeparator" w:id="0">
    <w:p w14:paraId="23182D96" w14:textId="77777777" w:rsidR="00BF05A3" w:rsidRDefault="00BF0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653AE" w14:textId="77777777" w:rsidR="006251AB" w:rsidRDefault="006251A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AC43" w14:textId="77777777" w:rsidR="0021077F" w:rsidRDefault="0021077F">
    <w:pPr>
      <w:pStyle w:val="Encabezado"/>
      <w:rPr>
        <w:noProof/>
        <w:lang w:val="es-MX" w:eastAsia="es-MX"/>
      </w:rPr>
    </w:pPr>
    <w:r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6CEE32" wp14:editId="7AFADE42">
              <wp:simplePos x="0" y="0"/>
              <wp:positionH relativeFrom="column">
                <wp:posOffset>2202815</wp:posOffset>
              </wp:positionH>
              <wp:positionV relativeFrom="paragraph">
                <wp:posOffset>-127635</wp:posOffset>
              </wp:positionV>
              <wp:extent cx="4175760" cy="457200"/>
              <wp:effectExtent l="0" t="0" r="0" b="0"/>
              <wp:wrapNone/>
              <wp:docPr id="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576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6132F4" w14:textId="77777777" w:rsidR="00682A92" w:rsidRPr="00946363" w:rsidRDefault="00682A92" w:rsidP="00682A92">
                          <w:pPr>
                            <w:jc w:val="center"/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</w:pP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T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gram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-</w:t>
                          </w:r>
                          <w:proofErr w:type="gramEnd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R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P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C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proofErr w:type="spellStart"/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Ó</w:t>
                          </w:r>
                          <w:proofErr w:type="spellEnd"/>
                          <w:r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946363">
                            <w:rPr>
                              <w:rFonts w:ascii="Arial" w:hAnsi="Arial"/>
                              <w:b/>
                              <w:sz w:val="32"/>
                              <w:szCs w:val="32"/>
                            </w:rPr>
                            <w:t>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CEE3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margin-left:173.45pt;margin-top:-10.05pt;width:328.8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" filled="f" stroked="f">
              <v:textbox>
                <w:txbxContent>
                  <w:p w14:paraId="3E6132F4" w14:textId="77777777" w:rsidR="00682A92" w:rsidRPr="00946363" w:rsidRDefault="00682A92" w:rsidP="00682A92">
                    <w:pPr>
                      <w:jc w:val="center"/>
                      <w:rPr>
                        <w:rFonts w:ascii="Arial" w:hAnsi="Arial"/>
                        <w:b/>
                        <w:sz w:val="32"/>
                        <w:szCs w:val="32"/>
                      </w:rPr>
                    </w:pP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T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G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gram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A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-</w:t>
                    </w:r>
                    <w:proofErr w:type="gramEnd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R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P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C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proofErr w:type="spellStart"/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Ó</w:t>
                    </w:r>
                    <w:proofErr w:type="spellEnd"/>
                    <w:r>
                      <w:rPr>
                        <w:rFonts w:ascii="Arial" w:hAnsi="Arial"/>
                        <w:b/>
                        <w:sz w:val="32"/>
                        <w:szCs w:val="32"/>
                      </w:rPr>
                      <w:t xml:space="preserve"> </w:t>
                    </w:r>
                    <w:r w:rsidRPr="00946363">
                      <w:rPr>
                        <w:rFonts w:ascii="Arial" w:hAnsi="Arial"/>
                        <w:b/>
                        <w:sz w:val="32"/>
                        <w:szCs w:val="32"/>
                      </w:rPr>
                      <w:t>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052D91FA" wp14:editId="4045CB02">
          <wp:simplePos x="0" y="0"/>
          <wp:positionH relativeFrom="column">
            <wp:posOffset>-4445</wp:posOffset>
          </wp:positionH>
          <wp:positionV relativeFrom="paragraph">
            <wp:posOffset>-122547</wp:posOffset>
          </wp:positionV>
          <wp:extent cx="925085" cy="1019175"/>
          <wp:effectExtent l="0" t="0" r="8890" b="0"/>
          <wp:wrapNone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UA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085" cy="1019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1E38"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089E57D" wp14:editId="5535DD7A">
              <wp:simplePos x="0" y="0"/>
              <wp:positionH relativeFrom="column">
                <wp:posOffset>2069465</wp:posOffset>
              </wp:positionH>
              <wp:positionV relativeFrom="paragraph">
                <wp:posOffset>409575</wp:posOffset>
              </wp:positionV>
              <wp:extent cx="4705350" cy="485775"/>
              <wp:effectExtent l="0" t="0" r="19050" b="28575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5350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22B7AE" w14:textId="77777777" w:rsidR="0059480F" w:rsidRPr="00DB1E38" w:rsidRDefault="0059480F" w:rsidP="00DB1E38">
                          <w:pPr>
                            <w:pStyle w:val="Ttulo1"/>
                            <w:rPr>
                              <w:rFonts w:ascii="Arial" w:hAnsi="Arial"/>
                            </w:rPr>
                          </w:pPr>
                          <w:r w:rsidRPr="00DB1E38">
                            <w:rPr>
                              <w:rFonts w:ascii="Arial" w:hAnsi="Arial"/>
                            </w:rPr>
                            <w:t>ESTADOS FINANCIEROS</w:t>
                          </w:r>
                        </w:p>
                        <w:p w14:paraId="17ED79BC" w14:textId="77777777" w:rsidR="00DB1E38" w:rsidRPr="00DB1E38" w:rsidRDefault="00DB1E38" w:rsidP="00DB1E38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DB1E38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ENTREGA DE CUENTAS PÚBLICAS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89E57D" id="Text Box 4" o:spid="_x0000_s1027" type="#_x0000_t202" style="position:absolute;margin-left:162.95pt;margin-top:32.25pt;width:370.5pt;height:38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">
              <v:textbox>
                <w:txbxContent>
                  <w:p w14:paraId="5D22B7AE" w14:textId="77777777" w:rsidR="0059480F" w:rsidRPr="00DB1E38" w:rsidRDefault="0059480F" w:rsidP="00DB1E38">
                    <w:pPr>
                      <w:pStyle w:val="Ttulo1"/>
                      <w:rPr>
                        <w:rFonts w:ascii="Arial" w:hAnsi="Arial"/>
                      </w:rPr>
                    </w:pPr>
                    <w:r w:rsidRPr="00DB1E38">
                      <w:rPr>
                        <w:rFonts w:ascii="Arial" w:hAnsi="Arial"/>
                      </w:rPr>
                      <w:t>ESTADOS FINANCIEROS</w:t>
                    </w:r>
                  </w:p>
                  <w:p w14:paraId="17ED79BC" w14:textId="77777777" w:rsidR="00DB1E38" w:rsidRPr="00DB1E38" w:rsidRDefault="00DB1E38" w:rsidP="00DB1E38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DB1E38">
                      <w:rPr>
                        <w:rFonts w:ascii="Arial" w:hAnsi="Arial" w:cs="Arial"/>
                        <w:b/>
                        <w:lang w:val="es-MX"/>
                      </w:rPr>
                      <w:t>ENTREGA DE CUENTAS PÚBLICAS</w:t>
                    </w:r>
                  </w:p>
                </w:txbxContent>
              </v:textbox>
            </v:shape>
          </w:pict>
        </mc:Fallback>
      </mc:AlternateContent>
    </w:r>
    <w:r w:rsidR="00AF0988"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E7E6ED6" wp14:editId="236EAF3B">
              <wp:simplePos x="0" y="0"/>
              <wp:positionH relativeFrom="column">
                <wp:posOffset>7342505</wp:posOffset>
              </wp:positionH>
              <wp:positionV relativeFrom="paragraph">
                <wp:posOffset>414020</wp:posOffset>
              </wp:positionV>
              <wp:extent cx="1331595" cy="365760"/>
              <wp:effectExtent l="0" t="0" r="3175" b="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159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A97646" w14:textId="77777777" w:rsidR="002D6990" w:rsidRPr="002D6990" w:rsidRDefault="0059480F" w:rsidP="002D6990">
                          <w:pPr>
                            <w:jc w:val="righ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2D6990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HOJA </w: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t xml:space="preserve"> </w: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instrText xml:space="preserve"> PAGE </w:instrTex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="006251AB">
                            <w:rPr>
                              <w:rFonts w:ascii="Arial" w:hAnsi="Arial" w:cs="Arial"/>
                              <w:b/>
                              <w:noProof/>
                            </w:rPr>
                            <w:t>1</w: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fldChar w:fldCharType="end"/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t xml:space="preserve"> de </w: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fldChar w:fldCharType="begin"/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instrText xml:space="preserve"> NUMPAGES  </w:instrTex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fldChar w:fldCharType="separate"/>
                          </w:r>
                          <w:r w:rsidR="006251AB">
                            <w:rPr>
                              <w:rFonts w:ascii="Arial" w:hAnsi="Arial" w:cs="Arial"/>
                              <w:b/>
                              <w:noProof/>
                            </w:rPr>
                            <w:t>1</w:t>
                          </w:r>
                          <w:r w:rsidR="002D6990" w:rsidRPr="002D6990">
                            <w:rPr>
                              <w:rFonts w:ascii="Arial" w:hAnsi="Arial" w:cs="Arial"/>
                              <w:b/>
                            </w:rPr>
                            <w:fldChar w:fldCharType="end"/>
                          </w:r>
                        </w:p>
                        <w:p w14:paraId="302B5BB5" w14:textId="77777777" w:rsidR="0059480F" w:rsidRDefault="0059480F">
                          <w:pPr>
                            <w:rPr>
                              <w:rFonts w:ascii="Arial" w:hAnsi="Arial"/>
                              <w:b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7E6ED6" id="Text Box 14" o:spid="_x0000_s1028" type="#_x0000_t202" style="position:absolute;margin-left:578.15pt;margin-top:32.6pt;width:104.85pt;height:2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" filled="f" stroked="f">
              <v:textbox>
                <w:txbxContent>
                  <w:p w14:paraId="70A97646" w14:textId="77777777" w:rsidR="002D6990" w:rsidRPr="002D6990" w:rsidRDefault="0059480F" w:rsidP="002D6990">
                    <w:pPr>
                      <w:jc w:val="right"/>
                      <w:rPr>
                        <w:rFonts w:ascii="Arial" w:hAnsi="Arial" w:cs="Arial"/>
                        <w:b/>
                      </w:rPr>
                    </w:pPr>
                    <w:r w:rsidRPr="002D6990">
                      <w:rPr>
                        <w:rFonts w:ascii="Arial" w:hAnsi="Arial" w:cs="Arial"/>
                        <w:b/>
                        <w:lang w:val="es-MX"/>
                      </w:rPr>
                      <w:t xml:space="preserve">HOJA </w: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t xml:space="preserve"> </w: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instrText xml:space="preserve"> PAGE </w:instrTex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6251AB">
                      <w:rPr>
                        <w:rFonts w:ascii="Arial" w:hAnsi="Arial" w:cs="Arial"/>
                        <w:b/>
                        <w:noProof/>
                      </w:rPr>
                      <w:t>1</w: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fldChar w:fldCharType="end"/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t xml:space="preserve"> de </w: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fldChar w:fldCharType="begin"/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instrText xml:space="preserve"> NUMPAGES  </w:instrTex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fldChar w:fldCharType="separate"/>
                    </w:r>
                    <w:r w:rsidR="006251AB">
                      <w:rPr>
                        <w:rFonts w:ascii="Arial" w:hAnsi="Arial" w:cs="Arial"/>
                        <w:b/>
                        <w:noProof/>
                      </w:rPr>
                      <w:t>1</w:t>
                    </w:r>
                    <w:r w:rsidR="002D6990" w:rsidRPr="002D6990">
                      <w:rPr>
                        <w:rFonts w:ascii="Arial" w:hAnsi="Arial" w:cs="Arial"/>
                        <w:b/>
                      </w:rPr>
                      <w:fldChar w:fldCharType="end"/>
                    </w:r>
                  </w:p>
                  <w:p w14:paraId="302B5BB5" w14:textId="77777777" w:rsidR="0059480F" w:rsidRDefault="0059480F">
                    <w:pPr>
                      <w:rPr>
                        <w:rFonts w:ascii="Arial" w:hAnsi="Arial"/>
                        <w:b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  <w:r w:rsidR="00AF0988">
      <w:rPr>
        <w:rFonts w:ascii="Arial Narrow" w:hAnsi="Arial Narrow"/>
        <w:b/>
        <w:noProof/>
        <w:sz w:val="4"/>
        <w:lang w:val="es-MX" w:eastAsia="es-MX"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684539B5" wp14:editId="42C3B556">
              <wp:simplePos x="0" y="0"/>
              <wp:positionH relativeFrom="column">
                <wp:posOffset>7350125</wp:posOffset>
              </wp:positionH>
              <wp:positionV relativeFrom="paragraph">
                <wp:posOffset>-478790</wp:posOffset>
              </wp:positionV>
              <wp:extent cx="1457325" cy="963295"/>
              <wp:effectExtent l="0" t="0" r="3175" b="1270"/>
              <wp:wrapNone/>
              <wp:docPr id="8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7325" cy="963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AA82F6" w14:textId="77777777" w:rsidR="00682A92" w:rsidRDefault="00682A92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486EE5F7" w14:textId="77777777" w:rsidR="00233A32" w:rsidRDefault="00233A32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61792353" w14:textId="77777777" w:rsidR="00233A32" w:rsidRDefault="00233A32">
                          <w:pPr>
                            <w:jc w:val="center"/>
                            <w:rPr>
                              <w:noProof/>
                              <w:sz w:val="22"/>
                              <w:lang w:eastAsia="es-MX"/>
                            </w:rPr>
                          </w:pPr>
                        </w:p>
                        <w:p w14:paraId="65C99B67" w14:textId="0F968605" w:rsidR="00E313B9" w:rsidRDefault="00C256CA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CLAVE RF-</w:t>
                          </w:r>
                          <w:r w:rsidR="00056A27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0</w:t>
                          </w:r>
                          <w:r w:rsidR="00E313B9">
                            <w:rPr>
                              <w:rFonts w:ascii="Arial" w:hAnsi="Arial"/>
                              <w:b/>
                              <w:sz w:val="22"/>
                              <w:lang w:val="es-MX"/>
                            </w:rPr>
                            <w:t>7</w:t>
                          </w:r>
                        </w:p>
                        <w:p w14:paraId="7F4D04E2" w14:textId="5CD4ABA4" w:rsidR="0059480F" w:rsidRDefault="0059480F">
                          <w:pPr>
                            <w:jc w:val="center"/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2"/>
                              <w:lang w:val="es-MX"/>
                            </w:rPr>
                            <w:t>RECURSOS FINANCIEROS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84539B5" id="Text Box 21" o:spid="_x0000_s1029" type="#_x0000_t202" style="position:absolute;margin-left:578.75pt;margin-top:-37.7pt;width:114.75pt;height:75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" o:allowincell="f" filled="f" stroked="f">
              <v:textbox>
                <w:txbxContent>
                  <w:p w14:paraId="20AA82F6" w14:textId="77777777" w:rsidR="00682A92" w:rsidRDefault="00682A92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486EE5F7" w14:textId="77777777" w:rsidR="00233A32" w:rsidRDefault="00233A32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61792353" w14:textId="77777777" w:rsidR="00233A32" w:rsidRDefault="00233A32">
                    <w:pPr>
                      <w:jc w:val="center"/>
                      <w:rPr>
                        <w:noProof/>
                        <w:sz w:val="22"/>
                        <w:lang w:eastAsia="es-MX"/>
                      </w:rPr>
                    </w:pPr>
                  </w:p>
                  <w:p w14:paraId="65C99B67" w14:textId="0F968605" w:rsidR="00E313B9" w:rsidRDefault="00C256CA">
                    <w:pPr>
                      <w:jc w:val="center"/>
                      <w:rPr>
                        <w:rFonts w:ascii="Arial" w:hAnsi="Arial"/>
                        <w:b/>
                        <w:sz w:val="2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CLAVE RF-</w:t>
                    </w:r>
                    <w:r w:rsidR="00056A27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0</w:t>
                    </w:r>
                    <w:r w:rsidR="00E313B9">
                      <w:rPr>
                        <w:rFonts w:ascii="Arial" w:hAnsi="Arial"/>
                        <w:b/>
                        <w:sz w:val="22"/>
                        <w:lang w:val="es-MX"/>
                      </w:rPr>
                      <w:t>7</w:t>
                    </w:r>
                  </w:p>
                  <w:p w14:paraId="7F4D04E2" w14:textId="5CD4ABA4" w:rsidR="0059480F" w:rsidRDefault="0059480F">
                    <w:pPr>
                      <w:jc w:val="center"/>
                      <w:rPr>
                        <w:rFonts w:ascii="Arial" w:hAnsi="Arial"/>
                        <w:b/>
                        <w:sz w:val="12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sz w:val="12"/>
                        <w:lang w:val="es-MX"/>
                      </w:rPr>
                      <w:t>RECURSOS FINANCIEROS</w:t>
                    </w:r>
                  </w:p>
                </w:txbxContent>
              </v:textbox>
            </v:shape>
          </w:pict>
        </mc:Fallback>
      </mc:AlternateContent>
    </w:r>
  </w:p>
  <w:p w14:paraId="66C83B3D" w14:textId="77777777" w:rsidR="0021077F" w:rsidRDefault="0021077F">
    <w:pPr>
      <w:pStyle w:val="Encabezado"/>
      <w:rPr>
        <w:noProof/>
        <w:lang w:val="es-MX" w:eastAsia="es-MX"/>
      </w:rPr>
    </w:pPr>
  </w:p>
  <w:p w14:paraId="2A957624" w14:textId="77777777" w:rsidR="0021077F" w:rsidRDefault="0021077F">
    <w:pPr>
      <w:pStyle w:val="Encabezado"/>
      <w:rPr>
        <w:noProof/>
        <w:lang w:val="es-MX" w:eastAsia="es-MX"/>
      </w:rPr>
    </w:pPr>
  </w:p>
  <w:p w14:paraId="42E21AE5" w14:textId="77777777" w:rsidR="0021077F" w:rsidRDefault="0021077F">
    <w:pPr>
      <w:pStyle w:val="Encabezado"/>
      <w:rPr>
        <w:noProof/>
        <w:lang w:val="es-MX" w:eastAsia="es-MX"/>
      </w:rPr>
    </w:pPr>
  </w:p>
  <w:p w14:paraId="772E9888" w14:textId="77777777" w:rsidR="0021077F" w:rsidRDefault="0021077F">
    <w:pPr>
      <w:pStyle w:val="Encabezado"/>
      <w:rPr>
        <w:noProof/>
        <w:lang w:val="es-MX" w:eastAsia="es-MX"/>
      </w:rPr>
    </w:pPr>
  </w:p>
  <w:p w14:paraId="519E9556" w14:textId="77777777" w:rsidR="0021077F" w:rsidRDefault="0021077F">
    <w:pPr>
      <w:pStyle w:val="Encabezado"/>
      <w:rPr>
        <w:noProof/>
        <w:lang w:val="es-MX" w:eastAsia="es-MX"/>
      </w:rPr>
    </w:pPr>
  </w:p>
  <w:p w14:paraId="4BD3EEDD" w14:textId="77777777" w:rsidR="0021077F" w:rsidRDefault="0021077F">
    <w:pPr>
      <w:pStyle w:val="Encabezado"/>
      <w:rPr>
        <w:noProof/>
        <w:lang w:val="es-MX" w:eastAsia="es-MX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8505"/>
      <w:gridCol w:w="1134"/>
      <w:gridCol w:w="992"/>
      <w:gridCol w:w="992"/>
    </w:tblGrid>
    <w:tr w:rsidR="002D6990" w14:paraId="73413A58" w14:textId="77777777" w:rsidTr="00F458F2">
      <w:trPr>
        <w:trHeight w:val="355"/>
      </w:trPr>
      <w:tc>
        <w:tcPr>
          <w:tcW w:w="2552" w:type="dxa"/>
          <w:tcBorders>
            <w:bottom w:val="nil"/>
            <w:right w:val="nil"/>
          </w:tcBorders>
          <w:shd w:val="pct15" w:color="auto" w:fill="FFFFFF"/>
          <w:vAlign w:val="bottom"/>
        </w:tcPr>
        <w:p w14:paraId="1C7F8056" w14:textId="77777777" w:rsidR="0021077F" w:rsidRDefault="0021077F" w:rsidP="002D6990">
          <w:pPr>
            <w:pStyle w:val="Encabezado"/>
            <w:rPr>
              <w:rFonts w:ascii="Arial" w:hAnsi="Arial"/>
              <w:b/>
              <w:sz w:val="18"/>
            </w:rPr>
          </w:pPr>
        </w:p>
        <w:p w14:paraId="626B13DE" w14:textId="77777777" w:rsidR="0021077F" w:rsidRDefault="0021077F" w:rsidP="002D6990">
          <w:pPr>
            <w:pStyle w:val="Encabezado"/>
            <w:rPr>
              <w:rFonts w:ascii="Arial" w:hAnsi="Arial"/>
              <w:b/>
              <w:sz w:val="18"/>
            </w:rPr>
          </w:pPr>
        </w:p>
        <w:p w14:paraId="40E6276E" w14:textId="77777777" w:rsidR="002D6990" w:rsidRDefault="002D6990" w:rsidP="002D6990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sz w:val="18"/>
            </w:rPr>
            <w:t>DEPENDENCIA O ENTIDAD</w:t>
          </w:r>
        </w:p>
      </w:tc>
      <w:tc>
        <w:tcPr>
          <w:tcW w:w="8505" w:type="dxa"/>
          <w:tcBorders>
            <w:left w:val="nil"/>
          </w:tcBorders>
          <w:shd w:val="pct15" w:color="auto" w:fill="FFFFFF"/>
          <w:vAlign w:val="bottom"/>
        </w:tcPr>
        <w:p w14:paraId="5883837F" w14:textId="77777777" w:rsidR="002D6990" w:rsidRPr="00002237" w:rsidRDefault="0021077F" w:rsidP="0021077F">
          <w:pPr>
            <w:pStyle w:val="Encabezado"/>
            <w:rPr>
              <w:rFonts w:ascii="Arial" w:hAnsi="Arial"/>
              <w:b/>
              <w:lang w:val="es-MX"/>
            </w:rPr>
          </w:pPr>
          <w:r>
            <w:rPr>
              <w:rFonts w:ascii="Arial" w:hAnsi="Arial"/>
              <w:b/>
              <w:lang w:val="es-MX"/>
            </w:rPr>
            <w:t>UNIVERSIDAD AUTÓNOMA DE NAYARIT</w:t>
          </w:r>
        </w:p>
      </w:tc>
      <w:tc>
        <w:tcPr>
          <w:tcW w:w="3118" w:type="dxa"/>
          <w:gridSpan w:val="3"/>
          <w:tcBorders>
            <w:bottom w:val="single" w:sz="4" w:space="0" w:color="auto"/>
          </w:tcBorders>
          <w:shd w:val="pct15" w:color="auto" w:fill="FFFFFF"/>
        </w:tcPr>
        <w:p w14:paraId="4858857D" w14:textId="77777777" w:rsidR="00682A92" w:rsidRDefault="00682A92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</w:p>
        <w:p w14:paraId="0705EAE6" w14:textId="77777777" w:rsidR="002D6990" w:rsidRDefault="002D6990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FECHA DE E</w:t>
          </w:r>
          <w:r w:rsidR="004F4488">
            <w:rPr>
              <w:rFonts w:ascii="Arial" w:hAnsi="Arial"/>
              <w:b/>
              <w:bCs/>
              <w:sz w:val="18"/>
              <w:lang w:val="es-MX"/>
            </w:rPr>
            <w:t>NTREGA</w:t>
          </w:r>
        </w:p>
        <w:p w14:paraId="09112EE8" w14:textId="77777777" w:rsidR="002D6990" w:rsidRDefault="002D6990" w:rsidP="002D6990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 xml:space="preserve">                          </w:t>
          </w:r>
        </w:p>
      </w:tc>
    </w:tr>
    <w:tr w:rsidR="002D6990" w14:paraId="130AC8D4" w14:textId="77777777" w:rsidTr="00F458F2">
      <w:trPr>
        <w:trHeight w:val="355"/>
      </w:trPr>
      <w:tc>
        <w:tcPr>
          <w:tcW w:w="2552" w:type="dxa"/>
          <w:tcBorders>
            <w:top w:val="nil"/>
            <w:bottom w:val="nil"/>
            <w:right w:val="nil"/>
          </w:tcBorders>
          <w:shd w:val="pct15" w:color="auto" w:fill="FFFFFF"/>
          <w:vAlign w:val="bottom"/>
        </w:tcPr>
        <w:p w14:paraId="2868276C" w14:textId="77777777" w:rsidR="002D6990" w:rsidRDefault="002D6990" w:rsidP="002D6990">
          <w:pPr>
            <w:pStyle w:val="Encabezado"/>
            <w:rPr>
              <w:rFonts w:ascii="Arial" w:hAnsi="Arial"/>
              <w:b/>
              <w:noProof/>
            </w:rPr>
          </w:pPr>
          <w:r>
            <w:rPr>
              <w:rFonts w:ascii="Arial" w:hAnsi="Arial"/>
              <w:b/>
              <w:sz w:val="18"/>
              <w:lang w:val="es-MX"/>
            </w:rPr>
            <w:t>UNIDAD ADMINISTRATIVA</w:t>
          </w:r>
        </w:p>
      </w:tc>
      <w:tc>
        <w:tcPr>
          <w:tcW w:w="8505" w:type="dxa"/>
          <w:tcBorders>
            <w:left w:val="nil"/>
          </w:tcBorders>
          <w:shd w:val="pct15" w:color="auto" w:fill="FFFFFF"/>
          <w:vAlign w:val="bottom"/>
        </w:tcPr>
        <w:p w14:paraId="3EBD31FA" w14:textId="72B38E5A" w:rsidR="002D6990" w:rsidRPr="00002237" w:rsidRDefault="00E313B9" w:rsidP="002D6990">
          <w:pPr>
            <w:pStyle w:val="Encabezado"/>
            <w:rPr>
              <w:rFonts w:ascii="Arial" w:hAnsi="Arial"/>
              <w:b/>
              <w:noProof/>
            </w:rPr>
          </w:pPr>
          <w:r w:rsidRPr="00E313B9">
            <w:rPr>
              <w:rFonts w:ascii="Arial" w:hAnsi="Arial"/>
              <w:b/>
              <w:noProof/>
            </w:rPr>
            <w:t>UNIDAD ACADÉMICA / COORDINACIÓN / SECRETARÍA</w:t>
          </w:r>
        </w:p>
      </w:tc>
      <w:tc>
        <w:tcPr>
          <w:tcW w:w="1134" w:type="dxa"/>
          <w:tcBorders>
            <w:top w:val="single" w:sz="4" w:space="0" w:color="auto"/>
          </w:tcBorders>
          <w:shd w:val="pct15" w:color="auto" w:fill="FFFFFF"/>
          <w:vAlign w:val="bottom"/>
        </w:tcPr>
        <w:p w14:paraId="7B331231" w14:textId="77777777" w:rsidR="002D6990" w:rsidRPr="002D6990" w:rsidRDefault="002D6990" w:rsidP="002D6990">
          <w:pPr>
            <w:pStyle w:val="Encabezado"/>
            <w:jc w:val="center"/>
            <w:rPr>
              <w:rFonts w:ascii="Arial" w:hAnsi="Arial"/>
              <w:bCs/>
              <w:sz w:val="18"/>
              <w:lang w:val="es-MX"/>
            </w:rPr>
          </w:pPr>
        </w:p>
      </w:tc>
      <w:tc>
        <w:tcPr>
          <w:tcW w:w="992" w:type="dxa"/>
          <w:tcBorders>
            <w:top w:val="single" w:sz="4" w:space="0" w:color="auto"/>
          </w:tcBorders>
          <w:shd w:val="pct15" w:color="auto" w:fill="FFFFFF"/>
          <w:vAlign w:val="bottom"/>
        </w:tcPr>
        <w:p w14:paraId="714DE1DA" w14:textId="77777777" w:rsidR="002D6990" w:rsidRPr="002D6990" w:rsidRDefault="002D6990" w:rsidP="002D6990">
          <w:pPr>
            <w:pStyle w:val="Encabezado"/>
            <w:jc w:val="center"/>
            <w:rPr>
              <w:rFonts w:ascii="Arial" w:hAnsi="Arial"/>
              <w:bCs/>
              <w:sz w:val="18"/>
              <w:lang w:val="es-MX"/>
            </w:rPr>
          </w:pPr>
        </w:p>
      </w:tc>
      <w:tc>
        <w:tcPr>
          <w:tcW w:w="992" w:type="dxa"/>
          <w:tcBorders>
            <w:top w:val="single" w:sz="4" w:space="0" w:color="auto"/>
          </w:tcBorders>
          <w:shd w:val="pct15" w:color="auto" w:fill="FFFFFF"/>
          <w:vAlign w:val="bottom"/>
        </w:tcPr>
        <w:p w14:paraId="53DE525E" w14:textId="77777777" w:rsidR="002D6990" w:rsidRPr="002D6990" w:rsidRDefault="002D6990" w:rsidP="004615DC">
          <w:pPr>
            <w:pStyle w:val="Encabezado"/>
            <w:jc w:val="center"/>
            <w:rPr>
              <w:rFonts w:ascii="Arial" w:hAnsi="Arial"/>
              <w:bCs/>
              <w:sz w:val="18"/>
              <w:lang w:val="es-MX"/>
            </w:rPr>
          </w:pPr>
        </w:p>
      </w:tc>
    </w:tr>
    <w:tr w:rsidR="002D6990" w14:paraId="2D7A6089" w14:textId="77777777" w:rsidTr="004F4488">
      <w:trPr>
        <w:trHeight w:val="355"/>
      </w:trPr>
      <w:tc>
        <w:tcPr>
          <w:tcW w:w="2552" w:type="dxa"/>
          <w:tcBorders>
            <w:top w:val="nil"/>
            <w:right w:val="nil"/>
          </w:tcBorders>
          <w:shd w:val="pct15" w:color="auto" w:fill="FFFFFF"/>
        </w:tcPr>
        <w:p w14:paraId="1FC716FA" w14:textId="77777777" w:rsidR="002D6990" w:rsidRDefault="002D6990">
          <w:pPr>
            <w:pStyle w:val="Encabezado"/>
            <w:rPr>
              <w:rFonts w:ascii="Arial" w:hAnsi="Arial"/>
              <w:b/>
              <w:noProof/>
            </w:rPr>
          </w:pPr>
        </w:p>
      </w:tc>
      <w:tc>
        <w:tcPr>
          <w:tcW w:w="8505" w:type="dxa"/>
          <w:tcBorders>
            <w:left w:val="nil"/>
          </w:tcBorders>
          <w:shd w:val="pct15" w:color="auto" w:fill="FFFFFF"/>
        </w:tcPr>
        <w:p w14:paraId="33C943DF" w14:textId="77777777" w:rsidR="002D6990" w:rsidRPr="002D6990" w:rsidRDefault="002D6990">
          <w:pPr>
            <w:pStyle w:val="Encabezado"/>
            <w:rPr>
              <w:rFonts w:ascii="Arial" w:hAnsi="Arial"/>
              <w:noProof/>
            </w:rPr>
          </w:pPr>
        </w:p>
      </w:tc>
      <w:tc>
        <w:tcPr>
          <w:tcW w:w="1134" w:type="dxa"/>
          <w:shd w:val="pct15" w:color="auto" w:fill="FFFFFF"/>
          <w:vAlign w:val="center"/>
        </w:tcPr>
        <w:p w14:paraId="4B3D8DB0" w14:textId="77777777" w:rsidR="002D6990" w:rsidRDefault="002D6990" w:rsidP="004F4488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DÍA</w:t>
          </w:r>
        </w:p>
      </w:tc>
      <w:tc>
        <w:tcPr>
          <w:tcW w:w="992" w:type="dxa"/>
          <w:shd w:val="pct15" w:color="auto" w:fill="FFFFFF"/>
          <w:vAlign w:val="center"/>
        </w:tcPr>
        <w:p w14:paraId="13718450" w14:textId="77777777" w:rsidR="002D6990" w:rsidRDefault="002D6990" w:rsidP="004F4488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MES</w:t>
          </w:r>
        </w:p>
      </w:tc>
      <w:tc>
        <w:tcPr>
          <w:tcW w:w="992" w:type="dxa"/>
          <w:shd w:val="pct15" w:color="auto" w:fill="FFFFFF"/>
          <w:vAlign w:val="center"/>
        </w:tcPr>
        <w:p w14:paraId="04EDAFB5" w14:textId="77777777" w:rsidR="002D6990" w:rsidRDefault="002D6990" w:rsidP="004F4488">
          <w:pPr>
            <w:pStyle w:val="Encabezado"/>
            <w:jc w:val="center"/>
            <w:rPr>
              <w:rFonts w:ascii="Arial" w:hAnsi="Arial"/>
              <w:b/>
              <w:bCs/>
              <w:sz w:val="18"/>
              <w:lang w:val="es-MX"/>
            </w:rPr>
          </w:pPr>
          <w:r>
            <w:rPr>
              <w:rFonts w:ascii="Arial" w:hAnsi="Arial"/>
              <w:b/>
              <w:bCs/>
              <w:sz w:val="18"/>
              <w:lang w:val="es-MX"/>
            </w:rPr>
            <w:t>AÑO</w:t>
          </w:r>
        </w:p>
      </w:tc>
    </w:tr>
  </w:tbl>
  <w:p w14:paraId="4AD640EF" w14:textId="77777777" w:rsidR="0059480F" w:rsidRPr="001326A0" w:rsidRDefault="0059480F">
    <w:pPr>
      <w:pStyle w:val="Encabezado"/>
      <w:rPr>
        <w:sz w:val="4"/>
        <w:szCs w:val="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5D2E3" w14:textId="77777777" w:rsidR="006251AB" w:rsidRDefault="006251A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D9"/>
    <w:rsid w:val="00002237"/>
    <w:rsid w:val="00056A27"/>
    <w:rsid w:val="0005715D"/>
    <w:rsid w:val="00070454"/>
    <w:rsid w:val="00070E6C"/>
    <w:rsid w:val="000C2981"/>
    <w:rsid w:val="000D7A1D"/>
    <w:rsid w:val="001250E4"/>
    <w:rsid w:val="00127621"/>
    <w:rsid w:val="001326A0"/>
    <w:rsid w:val="00156278"/>
    <w:rsid w:val="001A76AE"/>
    <w:rsid w:val="0021077F"/>
    <w:rsid w:val="0021388B"/>
    <w:rsid w:val="00233A32"/>
    <w:rsid w:val="0027276F"/>
    <w:rsid w:val="002D441F"/>
    <w:rsid w:val="002D6990"/>
    <w:rsid w:val="00313F1B"/>
    <w:rsid w:val="00441921"/>
    <w:rsid w:val="00444128"/>
    <w:rsid w:val="004615DC"/>
    <w:rsid w:val="004C1117"/>
    <w:rsid w:val="004F4488"/>
    <w:rsid w:val="0059480F"/>
    <w:rsid w:val="005F1B28"/>
    <w:rsid w:val="005F51DF"/>
    <w:rsid w:val="006251AB"/>
    <w:rsid w:val="00674F21"/>
    <w:rsid w:val="00682A92"/>
    <w:rsid w:val="007055FD"/>
    <w:rsid w:val="00722C03"/>
    <w:rsid w:val="00837A40"/>
    <w:rsid w:val="00850F41"/>
    <w:rsid w:val="008628BA"/>
    <w:rsid w:val="008856F6"/>
    <w:rsid w:val="008E293E"/>
    <w:rsid w:val="0098687B"/>
    <w:rsid w:val="00A71639"/>
    <w:rsid w:val="00A727E4"/>
    <w:rsid w:val="00A86FBE"/>
    <w:rsid w:val="00AF0988"/>
    <w:rsid w:val="00B126DD"/>
    <w:rsid w:val="00B30341"/>
    <w:rsid w:val="00B65394"/>
    <w:rsid w:val="00B80262"/>
    <w:rsid w:val="00BD495A"/>
    <w:rsid w:val="00BF05A3"/>
    <w:rsid w:val="00BF4AE6"/>
    <w:rsid w:val="00C256CA"/>
    <w:rsid w:val="00C633DF"/>
    <w:rsid w:val="00C9038E"/>
    <w:rsid w:val="00C9311A"/>
    <w:rsid w:val="00CC7633"/>
    <w:rsid w:val="00D223D7"/>
    <w:rsid w:val="00D41520"/>
    <w:rsid w:val="00D57734"/>
    <w:rsid w:val="00D626D9"/>
    <w:rsid w:val="00DB1E38"/>
    <w:rsid w:val="00E077BF"/>
    <w:rsid w:val="00E313B9"/>
    <w:rsid w:val="00E7787D"/>
    <w:rsid w:val="00EA248A"/>
    <w:rsid w:val="00EF47DF"/>
    <w:rsid w:val="00F458F2"/>
    <w:rsid w:val="00F561C9"/>
    <w:rsid w:val="00F6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FEC81"/>
  <w15:docId w15:val="{CDCB3E69-3779-4BF3-9745-5F4FD321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lang w:val="es-MX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40"/>
      <w:szCs w:val="4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BD495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61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o\Desktop\IXTLAN\4.-%20Recursos%20Financieros\RF-0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RF-05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(4)</vt:lpstr>
    </vt:vector>
  </TitlesOfParts>
  <Company>PRESIDENCIA DE LA REPUBLICA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(4)</dc:title>
  <dc:creator>Antonio</dc:creator>
  <cp:lastModifiedBy>Declaraciones Patrimoniales</cp:lastModifiedBy>
  <cp:revision>2</cp:revision>
  <cp:lastPrinted>2010-05-31T17:44:00Z</cp:lastPrinted>
  <dcterms:created xsi:type="dcterms:W3CDTF">2023-02-16T20:03:00Z</dcterms:created>
  <dcterms:modified xsi:type="dcterms:W3CDTF">2023-02-16T20:03:00Z</dcterms:modified>
</cp:coreProperties>
</file>