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0A4E" w14:textId="77777777" w:rsidR="00FC2BA8" w:rsidRDefault="00FC2BA8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"/>
        <w:gridCol w:w="4770"/>
        <w:gridCol w:w="1646"/>
        <w:gridCol w:w="1646"/>
        <w:gridCol w:w="2548"/>
        <w:gridCol w:w="2546"/>
      </w:tblGrid>
      <w:tr w:rsidR="006905E3" w:rsidRPr="000232EA" w14:paraId="09A9B842" w14:textId="77777777" w:rsidTr="003E5D99">
        <w:trPr>
          <w:trHeight w:val="416"/>
        </w:trPr>
        <w:tc>
          <w:tcPr>
            <w:tcW w:w="992" w:type="dxa"/>
          </w:tcPr>
          <w:p w14:paraId="00973878" w14:textId="77777777" w:rsidR="006905E3" w:rsidRDefault="006905E3">
            <w:pPr>
              <w:jc w:val="center"/>
              <w:rPr>
                <w:rFonts w:ascii="Arial" w:hAnsi="Arial" w:cs="Arial"/>
              </w:rPr>
            </w:pPr>
          </w:p>
          <w:p w14:paraId="445DF6CF" w14:textId="77777777" w:rsidR="00FC2BA8" w:rsidRDefault="00FC2BA8">
            <w:pPr>
              <w:jc w:val="center"/>
              <w:rPr>
                <w:rFonts w:ascii="Arial" w:hAnsi="Arial" w:cs="Arial"/>
              </w:rPr>
            </w:pPr>
          </w:p>
          <w:p w14:paraId="63D24B46" w14:textId="77777777" w:rsidR="00FC2BA8" w:rsidRPr="000232EA" w:rsidRDefault="00FC2B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0" w:type="dxa"/>
          </w:tcPr>
          <w:p w14:paraId="159EAD33" w14:textId="00980D00" w:rsidR="006905E3" w:rsidRPr="000232EA" w:rsidRDefault="00690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14:paraId="03673F2B" w14:textId="77777777" w:rsidR="001566D6" w:rsidRPr="000232EA" w:rsidRDefault="001566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14:paraId="2AEF0C98" w14:textId="77777777" w:rsidR="001566D6" w:rsidRPr="000232EA" w:rsidRDefault="001566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2FC2F0FF" w14:textId="77777777" w:rsidR="006905E3" w:rsidRPr="000232EA" w:rsidRDefault="00690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64A42EF1" w14:textId="77777777" w:rsidR="006905E3" w:rsidRPr="000232EA" w:rsidRDefault="006905E3">
            <w:pPr>
              <w:jc w:val="center"/>
              <w:rPr>
                <w:rFonts w:ascii="Arial" w:hAnsi="Arial" w:cs="Arial"/>
              </w:rPr>
            </w:pPr>
          </w:p>
        </w:tc>
      </w:tr>
      <w:tr w:rsidR="000232EA" w:rsidRPr="000232EA" w14:paraId="1470F626" w14:textId="77777777" w:rsidTr="00BC091F">
        <w:trPr>
          <w:trHeight w:val="488"/>
        </w:trPr>
        <w:tc>
          <w:tcPr>
            <w:tcW w:w="992" w:type="dxa"/>
          </w:tcPr>
          <w:p w14:paraId="4F0E743F" w14:textId="77777777" w:rsidR="000232EA" w:rsidRPr="000232EA" w:rsidRDefault="00023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0" w:type="dxa"/>
          </w:tcPr>
          <w:p w14:paraId="788E7E88" w14:textId="77777777" w:rsidR="000232EA" w:rsidRPr="000232EA" w:rsidRDefault="00023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14:paraId="0D992BF5" w14:textId="77777777" w:rsidR="000232EA" w:rsidRPr="003E5D99" w:rsidRDefault="000232EA" w:rsidP="003E5D9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14:paraId="483815EB" w14:textId="77777777" w:rsidR="000232EA" w:rsidRPr="000232EA" w:rsidRDefault="00023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2AADAFE4" w14:textId="77777777" w:rsidR="000232EA" w:rsidRPr="000232EA" w:rsidRDefault="00023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6441774C" w14:textId="77777777" w:rsidR="000232EA" w:rsidRDefault="000232EA">
            <w:pPr>
              <w:jc w:val="center"/>
              <w:rPr>
                <w:rFonts w:ascii="Arial" w:hAnsi="Arial" w:cs="Arial"/>
              </w:rPr>
            </w:pPr>
          </w:p>
          <w:p w14:paraId="3E8A84AA" w14:textId="77777777" w:rsidR="00C148D1" w:rsidRDefault="00C148D1">
            <w:pPr>
              <w:jc w:val="center"/>
              <w:rPr>
                <w:rFonts w:ascii="Arial" w:hAnsi="Arial" w:cs="Arial"/>
              </w:rPr>
            </w:pPr>
          </w:p>
          <w:p w14:paraId="6310305E" w14:textId="77777777" w:rsidR="00C148D1" w:rsidRDefault="00C148D1">
            <w:pPr>
              <w:jc w:val="center"/>
              <w:rPr>
                <w:rFonts w:ascii="Arial" w:hAnsi="Arial" w:cs="Arial"/>
              </w:rPr>
            </w:pPr>
          </w:p>
          <w:p w14:paraId="7F1C7257" w14:textId="77777777" w:rsidR="00C148D1" w:rsidRDefault="00C148D1">
            <w:pPr>
              <w:jc w:val="center"/>
              <w:rPr>
                <w:rFonts w:ascii="Arial" w:hAnsi="Arial" w:cs="Arial"/>
              </w:rPr>
            </w:pPr>
          </w:p>
          <w:p w14:paraId="015B7EE7" w14:textId="77777777" w:rsidR="00C148D1" w:rsidRDefault="00C148D1">
            <w:pPr>
              <w:jc w:val="center"/>
              <w:rPr>
                <w:rFonts w:ascii="Arial" w:hAnsi="Arial" w:cs="Arial"/>
              </w:rPr>
            </w:pPr>
          </w:p>
          <w:p w14:paraId="2E200ACF" w14:textId="77777777" w:rsidR="00C148D1" w:rsidRDefault="00C148D1">
            <w:pPr>
              <w:jc w:val="center"/>
              <w:rPr>
                <w:rFonts w:ascii="Arial" w:hAnsi="Arial" w:cs="Arial"/>
              </w:rPr>
            </w:pPr>
          </w:p>
          <w:p w14:paraId="1E4B6518" w14:textId="77777777" w:rsidR="00C148D1" w:rsidRDefault="00C148D1">
            <w:pPr>
              <w:jc w:val="center"/>
              <w:rPr>
                <w:rFonts w:ascii="Arial" w:hAnsi="Arial" w:cs="Arial"/>
              </w:rPr>
            </w:pPr>
          </w:p>
          <w:p w14:paraId="4D720A0B" w14:textId="77777777" w:rsidR="00C148D1" w:rsidRDefault="00C148D1">
            <w:pPr>
              <w:jc w:val="center"/>
              <w:rPr>
                <w:rFonts w:ascii="Arial" w:hAnsi="Arial" w:cs="Arial"/>
              </w:rPr>
            </w:pPr>
          </w:p>
          <w:p w14:paraId="2AF832A8" w14:textId="77777777" w:rsidR="00C148D1" w:rsidRDefault="00C148D1">
            <w:pPr>
              <w:jc w:val="center"/>
              <w:rPr>
                <w:rFonts w:ascii="Arial" w:hAnsi="Arial" w:cs="Arial"/>
              </w:rPr>
            </w:pPr>
          </w:p>
          <w:p w14:paraId="0EBC3359" w14:textId="77777777" w:rsidR="00C148D1" w:rsidRDefault="00C148D1">
            <w:pPr>
              <w:jc w:val="center"/>
              <w:rPr>
                <w:rFonts w:ascii="Arial" w:hAnsi="Arial" w:cs="Arial"/>
              </w:rPr>
            </w:pPr>
          </w:p>
          <w:p w14:paraId="650A886A" w14:textId="77777777" w:rsidR="00C148D1" w:rsidRDefault="00C148D1">
            <w:pPr>
              <w:jc w:val="center"/>
              <w:rPr>
                <w:rFonts w:ascii="Arial" w:hAnsi="Arial" w:cs="Arial"/>
              </w:rPr>
            </w:pPr>
          </w:p>
          <w:p w14:paraId="6020355B" w14:textId="77777777" w:rsidR="00C148D1" w:rsidRDefault="00C148D1">
            <w:pPr>
              <w:jc w:val="center"/>
              <w:rPr>
                <w:rFonts w:ascii="Arial" w:hAnsi="Arial" w:cs="Arial"/>
              </w:rPr>
            </w:pPr>
          </w:p>
          <w:p w14:paraId="4EABBEA5" w14:textId="77777777" w:rsidR="00C148D1" w:rsidRDefault="00C148D1">
            <w:pPr>
              <w:jc w:val="center"/>
              <w:rPr>
                <w:rFonts w:ascii="Arial" w:hAnsi="Arial" w:cs="Arial"/>
              </w:rPr>
            </w:pPr>
          </w:p>
          <w:p w14:paraId="2DBDB0EF" w14:textId="77777777" w:rsidR="00C148D1" w:rsidRDefault="00C148D1">
            <w:pPr>
              <w:jc w:val="center"/>
              <w:rPr>
                <w:rFonts w:ascii="Arial" w:hAnsi="Arial" w:cs="Arial"/>
              </w:rPr>
            </w:pPr>
          </w:p>
          <w:p w14:paraId="6139975D" w14:textId="77777777" w:rsidR="00C148D1" w:rsidRDefault="00C148D1">
            <w:pPr>
              <w:jc w:val="center"/>
              <w:rPr>
                <w:rFonts w:ascii="Arial" w:hAnsi="Arial" w:cs="Arial"/>
              </w:rPr>
            </w:pPr>
          </w:p>
          <w:p w14:paraId="7970C31E" w14:textId="77777777" w:rsidR="00C148D1" w:rsidRDefault="00C148D1">
            <w:pPr>
              <w:jc w:val="center"/>
              <w:rPr>
                <w:rFonts w:ascii="Arial" w:hAnsi="Arial" w:cs="Arial"/>
              </w:rPr>
            </w:pPr>
          </w:p>
          <w:p w14:paraId="75FA4B29" w14:textId="77777777" w:rsidR="00C148D1" w:rsidRDefault="00C148D1">
            <w:pPr>
              <w:jc w:val="center"/>
              <w:rPr>
                <w:rFonts w:ascii="Arial" w:hAnsi="Arial" w:cs="Arial"/>
              </w:rPr>
            </w:pPr>
          </w:p>
          <w:p w14:paraId="1E224813" w14:textId="77777777" w:rsidR="00C148D1" w:rsidRDefault="00C148D1">
            <w:pPr>
              <w:jc w:val="center"/>
              <w:rPr>
                <w:rFonts w:ascii="Arial" w:hAnsi="Arial" w:cs="Arial"/>
              </w:rPr>
            </w:pPr>
          </w:p>
          <w:p w14:paraId="2433D533" w14:textId="77777777" w:rsidR="00C148D1" w:rsidRDefault="00C148D1">
            <w:pPr>
              <w:jc w:val="center"/>
              <w:rPr>
                <w:rFonts w:ascii="Arial" w:hAnsi="Arial" w:cs="Arial"/>
              </w:rPr>
            </w:pPr>
          </w:p>
          <w:p w14:paraId="7386C643" w14:textId="77777777" w:rsidR="00C148D1" w:rsidRPr="000232EA" w:rsidRDefault="00C148D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C9FC261" w14:textId="77777777" w:rsidR="00BF15CE" w:rsidRDefault="00BF15CE">
      <w:pPr>
        <w:jc w:val="right"/>
        <w:rPr>
          <w:sz w:val="2"/>
        </w:rPr>
      </w:pPr>
    </w:p>
    <w:sectPr w:rsidR="00BF15CE" w:rsidSect="00160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567" w:right="851" w:bottom="567" w:left="851" w:header="567" w:footer="170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43A36" w14:textId="77777777" w:rsidR="00074A13" w:rsidRDefault="00074A13">
      <w:r>
        <w:separator/>
      </w:r>
    </w:p>
  </w:endnote>
  <w:endnote w:type="continuationSeparator" w:id="0">
    <w:p w14:paraId="446465AF" w14:textId="77777777" w:rsidR="00074A13" w:rsidRDefault="0007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8DB9" w14:textId="77777777" w:rsidR="00D73C43" w:rsidRDefault="00D73C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790B9" w14:textId="77777777" w:rsidR="00572850" w:rsidRDefault="00572850" w:rsidP="00572850">
    <w:pPr>
      <w:pStyle w:val="Piedepgina"/>
    </w:pPr>
  </w:p>
  <w:p w14:paraId="4C57DB2E" w14:textId="2F1E692C" w:rsidR="00D73C43" w:rsidRPr="00D73C43" w:rsidRDefault="00136037" w:rsidP="00D73C43">
    <w:pPr>
      <w:tabs>
        <w:tab w:val="center" w:pos="4252"/>
        <w:tab w:val="right" w:pos="8504"/>
      </w:tabs>
      <w:rPr>
        <w:rFonts w:ascii="Arial" w:hAnsi="Arial" w:cs="Arial"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3086D02" wp14:editId="41A341C1">
              <wp:simplePos x="0" y="0"/>
              <wp:positionH relativeFrom="column">
                <wp:posOffset>3086100</wp:posOffset>
              </wp:positionH>
              <wp:positionV relativeFrom="paragraph">
                <wp:posOffset>46355</wp:posOffset>
              </wp:positionV>
              <wp:extent cx="3108960" cy="101473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55261" w14:textId="77777777" w:rsidR="00136037" w:rsidRPr="007A665B" w:rsidRDefault="00136037" w:rsidP="0013603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2E4623CA" w14:textId="77777777" w:rsidR="00136037" w:rsidRPr="007A665B" w:rsidRDefault="00136037" w:rsidP="0013603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3D7B9F9" w14:textId="77777777" w:rsidR="00136037" w:rsidRDefault="00136037" w:rsidP="0013603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6066B23" w14:textId="77777777" w:rsidR="00136037" w:rsidRPr="007A665B" w:rsidRDefault="00136037" w:rsidP="0013603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0F48E3DA" w14:textId="77777777" w:rsidR="00136037" w:rsidRPr="007A665B" w:rsidRDefault="00136037" w:rsidP="0013603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7A59D644" w14:textId="77777777" w:rsidR="00136037" w:rsidRPr="007A665B" w:rsidRDefault="00136037" w:rsidP="00136037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  <w:p w14:paraId="33E883E4" w14:textId="77777777" w:rsidR="00D73C43" w:rsidRDefault="00D73C43" w:rsidP="00D73C4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086D02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0" type="#_x0000_t202" style="position:absolute;margin-left:243pt;margin-top:3.65pt;width:244.8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Ft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" o:allowincell="f" filled="f" stroked="f">
              <v:textbox>
                <w:txbxContent>
                  <w:p w14:paraId="52555261" w14:textId="77777777" w:rsidR="00136037" w:rsidRPr="007A665B" w:rsidRDefault="00136037" w:rsidP="00136037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2E4623CA" w14:textId="77777777" w:rsidR="00136037" w:rsidRPr="007A665B" w:rsidRDefault="00136037" w:rsidP="00136037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53D7B9F9" w14:textId="77777777" w:rsidR="00136037" w:rsidRDefault="00136037" w:rsidP="0013603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16066B23" w14:textId="77777777" w:rsidR="00136037" w:rsidRPr="007A665B" w:rsidRDefault="00136037" w:rsidP="0013603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0F48E3DA" w14:textId="77777777" w:rsidR="00136037" w:rsidRPr="007A665B" w:rsidRDefault="00136037" w:rsidP="00136037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7A59D644" w14:textId="77777777" w:rsidR="00136037" w:rsidRPr="007A665B" w:rsidRDefault="00136037" w:rsidP="00136037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  <w:p w14:paraId="33E883E4" w14:textId="77777777" w:rsidR="00D73C43" w:rsidRDefault="00D73C43" w:rsidP="00D73C4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54AD872" wp14:editId="2197D43B">
              <wp:simplePos x="0" y="0"/>
              <wp:positionH relativeFrom="column">
                <wp:posOffset>-118110</wp:posOffset>
              </wp:positionH>
              <wp:positionV relativeFrom="paragraph">
                <wp:posOffset>38735</wp:posOffset>
              </wp:positionV>
              <wp:extent cx="3108960" cy="101473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DB7B6A" w14:textId="77777777" w:rsidR="00136037" w:rsidRPr="007A665B" w:rsidRDefault="00136037" w:rsidP="0013603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001A8D38" w14:textId="77777777" w:rsidR="00136037" w:rsidRDefault="00136037" w:rsidP="0013603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5A84CA0" w14:textId="77777777" w:rsidR="00136037" w:rsidRPr="007A665B" w:rsidRDefault="00136037" w:rsidP="0013603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4906134" w14:textId="77777777" w:rsidR="00136037" w:rsidRPr="007A665B" w:rsidRDefault="00136037" w:rsidP="0013603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61EDF03F" w14:textId="77777777" w:rsidR="00136037" w:rsidRPr="007A665B" w:rsidRDefault="00136037" w:rsidP="0013603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00268392" w14:textId="77777777" w:rsidR="00136037" w:rsidRPr="007A665B" w:rsidRDefault="00136037" w:rsidP="0013603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 SALIENTE</w:t>
                          </w:r>
                        </w:p>
                        <w:p w14:paraId="298C9F5F" w14:textId="03588463" w:rsidR="00D73C43" w:rsidRPr="008B766D" w:rsidRDefault="00D73C43" w:rsidP="00D73C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AD872" id="Cuadro de texto 10" o:spid="_x0000_s1031" type="#_x0000_t202" style="position:absolute;margin-left:-9.3pt;margin-top:3.05pt;width:244.8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" o:allowincell="f" filled="f" stroked="f">
              <v:textbox>
                <w:txbxContent>
                  <w:p w14:paraId="75DB7B6A" w14:textId="77777777" w:rsidR="00136037" w:rsidRPr="007A665B" w:rsidRDefault="00136037" w:rsidP="00136037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001A8D38" w14:textId="77777777" w:rsidR="00136037" w:rsidRDefault="00136037" w:rsidP="00136037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15A84CA0" w14:textId="77777777" w:rsidR="00136037" w:rsidRPr="007A665B" w:rsidRDefault="00136037" w:rsidP="00136037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4906134" w14:textId="77777777" w:rsidR="00136037" w:rsidRPr="007A665B" w:rsidRDefault="00136037" w:rsidP="0013603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61EDF03F" w14:textId="77777777" w:rsidR="00136037" w:rsidRPr="007A665B" w:rsidRDefault="00136037" w:rsidP="00136037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00268392" w14:textId="77777777" w:rsidR="00136037" w:rsidRPr="007A665B" w:rsidRDefault="00136037" w:rsidP="00136037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 SALIENTE</w:t>
                    </w:r>
                  </w:p>
                  <w:p w14:paraId="298C9F5F" w14:textId="03588463" w:rsidR="00D73C43" w:rsidRPr="008B766D" w:rsidRDefault="00D73C43" w:rsidP="00D73C43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5E447D" wp14:editId="2861C99A">
              <wp:simplePos x="0" y="0"/>
              <wp:positionH relativeFrom="column">
                <wp:posOffset>6315075</wp:posOffset>
              </wp:positionH>
              <wp:positionV relativeFrom="paragraph">
                <wp:posOffset>24130</wp:posOffset>
              </wp:positionV>
              <wp:extent cx="2832100" cy="1006475"/>
              <wp:effectExtent l="0" t="0" r="0" b="0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BB448" w14:textId="77777777" w:rsidR="00136037" w:rsidRPr="007A665B" w:rsidRDefault="00136037" w:rsidP="0013603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106002D4" w14:textId="77777777" w:rsidR="00136037" w:rsidRPr="007A665B" w:rsidRDefault="00136037" w:rsidP="0013603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4E593C3B" w14:textId="77777777" w:rsidR="00136037" w:rsidRDefault="00136037" w:rsidP="00136037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0688CA2" w14:textId="77777777" w:rsidR="00136037" w:rsidRPr="007A665B" w:rsidRDefault="00136037" w:rsidP="00136037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5E7FD97" w14:textId="77777777" w:rsidR="00136037" w:rsidRPr="007A665B" w:rsidRDefault="00136037" w:rsidP="0013603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3FF8626C" w14:textId="77777777" w:rsidR="00136037" w:rsidRPr="007A665B" w:rsidRDefault="00136037" w:rsidP="00136037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ENTRANTE</w:t>
                          </w:r>
                          <w:r w:rsidRPr="007A665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  <w:p w14:paraId="43A11746" w14:textId="4329407C" w:rsidR="00D73C43" w:rsidRPr="008B766D" w:rsidRDefault="00D73C43" w:rsidP="00D73C43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5E447D" id="Cuadro de texto 4" o:spid="_x0000_s1032" type="#_x0000_t202" style="position:absolute;margin-left:497.25pt;margin-top:1.9pt;width:223pt;height: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" o:allowincell="f" filled="f" stroked="f">
              <v:textbox>
                <w:txbxContent>
                  <w:p w14:paraId="209BB448" w14:textId="77777777" w:rsidR="00136037" w:rsidRPr="007A665B" w:rsidRDefault="00136037" w:rsidP="00136037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106002D4" w14:textId="77777777" w:rsidR="00136037" w:rsidRPr="007A665B" w:rsidRDefault="00136037" w:rsidP="00136037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4E593C3B" w14:textId="77777777" w:rsidR="00136037" w:rsidRDefault="00136037" w:rsidP="00136037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50688CA2" w14:textId="77777777" w:rsidR="00136037" w:rsidRPr="007A665B" w:rsidRDefault="00136037" w:rsidP="00136037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55E7FD97" w14:textId="77777777" w:rsidR="00136037" w:rsidRPr="007A665B" w:rsidRDefault="00136037" w:rsidP="00136037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3FF8626C" w14:textId="77777777" w:rsidR="00136037" w:rsidRPr="007A665B" w:rsidRDefault="00136037" w:rsidP="00136037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ENTRANTE</w:t>
                    </w:r>
                    <w:r w:rsidRPr="007A665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  <w:p w14:paraId="43A11746" w14:textId="4329407C" w:rsidR="00D73C43" w:rsidRPr="008B766D" w:rsidRDefault="00D73C43" w:rsidP="00D73C43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180599D" w14:textId="77777777" w:rsidR="00D73C43" w:rsidRPr="00D73C43" w:rsidRDefault="00D73C43" w:rsidP="00D73C43">
    <w:pPr>
      <w:tabs>
        <w:tab w:val="center" w:pos="4252"/>
        <w:tab w:val="right" w:pos="8504"/>
      </w:tabs>
      <w:rPr>
        <w:rFonts w:ascii="Arial" w:hAnsi="Arial" w:cs="Arial"/>
        <w:lang w:val="es-ES"/>
      </w:rPr>
    </w:pPr>
  </w:p>
  <w:p w14:paraId="13FAB713" w14:textId="77777777" w:rsidR="00D73C43" w:rsidRPr="00D73C43" w:rsidRDefault="00D73C43" w:rsidP="00D73C43">
    <w:pPr>
      <w:tabs>
        <w:tab w:val="center" w:pos="4252"/>
        <w:tab w:val="right" w:pos="8504"/>
      </w:tabs>
      <w:rPr>
        <w:rFonts w:ascii="Arial" w:hAnsi="Arial" w:cs="Arial"/>
        <w:lang w:val="es-ES"/>
      </w:rPr>
    </w:pPr>
  </w:p>
  <w:p w14:paraId="144E21FB" w14:textId="77777777" w:rsidR="00572850" w:rsidRPr="00FD78BB" w:rsidRDefault="00572850" w:rsidP="00572850">
    <w:pPr>
      <w:pStyle w:val="Piedepgina"/>
    </w:pPr>
  </w:p>
  <w:p w14:paraId="147A5801" w14:textId="77777777" w:rsidR="006905E3" w:rsidRDefault="006905E3">
    <w:pPr>
      <w:jc w:val="right"/>
      <w:rPr>
        <w:rFonts w:ascii="Arial Narrow" w:hAnsi="Arial Narrow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0CD99" w14:textId="77777777" w:rsidR="00D73C43" w:rsidRDefault="00D73C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67F68" w14:textId="77777777" w:rsidR="00074A13" w:rsidRDefault="00074A13">
      <w:r>
        <w:separator/>
      </w:r>
    </w:p>
  </w:footnote>
  <w:footnote w:type="continuationSeparator" w:id="0">
    <w:p w14:paraId="31C482B9" w14:textId="77777777" w:rsidR="00074A13" w:rsidRDefault="00074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13E09" w14:textId="77777777" w:rsidR="00D73C43" w:rsidRDefault="00D73C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6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4"/>
      <w:gridCol w:w="282"/>
      <w:gridCol w:w="1419"/>
      <w:gridCol w:w="8078"/>
      <w:gridCol w:w="426"/>
      <w:gridCol w:w="1098"/>
      <w:gridCol w:w="1098"/>
      <w:gridCol w:w="785"/>
    </w:tblGrid>
    <w:tr w:rsidR="006905E3" w14:paraId="7BAB40AA" w14:textId="77777777" w:rsidTr="00116F8E">
      <w:tc>
        <w:tcPr>
          <w:tcW w:w="1276" w:type="dxa"/>
          <w:gridSpan w:val="2"/>
        </w:tcPr>
        <w:p w14:paraId="0F1F0D39" w14:textId="77777777" w:rsidR="006905E3" w:rsidRDefault="00D73C43">
          <w:r>
            <w:rPr>
              <w:rFonts w:ascii="Arial" w:hAnsi="Arial" w:cs="Arial"/>
              <w:noProof/>
              <w:lang w:val="es-MX" w:eastAsia="es-MX"/>
            </w:rPr>
            <w:drawing>
              <wp:anchor distT="0" distB="0" distL="114300" distR="114300" simplePos="0" relativeHeight="251663360" behindDoc="0" locked="0" layoutInCell="1" allowOverlap="1" wp14:anchorId="10296B8E" wp14:editId="200FDC50">
                <wp:simplePos x="0" y="0"/>
                <wp:positionH relativeFrom="column">
                  <wp:posOffset>-31751</wp:posOffset>
                </wp:positionH>
                <wp:positionV relativeFrom="paragraph">
                  <wp:posOffset>-121920</wp:posOffset>
                </wp:positionV>
                <wp:extent cx="925085" cy="1019175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UA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5085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497" w:type="dxa"/>
          <w:gridSpan w:val="2"/>
        </w:tcPr>
        <w:p w14:paraId="354B0A24" w14:textId="6A211372" w:rsidR="006905E3" w:rsidRDefault="00136037">
          <w:pPr>
            <w:rPr>
              <w:rFonts w:ascii="Arial Narrow" w:hAnsi="Arial Narrow"/>
              <w:sz w:val="22"/>
            </w:rPr>
          </w:pPr>
          <w:r>
            <w:rPr>
              <w:rFonts w:ascii="Arial Narrow" w:hAnsi="Arial Narrow"/>
              <w:noProof/>
              <w:sz w:val="22"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B83A59B" wp14:editId="5A1B733F">
                    <wp:simplePos x="0" y="0"/>
                    <wp:positionH relativeFrom="column">
                      <wp:posOffset>1628140</wp:posOffset>
                    </wp:positionH>
                    <wp:positionV relativeFrom="paragraph">
                      <wp:posOffset>75565</wp:posOffset>
                    </wp:positionV>
                    <wp:extent cx="4175760" cy="457200"/>
                    <wp:effectExtent l="0" t="0" r="0" b="0"/>
                    <wp:wrapNone/>
                    <wp:docPr id="7" name="Text Box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7576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0B668D" w14:textId="77777777" w:rsidR="00A02794" w:rsidRPr="00946363" w:rsidRDefault="00A02794" w:rsidP="00A02794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G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Ó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83A59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026" type="#_x0000_t202" style="position:absolute;margin-left:128.2pt;margin-top:5.95pt;width:328.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" filled="f" stroked="f">
                    <v:textbox>
                      <w:txbxContent>
                        <w:p w14:paraId="390B668D" w14:textId="77777777" w:rsidR="00A02794" w:rsidRPr="00946363" w:rsidRDefault="00A02794" w:rsidP="00A02794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-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1AD0D707" w14:textId="77777777" w:rsidR="006905E3" w:rsidRDefault="006905E3">
          <w:pPr>
            <w:rPr>
              <w:rFonts w:ascii="Arial Narrow" w:hAnsi="Arial Narrow"/>
              <w:sz w:val="16"/>
            </w:rPr>
          </w:pPr>
        </w:p>
        <w:p w14:paraId="58D5FA1D" w14:textId="77777777" w:rsidR="006905E3" w:rsidRDefault="006905E3">
          <w:pPr>
            <w:rPr>
              <w:rFonts w:ascii="Arial Narrow" w:hAnsi="Arial Narrow"/>
              <w:sz w:val="16"/>
            </w:rPr>
          </w:pPr>
        </w:p>
        <w:p w14:paraId="23E90AD2" w14:textId="77777777" w:rsidR="006905E3" w:rsidRDefault="006905E3"/>
        <w:p w14:paraId="3E50DD6D" w14:textId="35CD82E6" w:rsidR="006905E3" w:rsidRDefault="00136037"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2474FC29" wp14:editId="1F0FA22E">
                    <wp:simplePos x="0" y="0"/>
                    <wp:positionH relativeFrom="column">
                      <wp:posOffset>1224915</wp:posOffset>
                    </wp:positionH>
                    <wp:positionV relativeFrom="paragraph">
                      <wp:posOffset>24130</wp:posOffset>
                    </wp:positionV>
                    <wp:extent cx="4905375" cy="324485"/>
                    <wp:effectExtent l="0" t="0" r="9525" b="0"/>
                    <wp:wrapNone/>
                    <wp:docPr id="6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05375" cy="3244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F18A5ED" w14:textId="77777777" w:rsidR="006905E3" w:rsidRPr="00116F8E" w:rsidRDefault="006905E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0"/>
                                  </w:rPr>
                                </w:pPr>
                              </w:p>
                              <w:p w14:paraId="7FA2486A" w14:textId="77777777" w:rsidR="006905E3" w:rsidRPr="00116F8E" w:rsidRDefault="00160C64">
                                <w:pPr>
                                  <w:pStyle w:val="Ttulo1"/>
                                  <w:rPr>
                                    <w:rFonts w:ascii="Arial" w:hAnsi="Arial" w:cs="Arial"/>
                                    <w:sz w:val="14"/>
                                  </w:rPr>
                                </w:pPr>
                                <w:r w:rsidRPr="00116F8E">
                                  <w:rPr>
                                    <w:rFonts w:ascii="Arial" w:hAnsi="Arial" w:cs="Arial"/>
                                  </w:rPr>
                                  <w:t>RELACIÓ</w:t>
                                </w:r>
                                <w:r w:rsidR="006905E3" w:rsidRPr="00116F8E">
                                  <w:rPr>
                                    <w:rFonts w:ascii="Arial" w:hAnsi="Arial" w:cs="Arial"/>
                                  </w:rPr>
                                  <w:t>N DE LIBROS Y REGISTROS DE CONTABILIDAD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474FC29" id="Rectangle 2" o:spid="_x0000_s1027" style="position:absolute;margin-left:96.45pt;margin-top:1.9pt;width:386.25pt;height:25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" filled="f" strokeweight=".5pt">
                    <v:textbox inset="1pt,1pt,1pt,1pt">
                      <w:txbxContent>
                        <w:p w14:paraId="4F18A5ED" w14:textId="77777777" w:rsidR="006905E3" w:rsidRPr="00116F8E" w:rsidRDefault="006905E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</w:rPr>
                          </w:pPr>
                        </w:p>
                        <w:p w14:paraId="7FA2486A" w14:textId="77777777" w:rsidR="006905E3" w:rsidRPr="00116F8E" w:rsidRDefault="00160C64">
                          <w:pPr>
                            <w:pStyle w:val="Ttulo1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116F8E">
                            <w:rPr>
                              <w:rFonts w:ascii="Arial" w:hAnsi="Arial" w:cs="Arial"/>
                            </w:rPr>
                            <w:t>RELACIÓ</w:t>
                          </w:r>
                          <w:r w:rsidR="006905E3" w:rsidRPr="00116F8E">
                            <w:rPr>
                              <w:rFonts w:ascii="Arial" w:hAnsi="Arial" w:cs="Arial"/>
                            </w:rPr>
                            <w:t>N DE LIBROS Y REGISTROS DE CONTABILIDAD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3F4B6ED9" w14:textId="77777777" w:rsidR="006905E3" w:rsidRDefault="006905E3"/>
        <w:p w14:paraId="4BE842EA" w14:textId="77777777" w:rsidR="00DD3243" w:rsidRDefault="00DD3243"/>
      </w:tc>
      <w:tc>
        <w:tcPr>
          <w:tcW w:w="3407" w:type="dxa"/>
          <w:gridSpan w:val="4"/>
        </w:tcPr>
        <w:p w14:paraId="285BDACF" w14:textId="77777777" w:rsidR="006905E3" w:rsidRDefault="006905E3">
          <w:pPr>
            <w:rPr>
              <w:rFonts w:ascii="Arial Narrow" w:hAnsi="Arial Narrow"/>
            </w:rPr>
          </w:pPr>
        </w:p>
        <w:p w14:paraId="66E5FBD5" w14:textId="77777777" w:rsidR="006905E3" w:rsidRDefault="006905E3">
          <w:pPr>
            <w:rPr>
              <w:rFonts w:ascii="Arial Narrow" w:hAnsi="Arial Narrow"/>
            </w:rPr>
          </w:pPr>
        </w:p>
        <w:p w14:paraId="1FFB02E8" w14:textId="6A93182A" w:rsidR="006905E3" w:rsidRDefault="00136037">
          <w:pPr>
            <w:ind w:left="-851"/>
            <w:jc w:val="center"/>
            <w:rPr>
              <w:rFonts w:ascii="Arial Narrow" w:hAnsi="Arial Narrow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36FA63FF" wp14:editId="2674D16D">
                    <wp:simplePos x="0" y="0"/>
                    <wp:positionH relativeFrom="column">
                      <wp:posOffset>257810</wp:posOffset>
                    </wp:positionH>
                    <wp:positionV relativeFrom="paragraph">
                      <wp:posOffset>405130</wp:posOffset>
                    </wp:positionV>
                    <wp:extent cx="1828800" cy="274320"/>
                    <wp:effectExtent l="0" t="0" r="0" b="0"/>
                    <wp:wrapNone/>
                    <wp:docPr id="5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0" cy="274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ADBAE5" w14:textId="77777777" w:rsidR="00116F8E" w:rsidRPr="00116F8E" w:rsidRDefault="00116F8E" w:rsidP="00116F8E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HOJA</w:t>
                                </w:r>
                                <w:r w:rsidRPr="00116F8E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</w:t>
                                </w:r>
                                <w:r w:rsidR="00886A5B" w:rsidRPr="00116F8E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116F8E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PAGE </w:instrText>
                                </w:r>
                                <w:r w:rsidR="00886A5B" w:rsidRPr="00116F8E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F21DC1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1</w:t>
                                </w:r>
                                <w:r w:rsidR="00886A5B" w:rsidRPr="00116F8E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  <w:r w:rsidRPr="00116F8E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de </w:t>
                                </w:r>
                                <w:r w:rsidR="00886A5B" w:rsidRPr="00116F8E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116F8E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NUMPAGES  </w:instrText>
                                </w:r>
                                <w:r w:rsidR="00886A5B" w:rsidRPr="00116F8E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F21DC1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1</w:t>
                                </w:r>
                                <w:r w:rsidR="00886A5B" w:rsidRPr="00116F8E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52E7E484" w14:textId="77777777" w:rsidR="006905E3" w:rsidRPr="00116F8E" w:rsidRDefault="006905E3" w:rsidP="00116F8E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6FA63FF" id="Rectangle 8" o:spid="_x0000_s1028" style="position:absolute;left:0;text-align:left;margin-left:20.3pt;margin-top:31.9pt;width:2in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" filled="f" stroked="f" strokeweight=".5pt">
                    <v:textbox inset="1pt,1pt,1pt,1pt">
                      <w:txbxContent>
                        <w:p w14:paraId="7BADBAE5" w14:textId="77777777" w:rsidR="00116F8E" w:rsidRPr="00116F8E" w:rsidRDefault="00116F8E" w:rsidP="00116F8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HOJA</w:t>
                          </w:r>
                          <w:r w:rsidRPr="00116F8E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</w:t>
                          </w:r>
                          <w:r w:rsidR="00886A5B" w:rsidRPr="00116F8E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116F8E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PAGE </w:instrText>
                          </w:r>
                          <w:r w:rsidR="00886A5B" w:rsidRPr="00116F8E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F21DC1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1</w:t>
                          </w:r>
                          <w:r w:rsidR="00886A5B" w:rsidRPr="00116F8E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  <w:r w:rsidRPr="00116F8E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de </w:t>
                          </w:r>
                          <w:r w:rsidR="00886A5B" w:rsidRPr="00116F8E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116F8E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NUMPAGES  </w:instrText>
                          </w:r>
                          <w:r w:rsidR="00886A5B" w:rsidRPr="00116F8E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F21DC1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1</w:t>
                          </w:r>
                          <w:r w:rsidR="00886A5B" w:rsidRPr="00116F8E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</w:p>
                        <w:p w14:paraId="52E7E484" w14:textId="77777777" w:rsidR="006905E3" w:rsidRPr="00116F8E" w:rsidRDefault="006905E3" w:rsidP="00116F8E"/>
                      </w:txbxContent>
                    </v:textbox>
                  </v:rect>
                </w:pict>
              </mc:Fallback>
            </mc:AlternateContent>
          </w:r>
        </w:p>
      </w:tc>
    </w:tr>
    <w:tr w:rsidR="00572850" w14:paraId="605319F3" w14:textId="77777777" w:rsidTr="00A02794">
      <w:tc>
        <w:tcPr>
          <w:tcW w:w="2695" w:type="dxa"/>
          <w:gridSpan w:val="3"/>
          <w:tcBorders>
            <w:top w:val="single" w:sz="6" w:space="0" w:color="auto"/>
            <w:left w:val="single" w:sz="6" w:space="0" w:color="auto"/>
          </w:tcBorders>
          <w:shd w:val="pct12" w:color="auto" w:fill="auto"/>
          <w:vAlign w:val="bottom"/>
        </w:tcPr>
        <w:p w14:paraId="73DCB769" w14:textId="77777777" w:rsidR="00572850" w:rsidRDefault="00572850" w:rsidP="00572850">
          <w:pPr>
            <w:pStyle w:val="Ttulo2"/>
            <w:spacing w:before="40"/>
            <w:rPr>
              <w:rFonts w:ascii="Arial" w:hAnsi="Arial"/>
              <w:snapToGrid/>
              <w:sz w:val="18"/>
              <w:lang w:val="es-ES_tradnl"/>
            </w:rPr>
          </w:pPr>
          <w:r>
            <w:rPr>
              <w:rFonts w:ascii="Arial" w:hAnsi="Arial"/>
              <w:sz w:val="18"/>
            </w:rPr>
            <w:t>DEPENDENCIA O ENTIDAD</w:t>
          </w:r>
          <w:r>
            <w:rPr>
              <w:rFonts w:ascii="Arial" w:hAnsi="Arial"/>
              <w:noProof/>
              <w:snapToGrid/>
            </w:rPr>
            <w:t xml:space="preserve"> </w:t>
          </w:r>
        </w:p>
      </w:tc>
      <w:tc>
        <w:tcPr>
          <w:tcW w:w="8504" w:type="dxa"/>
          <w:gridSpan w:val="2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75752882" w14:textId="77777777" w:rsidR="00572850" w:rsidRPr="002F77AF" w:rsidRDefault="00D73C43" w:rsidP="00572850">
          <w:pPr>
            <w:pStyle w:val="Ttulo5"/>
          </w:pPr>
          <w:r>
            <w:rPr>
              <w:lang w:val="es-MX"/>
            </w:rPr>
            <w:t>UNIVERSIDAD AUTÓNOMA DE NAYARIT</w:t>
          </w:r>
        </w:p>
      </w:tc>
      <w:tc>
        <w:tcPr>
          <w:tcW w:w="2981" w:type="dxa"/>
          <w:gridSpan w:val="3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2A9FFCB0" w14:textId="77777777" w:rsidR="00572850" w:rsidRPr="00A02794" w:rsidRDefault="00572850" w:rsidP="00572850">
          <w:pPr>
            <w:spacing w:before="40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14:paraId="56ADB059" w14:textId="77777777" w:rsidR="00572850" w:rsidRPr="00116F8E" w:rsidRDefault="00572850" w:rsidP="00572850">
          <w:pPr>
            <w:spacing w:before="40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FECHA DE ENTREGA</w:t>
          </w:r>
        </w:p>
      </w:tc>
    </w:tr>
    <w:tr w:rsidR="00136037" w14:paraId="4B8332CF" w14:textId="77777777" w:rsidTr="0036104E">
      <w:trPr>
        <w:cantSplit/>
      </w:trPr>
      <w:tc>
        <w:tcPr>
          <w:tcW w:w="2695" w:type="dxa"/>
          <w:gridSpan w:val="3"/>
          <w:tcBorders>
            <w:left w:val="single" w:sz="6" w:space="0" w:color="auto"/>
          </w:tcBorders>
          <w:shd w:val="pct12" w:color="auto" w:fill="auto"/>
          <w:vAlign w:val="bottom"/>
        </w:tcPr>
        <w:p w14:paraId="6F177463" w14:textId="77777777" w:rsidR="00136037" w:rsidRDefault="00136037" w:rsidP="00136037">
          <w:pPr>
            <w:spacing w:before="80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UNIDAD ADMINISTRATIVA</w:t>
          </w:r>
        </w:p>
      </w:tc>
      <w:tc>
        <w:tcPr>
          <w:tcW w:w="8504" w:type="dxa"/>
          <w:gridSpan w:val="2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71D8F67E" w14:textId="2AC9735B" w:rsidR="00136037" w:rsidRPr="002F77AF" w:rsidRDefault="00136037" w:rsidP="00136037">
          <w:pPr>
            <w:pStyle w:val="Ttulo5"/>
          </w:pPr>
          <w:r>
            <w:t xml:space="preserve">UNIDAD ACADÉMICA / COORDINACIÓN / SECRETARÍA </w:t>
          </w:r>
        </w:p>
      </w:tc>
      <w:tc>
        <w:tcPr>
          <w:tcW w:w="2981" w:type="dxa"/>
          <w:gridSpan w:val="3"/>
          <w:vMerge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</w:tcPr>
        <w:p w14:paraId="2B753BC8" w14:textId="77777777" w:rsidR="00136037" w:rsidRPr="00116F8E" w:rsidRDefault="00136037" w:rsidP="00136037">
          <w:pPr>
            <w:spacing w:before="80"/>
            <w:jc w:val="center"/>
            <w:rPr>
              <w:rFonts w:ascii="Arial" w:hAnsi="Arial" w:cs="Arial"/>
              <w:sz w:val="18"/>
            </w:rPr>
          </w:pPr>
        </w:p>
      </w:tc>
    </w:tr>
    <w:tr w:rsidR="006905E3" w14:paraId="5CAAE5B2" w14:textId="77777777" w:rsidTr="0036104E">
      <w:tc>
        <w:tcPr>
          <w:tcW w:w="994" w:type="dxa"/>
          <w:tcBorders>
            <w:left w:val="single" w:sz="6" w:space="0" w:color="auto"/>
          </w:tcBorders>
          <w:shd w:val="pct12" w:color="auto" w:fill="auto"/>
        </w:tcPr>
        <w:p w14:paraId="03411029" w14:textId="77777777" w:rsidR="006905E3" w:rsidRDefault="006905E3">
          <w:pPr>
            <w:spacing w:before="80"/>
            <w:ind w:firstLine="923"/>
            <w:rPr>
              <w:rFonts w:ascii="Arial" w:hAnsi="Arial"/>
              <w:b/>
              <w:sz w:val="18"/>
            </w:rPr>
          </w:pPr>
        </w:p>
      </w:tc>
      <w:tc>
        <w:tcPr>
          <w:tcW w:w="10205" w:type="dxa"/>
          <w:gridSpan w:val="4"/>
          <w:tcBorders>
            <w:left w:val="nil"/>
            <w:right w:val="single" w:sz="4" w:space="0" w:color="auto"/>
          </w:tcBorders>
          <w:shd w:val="pct12" w:color="auto" w:fill="auto"/>
        </w:tcPr>
        <w:p w14:paraId="7215AA04" w14:textId="77777777" w:rsidR="006905E3" w:rsidRDefault="006905E3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10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44285357" w14:textId="77777777" w:rsidR="006905E3" w:rsidRPr="00116F8E" w:rsidRDefault="006905E3" w:rsidP="00116F8E">
          <w:pPr>
            <w:spacing w:before="80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1098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5A121323" w14:textId="77777777" w:rsidR="006905E3" w:rsidRPr="00116F8E" w:rsidRDefault="006905E3" w:rsidP="00116F8E">
          <w:pPr>
            <w:spacing w:before="80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78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bottom"/>
        </w:tcPr>
        <w:p w14:paraId="0274FA17" w14:textId="77777777" w:rsidR="006905E3" w:rsidRPr="00116F8E" w:rsidRDefault="006905E3" w:rsidP="00116F8E">
          <w:pPr>
            <w:spacing w:before="80"/>
            <w:jc w:val="center"/>
            <w:rPr>
              <w:rFonts w:ascii="Arial" w:hAnsi="Arial" w:cs="Arial"/>
              <w:sz w:val="18"/>
            </w:rPr>
          </w:pPr>
        </w:p>
      </w:tc>
    </w:tr>
    <w:tr w:rsidR="00116F8E" w14:paraId="4142C016" w14:textId="77777777" w:rsidTr="0036104E">
      <w:tc>
        <w:tcPr>
          <w:tcW w:w="11199" w:type="dxa"/>
          <w:gridSpan w:val="5"/>
          <w:tcBorders>
            <w:left w:val="single" w:sz="6" w:space="0" w:color="auto"/>
            <w:bottom w:val="single" w:sz="6" w:space="0" w:color="auto"/>
          </w:tcBorders>
          <w:shd w:val="pct12" w:color="auto" w:fill="auto"/>
        </w:tcPr>
        <w:p w14:paraId="233AD75A" w14:textId="77777777" w:rsidR="00116F8E" w:rsidRDefault="00116F8E">
          <w:pPr>
            <w:ind w:firstLine="781"/>
            <w:rPr>
              <w:rFonts w:ascii="Arial" w:hAnsi="Arial"/>
              <w:b/>
              <w:noProof/>
              <w:sz w:val="16"/>
            </w:rPr>
          </w:pPr>
        </w:p>
      </w:tc>
      <w:tc>
        <w:tcPr>
          <w:tcW w:w="1098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23646194" w14:textId="77777777" w:rsidR="00116F8E" w:rsidRPr="00116F8E" w:rsidRDefault="00A02794" w:rsidP="00B56F29">
          <w:pPr>
            <w:spacing w:before="80"/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DÍ</w:t>
          </w:r>
          <w:r w:rsidR="00116F8E" w:rsidRPr="00116F8E">
            <w:rPr>
              <w:rFonts w:ascii="Arial" w:hAnsi="Arial" w:cs="Arial"/>
              <w:b/>
              <w:sz w:val="18"/>
            </w:rPr>
            <w:t>A</w:t>
          </w:r>
        </w:p>
      </w:tc>
      <w:tc>
        <w:tcPr>
          <w:tcW w:w="1098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5D0021FD" w14:textId="77777777" w:rsidR="00116F8E" w:rsidRPr="00116F8E" w:rsidRDefault="00116F8E" w:rsidP="00B56F29">
          <w:pPr>
            <w:spacing w:before="80"/>
            <w:jc w:val="center"/>
            <w:rPr>
              <w:rFonts w:ascii="Arial" w:hAnsi="Arial" w:cs="Arial"/>
              <w:b/>
              <w:sz w:val="18"/>
            </w:rPr>
          </w:pPr>
          <w:r w:rsidRPr="00116F8E">
            <w:rPr>
              <w:rFonts w:ascii="Arial" w:hAnsi="Arial" w:cs="Arial"/>
              <w:b/>
              <w:sz w:val="18"/>
            </w:rPr>
            <w:t>MES</w:t>
          </w:r>
        </w:p>
      </w:tc>
      <w:tc>
        <w:tcPr>
          <w:tcW w:w="785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6924BBBA" w14:textId="77777777" w:rsidR="00116F8E" w:rsidRPr="00116F8E" w:rsidRDefault="00116F8E" w:rsidP="00B56F29">
          <w:pPr>
            <w:spacing w:before="80"/>
            <w:jc w:val="center"/>
            <w:rPr>
              <w:rFonts w:ascii="Arial" w:hAnsi="Arial" w:cs="Arial"/>
              <w:b/>
              <w:sz w:val="18"/>
            </w:rPr>
          </w:pPr>
          <w:r w:rsidRPr="00116F8E">
            <w:rPr>
              <w:rFonts w:ascii="Arial" w:hAnsi="Arial" w:cs="Arial"/>
              <w:b/>
              <w:sz w:val="18"/>
            </w:rPr>
            <w:t>AÑO</w:t>
          </w:r>
        </w:p>
      </w:tc>
    </w:tr>
  </w:tbl>
  <w:p w14:paraId="38CFECF3" w14:textId="7C287220" w:rsidR="006905E3" w:rsidRDefault="00136037" w:rsidP="00116F8E">
    <w:pPr>
      <w:pStyle w:val="Encabezado"/>
      <w:tabs>
        <w:tab w:val="clear" w:pos="4419"/>
        <w:tab w:val="clear" w:pos="8838"/>
        <w:tab w:val="left" w:pos="12015"/>
      </w:tabs>
      <w:rPr>
        <w:sz w:val="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EDB02D5" wp14:editId="30991787">
              <wp:simplePos x="0" y="0"/>
              <wp:positionH relativeFrom="column">
                <wp:posOffset>7652385</wp:posOffset>
              </wp:positionH>
              <wp:positionV relativeFrom="paragraph">
                <wp:posOffset>-2216150</wp:posOffset>
              </wp:positionV>
              <wp:extent cx="1594485" cy="894080"/>
              <wp:effectExtent l="0" t="0" r="0" b="0"/>
              <wp:wrapNone/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89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89C47" w14:textId="77777777" w:rsidR="00C36D7A" w:rsidRDefault="00C36D7A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</w:pPr>
                        </w:p>
                        <w:p w14:paraId="54A01B65" w14:textId="77777777" w:rsidR="00C36D7A" w:rsidRDefault="00C36D7A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</w:pPr>
                        </w:p>
                        <w:p w14:paraId="1D47D619" w14:textId="77777777" w:rsidR="00C36D7A" w:rsidRDefault="00C36D7A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</w:pPr>
                        </w:p>
                        <w:p w14:paraId="67ED3FD7" w14:textId="3B8EA9E9" w:rsidR="00DD3243" w:rsidRDefault="004460C5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CLAVE RF-</w:t>
                          </w:r>
                          <w:r w:rsidR="00493673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0</w:t>
                          </w:r>
                          <w:r w:rsidR="00136037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8</w:t>
                          </w:r>
                          <w:r w:rsidR="006905E3"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 xml:space="preserve"> </w:t>
                          </w:r>
                        </w:p>
                        <w:p w14:paraId="13B7153E" w14:textId="77777777" w:rsidR="006905E3" w:rsidRDefault="006905E3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>RECURSOS FINANCIEROS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DB02D5" id="Text Box 22" o:spid="_x0000_s1029" type="#_x0000_t202" style="position:absolute;margin-left:602.55pt;margin-top:-174.5pt;width:125.55pt;height:7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" o:allowincell="f" filled="f" stroked="f">
              <v:textbox>
                <w:txbxContent>
                  <w:p w14:paraId="38489C47" w14:textId="77777777" w:rsidR="00C36D7A" w:rsidRDefault="00C36D7A">
                    <w:pPr>
                      <w:jc w:val="center"/>
                      <w:rPr>
                        <w:rFonts w:ascii="Arial" w:hAnsi="Arial"/>
                        <w:b/>
                        <w:sz w:val="22"/>
                        <w:lang w:val="es-MX"/>
                      </w:rPr>
                    </w:pPr>
                  </w:p>
                  <w:p w14:paraId="54A01B65" w14:textId="77777777" w:rsidR="00C36D7A" w:rsidRDefault="00C36D7A">
                    <w:pPr>
                      <w:jc w:val="center"/>
                      <w:rPr>
                        <w:rFonts w:ascii="Arial" w:hAnsi="Arial"/>
                        <w:b/>
                        <w:sz w:val="22"/>
                        <w:lang w:val="es-MX"/>
                      </w:rPr>
                    </w:pPr>
                  </w:p>
                  <w:p w14:paraId="1D47D619" w14:textId="77777777" w:rsidR="00C36D7A" w:rsidRDefault="00C36D7A">
                    <w:pPr>
                      <w:jc w:val="center"/>
                      <w:rPr>
                        <w:rFonts w:ascii="Arial" w:hAnsi="Arial"/>
                        <w:b/>
                        <w:sz w:val="22"/>
                        <w:lang w:val="es-MX"/>
                      </w:rPr>
                    </w:pPr>
                  </w:p>
                  <w:p w14:paraId="67ED3FD7" w14:textId="3B8EA9E9" w:rsidR="00DD3243" w:rsidRDefault="004460C5">
                    <w:pPr>
                      <w:jc w:val="center"/>
                      <w:rPr>
                        <w:rFonts w:ascii="Arial" w:hAnsi="Arial"/>
                        <w:b/>
                        <w:sz w:val="12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CLAVE RF-</w:t>
                    </w:r>
                    <w:r w:rsidR="00493673"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0</w:t>
                    </w:r>
                    <w:r w:rsidR="00136037"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8</w:t>
                    </w:r>
                    <w:r w:rsidR="006905E3">
                      <w:rPr>
                        <w:rFonts w:ascii="Arial" w:hAnsi="Arial"/>
                        <w:b/>
                        <w:sz w:val="12"/>
                        <w:lang w:val="es-MX"/>
                      </w:rPr>
                      <w:t xml:space="preserve"> </w:t>
                    </w:r>
                  </w:p>
                  <w:p w14:paraId="13B7153E" w14:textId="77777777" w:rsidR="006905E3" w:rsidRDefault="006905E3">
                    <w:pPr>
                      <w:jc w:val="center"/>
                      <w:rPr>
                        <w:rFonts w:ascii="Arial" w:hAnsi="Arial"/>
                        <w:b/>
                        <w:sz w:val="12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  <w:lang w:val="es-MX"/>
                      </w:rPr>
                      <w:t>RECURSOS FINANCIEROS</w:t>
                    </w:r>
                  </w:p>
                </w:txbxContent>
              </v:textbox>
            </v:shape>
          </w:pict>
        </mc:Fallback>
      </mc:AlternateContent>
    </w:r>
    <w:r w:rsidR="00116F8E">
      <w:rPr>
        <w:sz w:val="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607A" w14:textId="77777777" w:rsidR="00D73C43" w:rsidRDefault="00D73C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E1FB3"/>
    <w:multiLevelType w:val="hybridMultilevel"/>
    <w:tmpl w:val="3AE485B4"/>
    <w:lvl w:ilvl="0" w:tplc="043CEEE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16CB0"/>
    <w:multiLevelType w:val="hybridMultilevel"/>
    <w:tmpl w:val="DBA01808"/>
    <w:lvl w:ilvl="0" w:tplc="43684184">
      <w:start w:val="6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690519196">
    <w:abstractNumId w:val="0"/>
  </w:num>
  <w:num w:numId="2" w16cid:durableId="2144499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8C"/>
    <w:rsid w:val="00003F40"/>
    <w:rsid w:val="000232EA"/>
    <w:rsid w:val="000249C8"/>
    <w:rsid w:val="00074A13"/>
    <w:rsid w:val="00094D90"/>
    <w:rsid w:val="000F0426"/>
    <w:rsid w:val="00116F8E"/>
    <w:rsid w:val="00125EB5"/>
    <w:rsid w:val="00136037"/>
    <w:rsid w:val="00144AB1"/>
    <w:rsid w:val="001508E1"/>
    <w:rsid w:val="001566D6"/>
    <w:rsid w:val="0015745F"/>
    <w:rsid w:val="00160C64"/>
    <w:rsid w:val="001F08A7"/>
    <w:rsid w:val="00205E49"/>
    <w:rsid w:val="00235DF6"/>
    <w:rsid w:val="00236159"/>
    <w:rsid w:val="002F625B"/>
    <w:rsid w:val="00307D85"/>
    <w:rsid w:val="0036104E"/>
    <w:rsid w:val="00366231"/>
    <w:rsid w:val="003A5C06"/>
    <w:rsid w:val="003E5D99"/>
    <w:rsid w:val="0042334C"/>
    <w:rsid w:val="00445F57"/>
    <w:rsid w:val="004460C5"/>
    <w:rsid w:val="00490FCB"/>
    <w:rsid w:val="00493673"/>
    <w:rsid w:val="00515B23"/>
    <w:rsid w:val="0051774E"/>
    <w:rsid w:val="005343F3"/>
    <w:rsid w:val="00572850"/>
    <w:rsid w:val="005965D3"/>
    <w:rsid w:val="006062E1"/>
    <w:rsid w:val="00620C37"/>
    <w:rsid w:val="006905E3"/>
    <w:rsid w:val="0084655D"/>
    <w:rsid w:val="00883622"/>
    <w:rsid w:val="008848A9"/>
    <w:rsid w:val="00886A5B"/>
    <w:rsid w:val="008C0C42"/>
    <w:rsid w:val="00915B31"/>
    <w:rsid w:val="00997B2F"/>
    <w:rsid w:val="009E6869"/>
    <w:rsid w:val="00A02794"/>
    <w:rsid w:val="00A83048"/>
    <w:rsid w:val="00AA6B8C"/>
    <w:rsid w:val="00B24345"/>
    <w:rsid w:val="00B56F29"/>
    <w:rsid w:val="00BC091F"/>
    <w:rsid w:val="00BF15CE"/>
    <w:rsid w:val="00BF2390"/>
    <w:rsid w:val="00C148D1"/>
    <w:rsid w:val="00C36D7A"/>
    <w:rsid w:val="00C4146D"/>
    <w:rsid w:val="00CF6F2A"/>
    <w:rsid w:val="00D73C43"/>
    <w:rsid w:val="00DB7947"/>
    <w:rsid w:val="00DC68BB"/>
    <w:rsid w:val="00DD3243"/>
    <w:rsid w:val="00DD4D8C"/>
    <w:rsid w:val="00E472B5"/>
    <w:rsid w:val="00E511EE"/>
    <w:rsid w:val="00E62B67"/>
    <w:rsid w:val="00F21DC1"/>
    <w:rsid w:val="00F423CD"/>
    <w:rsid w:val="00FC2BA8"/>
    <w:rsid w:val="00F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A12BF7"/>
  <w15:docId w15:val="{0FA661D8-2C52-4369-A18F-97384412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6A5B"/>
    <w:rPr>
      <w:lang w:val="es-ES_tradnl" w:eastAsia="es-ES"/>
    </w:rPr>
  </w:style>
  <w:style w:type="paragraph" w:styleId="Ttulo1">
    <w:name w:val="heading 1"/>
    <w:basedOn w:val="Normal"/>
    <w:next w:val="Normal"/>
    <w:qFormat/>
    <w:rsid w:val="00886A5B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886A5B"/>
    <w:pPr>
      <w:keepNext/>
      <w:outlineLvl w:val="1"/>
    </w:pPr>
    <w:rPr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886A5B"/>
    <w:pPr>
      <w:keepNext/>
      <w:spacing w:before="80" w:after="20"/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rsid w:val="00886A5B"/>
    <w:pPr>
      <w:keepNext/>
      <w:jc w:val="center"/>
      <w:outlineLvl w:val="3"/>
    </w:pPr>
    <w:rPr>
      <w:sz w:val="40"/>
      <w:szCs w:val="40"/>
    </w:rPr>
  </w:style>
  <w:style w:type="paragraph" w:styleId="Ttulo5">
    <w:name w:val="heading 5"/>
    <w:basedOn w:val="Normal"/>
    <w:next w:val="Normal"/>
    <w:link w:val="Ttulo5Car"/>
    <w:qFormat/>
    <w:rsid w:val="00572850"/>
    <w:pPr>
      <w:keepNext/>
      <w:spacing w:before="40"/>
      <w:outlineLvl w:val="4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86A5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86A5B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620C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C2BA8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rsid w:val="00572850"/>
    <w:rPr>
      <w:rFonts w:ascii="Arial" w:hAnsi="Arial"/>
      <w:b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4.-%20Recursos%20Financieros\RF-0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44FA6-DC17-4326-8C5F-6DE74DD2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RF-06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 OEM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Declaraciones Patrimoniales</cp:lastModifiedBy>
  <cp:revision>2</cp:revision>
  <cp:lastPrinted>2014-09-15T20:18:00Z</cp:lastPrinted>
  <dcterms:created xsi:type="dcterms:W3CDTF">2023-02-16T20:07:00Z</dcterms:created>
  <dcterms:modified xsi:type="dcterms:W3CDTF">2023-02-16T20:07:00Z</dcterms:modified>
</cp:coreProperties>
</file>