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2552"/>
        <w:gridCol w:w="1275"/>
        <w:gridCol w:w="2127"/>
        <w:gridCol w:w="2409"/>
      </w:tblGrid>
      <w:tr w:rsidR="00AC3458" w14:paraId="4A893D13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2B57678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068E9D1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282DE18A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0332359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383F34A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6BD44C8A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5676C161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DF8CDF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1D01F17E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6E9A3F2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2E765101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0C0E5AE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1DC2D51F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20BDA312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24E58C2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153E1C1E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0AC978FA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6E32CCA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2DE15D70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9CA4B7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10B11ADC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26259BA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0BD1B67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075156F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5682C907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7266F65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3048D64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7715539C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75602231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040C9B74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72B4691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0E314B50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1423048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1E712E99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263CE02D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8357213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0565F3AF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33423D91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0F40B7F9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40DE8C3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4B5319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22E9E7CD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870E229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6DA10121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54B53EB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48337900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79B5C74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4DAA8CD7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0C0D2AF7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26E793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632C1ED8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2EA840B4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07C70A04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79D8000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6E8554A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671ABFF9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7036044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634FA4C9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01719076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7CBF9F6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5E526C5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1B13F13F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4C4D250A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0843953E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23C12093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430B71F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291F9394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3B6D6AD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6FA94872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5E492EE4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4692D290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09A4C7AA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118C8713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57268DDC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7D1D265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62547CEB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  <w:tr w:rsidR="00AC3458" w14:paraId="07AFF074" w14:textId="77777777" w:rsidTr="00AC3458">
        <w:trPr>
          <w:cantSplit/>
          <w:trHeight w:val="329"/>
        </w:trPr>
        <w:tc>
          <w:tcPr>
            <w:tcW w:w="3119" w:type="dxa"/>
            <w:vAlign w:val="center"/>
          </w:tcPr>
          <w:p w14:paraId="3898D3C5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5A00F878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7248ED81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Align w:val="center"/>
          </w:tcPr>
          <w:p w14:paraId="72CC6CDD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277955FE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4E4C6EA" w14:textId="77777777" w:rsidR="00AC3458" w:rsidRPr="007D7AC6" w:rsidRDefault="00AC3458" w:rsidP="007D7AC6">
            <w:pPr>
              <w:jc w:val="center"/>
              <w:rPr>
                <w:rFonts w:ascii="Arial" w:hAnsi="Arial"/>
              </w:rPr>
            </w:pPr>
          </w:p>
        </w:tc>
      </w:tr>
    </w:tbl>
    <w:p w14:paraId="46CD938F" w14:textId="77777777" w:rsidR="00901D94" w:rsidRDefault="00901D94">
      <w:pPr>
        <w:spacing w:before="60"/>
        <w:jc w:val="right"/>
        <w:rPr>
          <w:rFonts w:ascii="Arial Narrow" w:hAnsi="Arial Narrow"/>
          <w:sz w:val="4"/>
        </w:rPr>
      </w:pPr>
    </w:p>
    <w:sectPr w:rsidR="00901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B996" w14:textId="77777777" w:rsidR="00125EA0" w:rsidRDefault="00125EA0">
      <w:r>
        <w:separator/>
      </w:r>
    </w:p>
  </w:endnote>
  <w:endnote w:type="continuationSeparator" w:id="0">
    <w:p w14:paraId="6BE8FA4A" w14:textId="77777777" w:rsidR="00125EA0" w:rsidRDefault="001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3E70" w14:textId="77777777" w:rsidR="00682A1E" w:rsidRDefault="00682A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B1EA" w14:textId="2582FB7A" w:rsidR="00B54F35" w:rsidRPr="00B54F35" w:rsidRDefault="00B54F35" w:rsidP="00B54F35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B54F3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3C56A96" wp14:editId="1796CA45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666E2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36A5DD3F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4257801" w14:textId="77777777" w:rsidR="00682A1E" w:rsidRDefault="00682A1E" w:rsidP="00682A1E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C798817" w14:textId="77777777" w:rsidR="00682A1E" w:rsidRPr="007A665B" w:rsidRDefault="00682A1E" w:rsidP="00682A1E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D66D05E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C548349" w14:textId="77777777" w:rsidR="00682A1E" w:rsidRPr="007A665B" w:rsidRDefault="00682A1E" w:rsidP="00682A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0578772C" w14:textId="77777777" w:rsidR="00B54F35" w:rsidRDefault="00B54F35" w:rsidP="00B54F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56A96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43pt;margin-top:3.6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iG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YaohK1RTU1NHvSgzDvC+03XTrAX5yNtCsV9z+3AhVn/SdLnlwVq1VcrhSs3l8s&#10;KcDTSn1aEVYSVMUDZ/P1NswLuXVo2o46zVOwcEM+apMUvrA60Kd9SMIPuxsX7jROr17+sM1vAA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3SyIb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5E0666E2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36A5DD3F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4257801" w14:textId="77777777" w:rsidR="00682A1E" w:rsidRDefault="00682A1E" w:rsidP="00682A1E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C798817" w14:textId="77777777" w:rsidR="00682A1E" w:rsidRPr="007A665B" w:rsidRDefault="00682A1E" w:rsidP="00682A1E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5D66D05E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C548349" w14:textId="77777777" w:rsidR="00682A1E" w:rsidRPr="007A665B" w:rsidRDefault="00682A1E" w:rsidP="00682A1E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0578772C" w14:textId="77777777" w:rsidR="00B54F35" w:rsidRDefault="00B54F35" w:rsidP="00B54F35"/>
                </w:txbxContent>
              </v:textbox>
            </v:shape>
          </w:pict>
        </mc:Fallback>
      </mc:AlternateContent>
    </w:r>
    <w:r w:rsidRPr="00B54F3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DA8160" wp14:editId="10AAF6B9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91EEA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4903EAB2" w14:textId="77777777" w:rsidR="00682A1E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64F99E3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6CF7089" w14:textId="77777777" w:rsidR="00682A1E" w:rsidRPr="007A665B" w:rsidRDefault="00682A1E" w:rsidP="00682A1E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F1CEDCA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13DB5D2A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4AA3DD94" w14:textId="3FB3C9FF" w:rsidR="00B54F35" w:rsidRPr="008B766D" w:rsidRDefault="00B54F35" w:rsidP="00B54F3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A8160" id="Cuadro de texto 10" o:spid="_x0000_s1030" type="#_x0000_t202" style="position:absolute;margin-left:-9.3pt;margin-top:3.05pt;width:244.8pt;height:7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fjGRb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6F591EEA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4903EAB2" w14:textId="77777777" w:rsidR="00682A1E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64F99E3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6CF7089" w14:textId="77777777" w:rsidR="00682A1E" w:rsidRPr="007A665B" w:rsidRDefault="00682A1E" w:rsidP="00682A1E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F1CEDCA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13DB5D2A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4AA3DD94" w14:textId="3FB3C9FF" w:rsidR="00B54F35" w:rsidRPr="008B766D" w:rsidRDefault="00B54F35" w:rsidP="00B54F35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B54F3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2629E" wp14:editId="7E471E13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79987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9F9A023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816595" w14:textId="77777777" w:rsidR="00682A1E" w:rsidRDefault="00682A1E" w:rsidP="00682A1E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7230389" w14:textId="77777777" w:rsidR="00682A1E" w:rsidRPr="007A665B" w:rsidRDefault="00682A1E" w:rsidP="00682A1E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54B62BB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2817701C" w14:textId="77777777" w:rsidR="00682A1E" w:rsidRPr="007A665B" w:rsidRDefault="00682A1E" w:rsidP="00682A1E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0D5ABA7F" w14:textId="53139FD5" w:rsidR="00B54F35" w:rsidRPr="008B766D" w:rsidRDefault="00B54F35" w:rsidP="00B54F35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2629E" id="Cuadro de texto 4" o:spid="_x0000_s1031" type="#_x0000_t202" style="position:absolute;margin-left:497.25pt;margin-top:1.9pt;width:223pt;height: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" o:allowincell="f" filled="f" stroked="f">
              <v:textbox>
                <w:txbxContent>
                  <w:p w14:paraId="32E79987" w14:textId="77777777" w:rsidR="00682A1E" w:rsidRPr="007A665B" w:rsidRDefault="00682A1E" w:rsidP="00682A1E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9F9A023" w14:textId="77777777" w:rsidR="00682A1E" w:rsidRPr="007A665B" w:rsidRDefault="00682A1E" w:rsidP="00682A1E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816595" w14:textId="77777777" w:rsidR="00682A1E" w:rsidRDefault="00682A1E" w:rsidP="00682A1E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7230389" w14:textId="77777777" w:rsidR="00682A1E" w:rsidRPr="007A665B" w:rsidRDefault="00682A1E" w:rsidP="00682A1E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54B62BB" w14:textId="77777777" w:rsidR="00682A1E" w:rsidRPr="007A665B" w:rsidRDefault="00682A1E" w:rsidP="00682A1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2817701C" w14:textId="77777777" w:rsidR="00682A1E" w:rsidRPr="007A665B" w:rsidRDefault="00682A1E" w:rsidP="00682A1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0D5ABA7F" w14:textId="53139FD5" w:rsidR="00B54F35" w:rsidRPr="008B766D" w:rsidRDefault="00B54F35" w:rsidP="00B54F35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2C151DA" w14:textId="77777777" w:rsidR="00B54F35" w:rsidRPr="00B54F35" w:rsidRDefault="00B54F35" w:rsidP="00B54F35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6D6DD017" w14:textId="77777777" w:rsidR="00B54F35" w:rsidRPr="00B54F35" w:rsidRDefault="00B54F35" w:rsidP="00B54F35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28D4EF87" w14:textId="77777777" w:rsidR="009179B6" w:rsidRDefault="009179B6" w:rsidP="009179B6">
    <w:pPr>
      <w:pStyle w:val="Piedepgina"/>
    </w:pPr>
  </w:p>
  <w:p w14:paraId="0BF5DA8C" w14:textId="77777777" w:rsidR="009179B6" w:rsidRPr="00FD78BB" w:rsidRDefault="009179B6" w:rsidP="009179B6">
    <w:pPr>
      <w:pStyle w:val="Piedepgina"/>
    </w:pPr>
  </w:p>
  <w:p w14:paraId="71CDF1CA" w14:textId="77777777" w:rsidR="00901D94" w:rsidRPr="009179B6" w:rsidRDefault="00901D94" w:rsidP="009179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883A" w14:textId="77777777" w:rsidR="00682A1E" w:rsidRDefault="00682A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0E2D" w14:textId="77777777" w:rsidR="00125EA0" w:rsidRDefault="00125EA0">
      <w:r>
        <w:separator/>
      </w:r>
    </w:p>
  </w:footnote>
  <w:footnote w:type="continuationSeparator" w:id="0">
    <w:p w14:paraId="58A44CF9" w14:textId="77777777" w:rsidR="00125EA0" w:rsidRDefault="0012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866" w14:textId="77777777" w:rsidR="00682A1E" w:rsidRDefault="00682A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4EF1" w14:textId="77777777" w:rsidR="00B54F35" w:rsidRDefault="00B54F35" w:rsidP="00665F00">
    <w:pPr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776" behindDoc="0" locked="0" layoutInCell="1" allowOverlap="1" wp14:anchorId="42B8C473" wp14:editId="4555518F">
          <wp:simplePos x="0" y="0"/>
          <wp:positionH relativeFrom="column">
            <wp:posOffset>2541</wp:posOffset>
          </wp:positionH>
          <wp:positionV relativeFrom="paragraph">
            <wp:posOffset>-121920</wp:posOffset>
          </wp:positionV>
          <wp:extent cx="1070908" cy="1179830"/>
          <wp:effectExtent l="0" t="0" r="0" b="127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922" cy="1179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6A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526B65C" wp14:editId="692ED856">
              <wp:simplePos x="0" y="0"/>
              <wp:positionH relativeFrom="column">
                <wp:posOffset>1645285</wp:posOffset>
              </wp:positionH>
              <wp:positionV relativeFrom="paragraph">
                <wp:posOffset>528320</wp:posOffset>
              </wp:positionV>
              <wp:extent cx="5436235" cy="532130"/>
              <wp:effectExtent l="6985" t="13970" r="5080" b="6350"/>
              <wp:wrapNone/>
              <wp:docPr id="7" name="Rectangl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235" cy="5321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DF99A1" w14:textId="77777777" w:rsidR="00602170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CONCESIONES </w:t>
                          </w:r>
                          <w:r w:rsidR="00AC3458">
                            <w:rPr>
                              <w:rFonts w:ascii="Arial" w:hAnsi="Arial"/>
                              <w:b/>
                            </w:rPr>
                            <w:t>DADAS, OTORGADAS Y/O RECIBIDAS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6B65C" id="Rectangle 94" o:spid="_x0000_s1026" style="position:absolute;margin-left:129.55pt;margin-top:41.6pt;width:428.05pt;height:4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" filled="f" strokeweight=".5pt">
              <v:textbox inset="1pt,1pt,1pt,1pt">
                <w:txbxContent>
                  <w:p w14:paraId="33DF99A1" w14:textId="77777777" w:rsidR="00602170" w:rsidRDefault="00602170" w:rsidP="00602170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br/>
                    </w:r>
                    <w:r>
                      <w:rPr>
                        <w:rFonts w:ascii="Arial" w:hAnsi="Arial"/>
                        <w:b/>
                      </w:rPr>
                      <w:t xml:space="preserve">CONCESIONES </w:t>
                    </w:r>
                    <w:r w:rsidR="00AC3458">
                      <w:rPr>
                        <w:rFonts w:ascii="Arial" w:hAnsi="Arial"/>
                        <w:b/>
                      </w:rPr>
                      <w:t>DADAS, OTORGADAS Y/O RECIBIDAS</w:t>
                    </w:r>
                  </w:p>
                </w:txbxContent>
              </v:textbox>
            </v:rect>
          </w:pict>
        </mc:Fallback>
      </mc:AlternateContent>
    </w:r>
    <w:r w:rsidR="006E06A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2E5141" wp14:editId="1CF007AD">
              <wp:simplePos x="0" y="0"/>
              <wp:positionH relativeFrom="column">
                <wp:posOffset>2481580</wp:posOffset>
              </wp:positionH>
              <wp:positionV relativeFrom="paragraph">
                <wp:posOffset>75565</wp:posOffset>
              </wp:positionV>
              <wp:extent cx="417576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8CF6" w14:textId="1C932E69" w:rsidR="00D3112D" w:rsidRPr="00946363" w:rsidRDefault="00D3112D" w:rsidP="00D3112D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682A1E"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="00682A1E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682A1E"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E514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95.4pt;margin-top:5.95pt;width:328.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" filled="f" stroked="f">
              <v:textbox>
                <w:txbxContent>
                  <w:p w14:paraId="6B648CF6" w14:textId="1C932E69" w:rsidR="00D3112D" w:rsidRPr="00946363" w:rsidRDefault="00D3112D" w:rsidP="00D3112D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="00682A1E"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 w:rsidR="00682A1E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="00682A1E"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6E06A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634240" wp14:editId="5DF17940">
              <wp:simplePos x="0" y="0"/>
              <wp:positionH relativeFrom="column">
                <wp:posOffset>7655560</wp:posOffset>
              </wp:positionH>
              <wp:positionV relativeFrom="paragraph">
                <wp:posOffset>7620</wp:posOffset>
              </wp:positionV>
              <wp:extent cx="1572895" cy="922655"/>
              <wp:effectExtent l="0" t="0" r="1270" b="3175"/>
              <wp:wrapNone/>
              <wp:docPr id="5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91E9E" w14:textId="77777777" w:rsidR="00D3112D" w:rsidRDefault="00D3112D" w:rsidP="00602170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03888BD" w14:textId="77777777" w:rsidR="00C371B9" w:rsidRDefault="00C371B9" w:rsidP="00602170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3E27F5E" w14:textId="77777777" w:rsidR="00C371B9" w:rsidRDefault="00C371B9" w:rsidP="00602170">
                          <w:pPr>
                            <w:jc w:val="center"/>
                            <w:rPr>
                              <w:sz w:val="22"/>
                              <w:lang w:val="es-ES"/>
                            </w:rPr>
                          </w:pPr>
                        </w:p>
                        <w:p w14:paraId="033D28A5" w14:textId="41DF7958" w:rsidR="00F9598B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</w:t>
                          </w:r>
                          <w:r w:rsidR="00AC3458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506BCF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9</w:t>
                          </w:r>
                        </w:p>
                        <w:p w14:paraId="5C4D0035" w14:textId="77777777" w:rsidR="00602170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34240" id="Text Box 95" o:spid="_x0000_s1028" type="#_x0000_t202" style="position:absolute;margin-left:602.8pt;margin-top:.6pt;width:123.85pt;height:7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" filled="f" stroked="f">
              <v:textbox>
                <w:txbxContent>
                  <w:p w14:paraId="5F991E9E" w14:textId="77777777" w:rsidR="00D3112D" w:rsidRDefault="00D3112D" w:rsidP="00602170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103888BD" w14:textId="77777777" w:rsidR="00C371B9" w:rsidRDefault="00C371B9" w:rsidP="00602170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63E27F5E" w14:textId="77777777" w:rsidR="00C371B9" w:rsidRDefault="00C371B9" w:rsidP="00602170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14:paraId="033D28A5" w14:textId="41DF7958" w:rsidR="00F9598B" w:rsidRDefault="00602170" w:rsidP="00602170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RF-</w:t>
                    </w:r>
                    <w:r w:rsidR="00AC3458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</w:t>
                    </w:r>
                    <w:r w:rsidR="00506BCF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9</w:t>
                    </w:r>
                  </w:p>
                  <w:p w14:paraId="5C4D0035" w14:textId="77777777" w:rsidR="00602170" w:rsidRDefault="00602170" w:rsidP="00602170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RECURSOS FINANCIEROS</w:t>
                    </w:r>
                  </w:p>
                </w:txbxContent>
              </v:textbox>
            </v:shape>
          </w:pict>
        </mc:Fallback>
      </mc:AlternateContent>
    </w:r>
  </w:p>
  <w:p w14:paraId="54E733D7" w14:textId="77777777" w:rsidR="00B54F35" w:rsidRDefault="00B54F35" w:rsidP="00665F00">
    <w:pPr>
      <w:rPr>
        <w:noProof/>
        <w:lang w:val="es-MX" w:eastAsia="es-MX"/>
      </w:rPr>
    </w:pPr>
  </w:p>
  <w:p w14:paraId="44BC931A" w14:textId="77777777" w:rsidR="00B54F35" w:rsidRDefault="00B54F35" w:rsidP="00665F00">
    <w:pPr>
      <w:rPr>
        <w:noProof/>
        <w:lang w:val="es-MX" w:eastAsia="es-MX"/>
      </w:rPr>
    </w:pPr>
  </w:p>
  <w:p w14:paraId="116417AD" w14:textId="77777777" w:rsidR="00B54F35" w:rsidRDefault="00B54F35" w:rsidP="00665F00">
    <w:pPr>
      <w:rPr>
        <w:noProof/>
        <w:lang w:val="es-MX" w:eastAsia="es-MX"/>
      </w:rPr>
    </w:pPr>
  </w:p>
  <w:p w14:paraId="47ED0969" w14:textId="77777777" w:rsidR="00B54F35" w:rsidRDefault="00B54F35" w:rsidP="00665F00">
    <w:pPr>
      <w:rPr>
        <w:noProof/>
        <w:lang w:val="es-MX" w:eastAsia="es-MX"/>
      </w:rPr>
    </w:pPr>
  </w:p>
  <w:p w14:paraId="6B8ED882" w14:textId="77777777" w:rsidR="00B54F35" w:rsidRDefault="00B54F35" w:rsidP="00665F00">
    <w:pPr>
      <w:rPr>
        <w:noProof/>
        <w:lang w:val="es-MX" w:eastAsia="es-MX"/>
      </w:rPr>
    </w:pPr>
  </w:p>
  <w:p w14:paraId="6214EB7C" w14:textId="77777777" w:rsidR="00B54F35" w:rsidRDefault="00B54F35" w:rsidP="00665F00">
    <w:pPr>
      <w:rPr>
        <w:noProof/>
        <w:lang w:val="es-MX" w:eastAsia="es-MX"/>
      </w:rPr>
    </w:pPr>
  </w:p>
  <w:p w14:paraId="579AE26A" w14:textId="77777777" w:rsidR="00602170" w:rsidRPr="00602170" w:rsidRDefault="00665F00" w:rsidP="00665F00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="0037474C">
      <w:rPr>
        <w:rFonts w:ascii="Arial" w:hAnsi="Arial" w:cs="Arial"/>
        <w:b/>
      </w:rPr>
      <w:t xml:space="preserve">                           </w:t>
    </w:r>
    <w:r w:rsidR="00602170" w:rsidRPr="00602170">
      <w:rPr>
        <w:rFonts w:ascii="Arial" w:hAnsi="Arial" w:cs="Arial"/>
        <w:b/>
      </w:rPr>
      <w:t xml:space="preserve">HOJA 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begin"/>
    </w:r>
    <w:r w:rsidR="00602170" w:rsidRPr="00602170">
      <w:rPr>
        <w:rStyle w:val="Nmerodepgina"/>
        <w:rFonts w:ascii="Arial" w:hAnsi="Arial" w:cs="Arial"/>
        <w:b/>
        <w:u w:val="single"/>
      </w:rPr>
      <w:instrText xml:space="preserve"> PAGE </w:instrText>
    </w:r>
    <w:r w:rsidR="00602170" w:rsidRPr="00602170">
      <w:rPr>
        <w:rStyle w:val="Nmerodepgina"/>
        <w:rFonts w:ascii="Arial" w:hAnsi="Arial" w:cs="Arial"/>
        <w:b/>
        <w:u w:val="single"/>
      </w:rPr>
      <w:fldChar w:fldCharType="separate"/>
    </w:r>
    <w:r w:rsidR="009E26EE">
      <w:rPr>
        <w:rStyle w:val="Nmerodepgina"/>
        <w:rFonts w:ascii="Arial" w:hAnsi="Arial" w:cs="Arial"/>
        <w:b/>
        <w:noProof/>
        <w:u w:val="single"/>
      </w:rPr>
      <w:t>1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end"/>
    </w:r>
    <w:r w:rsidR="00602170" w:rsidRPr="00602170">
      <w:rPr>
        <w:rStyle w:val="Nmerodepgina"/>
        <w:rFonts w:ascii="Arial" w:hAnsi="Arial" w:cs="Arial"/>
        <w:b/>
      </w:rPr>
      <w:t xml:space="preserve"> DE 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begin"/>
    </w:r>
    <w:r w:rsidR="00602170" w:rsidRPr="00602170">
      <w:rPr>
        <w:rStyle w:val="Nmerodepgina"/>
        <w:rFonts w:ascii="Arial" w:hAnsi="Arial" w:cs="Arial"/>
        <w:b/>
        <w:u w:val="single"/>
      </w:rPr>
      <w:instrText xml:space="preserve"> NUMPAGES </w:instrText>
    </w:r>
    <w:r w:rsidR="00602170" w:rsidRPr="00602170">
      <w:rPr>
        <w:rStyle w:val="Nmerodepgina"/>
        <w:rFonts w:ascii="Arial" w:hAnsi="Arial" w:cs="Arial"/>
        <w:b/>
        <w:u w:val="single"/>
      </w:rPr>
      <w:fldChar w:fldCharType="separate"/>
    </w:r>
    <w:r w:rsidR="009E26EE">
      <w:rPr>
        <w:rStyle w:val="Nmerodepgina"/>
        <w:rFonts w:ascii="Arial" w:hAnsi="Arial" w:cs="Arial"/>
        <w:b/>
        <w:noProof/>
        <w:u w:val="single"/>
      </w:rPr>
      <w:t>2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end"/>
    </w:r>
  </w:p>
  <w:tbl>
    <w:tblPr>
      <w:tblW w:w="1417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9"/>
      <w:gridCol w:w="2600"/>
      <w:gridCol w:w="814"/>
      <w:gridCol w:w="1879"/>
      <w:gridCol w:w="1535"/>
      <w:gridCol w:w="1017"/>
      <w:gridCol w:w="1275"/>
      <w:gridCol w:w="2127"/>
      <w:gridCol w:w="850"/>
      <w:gridCol w:w="851"/>
      <w:gridCol w:w="708"/>
    </w:tblGrid>
    <w:tr w:rsidR="009179B6" w14:paraId="7C961D12" w14:textId="77777777" w:rsidTr="00C32D65">
      <w:trPr>
        <w:trHeight w:val="262"/>
      </w:trPr>
      <w:tc>
        <w:tcPr>
          <w:tcW w:w="3119" w:type="dxa"/>
          <w:gridSpan w:val="2"/>
          <w:tcBorders>
            <w:top w:val="single" w:sz="6" w:space="0" w:color="auto"/>
            <w:left w:val="single" w:sz="6" w:space="0" w:color="auto"/>
          </w:tcBorders>
          <w:shd w:val="pct12" w:color="auto" w:fill="auto"/>
        </w:tcPr>
        <w:p w14:paraId="6BECEBB3" w14:textId="77777777" w:rsidR="009179B6" w:rsidRDefault="009179B6" w:rsidP="009179B6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647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B1B2125" w14:textId="77777777" w:rsidR="009179B6" w:rsidRPr="009179B6" w:rsidRDefault="00B54F35" w:rsidP="009179B6">
          <w:pPr>
            <w:pStyle w:val="Ttulo5"/>
            <w:rPr>
              <w:i w:val="0"/>
              <w:sz w:val="20"/>
            </w:rPr>
          </w:pPr>
          <w:r>
            <w:rPr>
              <w:i w:val="0"/>
              <w:sz w:val="20"/>
              <w:lang w:val="es-MX"/>
            </w:rPr>
            <w:t>UNIVERSIDAD AUTÓNOMA DE NAYARIT</w:t>
          </w:r>
        </w:p>
      </w:tc>
      <w:tc>
        <w:tcPr>
          <w:tcW w:w="2409" w:type="dxa"/>
          <w:gridSpan w:val="3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5AD370AA" w14:textId="77777777" w:rsidR="009179B6" w:rsidRPr="00AB2062" w:rsidRDefault="009179B6" w:rsidP="009179B6">
          <w:pPr>
            <w:spacing w:before="40"/>
            <w:jc w:val="center"/>
            <w:rPr>
              <w:rFonts w:ascii="Arial" w:hAnsi="Arial"/>
            </w:rPr>
          </w:pPr>
          <w:r w:rsidRPr="00AB2062">
            <w:rPr>
              <w:rFonts w:ascii="Arial" w:hAnsi="Arial"/>
              <w:b/>
            </w:rPr>
            <w:t xml:space="preserve">FECHA DE </w:t>
          </w:r>
          <w:r>
            <w:rPr>
              <w:rFonts w:ascii="Arial" w:hAnsi="Arial"/>
              <w:b/>
            </w:rPr>
            <w:t>ENTREGA</w:t>
          </w:r>
        </w:p>
      </w:tc>
    </w:tr>
    <w:tr w:rsidR="009179B6" w14:paraId="08B67564" w14:textId="77777777" w:rsidTr="00C32D65">
      <w:trPr>
        <w:cantSplit/>
        <w:trHeight w:val="262"/>
      </w:trPr>
      <w:tc>
        <w:tcPr>
          <w:tcW w:w="3119" w:type="dxa"/>
          <w:gridSpan w:val="2"/>
          <w:tcBorders>
            <w:left w:val="single" w:sz="6" w:space="0" w:color="auto"/>
          </w:tcBorders>
          <w:shd w:val="pct12" w:color="auto" w:fill="auto"/>
        </w:tcPr>
        <w:p w14:paraId="25E62A49" w14:textId="77777777" w:rsidR="009179B6" w:rsidRDefault="009179B6" w:rsidP="009179B6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647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9F0F7FB" w14:textId="268C336F" w:rsidR="009179B6" w:rsidRPr="009179B6" w:rsidRDefault="00682A1E" w:rsidP="009179B6">
          <w:pPr>
            <w:pStyle w:val="Ttulo5"/>
            <w:rPr>
              <w:i w:val="0"/>
              <w:sz w:val="20"/>
            </w:rPr>
          </w:pPr>
          <w:r w:rsidRPr="00682A1E">
            <w:rPr>
              <w:i w:val="0"/>
              <w:sz w:val="20"/>
            </w:rPr>
            <w:t>UNIDAD ACADÉMICA / COORDINACIÓN / SECRETARÍA</w:t>
          </w: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7C661A44" w14:textId="77777777" w:rsidR="009179B6" w:rsidRPr="00AB2062" w:rsidRDefault="009179B6" w:rsidP="009179B6">
          <w:pPr>
            <w:spacing w:before="80"/>
            <w:jc w:val="center"/>
            <w:rPr>
              <w:rFonts w:ascii="Arial" w:hAnsi="Arial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740AAAD8" w14:textId="77777777" w:rsidR="009179B6" w:rsidRPr="00AB2062" w:rsidRDefault="009179B6" w:rsidP="009179B6">
          <w:pPr>
            <w:spacing w:before="80"/>
            <w:jc w:val="center"/>
            <w:rPr>
              <w:rFonts w:ascii="Arial" w:hAnsi="Arial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58492251" w14:textId="77777777" w:rsidR="009179B6" w:rsidRPr="00AB2062" w:rsidRDefault="009179B6" w:rsidP="009179B6">
          <w:pPr>
            <w:spacing w:before="80"/>
            <w:jc w:val="center"/>
            <w:rPr>
              <w:rFonts w:ascii="Arial" w:hAnsi="Arial"/>
            </w:rPr>
          </w:pPr>
        </w:p>
      </w:tc>
    </w:tr>
    <w:tr w:rsidR="00AC3458" w14:paraId="16DDE112" w14:textId="77777777" w:rsidTr="00AC3458">
      <w:trPr>
        <w:trHeight w:val="244"/>
      </w:trPr>
      <w:tc>
        <w:tcPr>
          <w:tcW w:w="519" w:type="dxa"/>
          <w:tcBorders>
            <w:left w:val="single" w:sz="6" w:space="0" w:color="auto"/>
          </w:tcBorders>
          <w:shd w:val="pct12" w:color="auto" w:fill="auto"/>
        </w:tcPr>
        <w:p w14:paraId="5AC22962" w14:textId="77777777" w:rsidR="00AC3458" w:rsidRDefault="00AC3458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3414" w:type="dxa"/>
          <w:gridSpan w:val="2"/>
          <w:tcBorders>
            <w:left w:val="nil"/>
          </w:tcBorders>
          <w:shd w:val="pct12" w:color="auto" w:fill="auto"/>
        </w:tcPr>
        <w:p w14:paraId="65BA8D4F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3414" w:type="dxa"/>
          <w:gridSpan w:val="2"/>
          <w:tcBorders>
            <w:left w:val="nil"/>
            <w:right w:val="nil"/>
          </w:tcBorders>
          <w:shd w:val="pct12" w:color="auto" w:fill="auto"/>
        </w:tcPr>
        <w:p w14:paraId="40CC0171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4419" w:type="dxa"/>
          <w:gridSpan w:val="3"/>
          <w:tcBorders>
            <w:left w:val="nil"/>
          </w:tcBorders>
          <w:shd w:val="pct12" w:color="auto" w:fill="auto"/>
        </w:tcPr>
        <w:p w14:paraId="6D601B8C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</w:tcPr>
        <w:p w14:paraId="1B0DBF59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DÍA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79728BFA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MES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shd w:val="pct12" w:color="auto" w:fill="auto"/>
        </w:tcPr>
        <w:p w14:paraId="3A70DD12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AÑO</w:t>
          </w:r>
        </w:p>
      </w:tc>
    </w:tr>
    <w:tr w:rsidR="00AC3458" w14:paraId="2608FD5E" w14:textId="77777777" w:rsidTr="00AC3458">
      <w:trPr>
        <w:cantSplit/>
        <w:trHeight w:val="825"/>
      </w:trPr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591027BC" w14:textId="77777777" w:rsidR="00AC3458" w:rsidRPr="00AB2062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OTORGANTE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5BD139FA" w14:textId="77777777" w:rsidR="00AC3458" w:rsidRPr="00AB2062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RECIBE</w:t>
          </w:r>
        </w:p>
      </w:tc>
      <w:tc>
        <w:tcPr>
          <w:tcW w:w="25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04AA0E21" w14:textId="77777777" w:rsidR="00AC3458" w:rsidRPr="00AC3458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AC3458">
            <w:rPr>
              <w:rFonts w:ascii="Arial" w:hAnsi="Arial"/>
              <w:b/>
              <w:sz w:val="16"/>
              <w:szCs w:val="16"/>
            </w:rPr>
            <w:t>CONCEPTO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0AECC775" w14:textId="77777777" w:rsidR="00AC3458" w:rsidRPr="00AC3458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AC3458">
            <w:rPr>
              <w:rFonts w:ascii="Arial" w:hAnsi="Arial"/>
              <w:b/>
              <w:sz w:val="16"/>
              <w:szCs w:val="16"/>
            </w:rPr>
            <w:t>FECHA DE VENCIMIENTO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38AC8136" w14:textId="77777777" w:rsidR="00AC3458" w:rsidRPr="00AC3458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AC3458">
            <w:rPr>
              <w:rFonts w:ascii="Arial" w:hAnsi="Arial"/>
              <w:b/>
              <w:sz w:val="16"/>
              <w:szCs w:val="16"/>
            </w:rPr>
            <w:t>FUNDAMENTO LEGAL</w:t>
          </w:r>
        </w:p>
      </w:tc>
      <w:tc>
        <w:tcPr>
          <w:tcW w:w="2409" w:type="dxa"/>
          <w:gridSpan w:val="3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CE5C6D0" w14:textId="77777777" w:rsidR="00AC3458" w:rsidRPr="00AC3458" w:rsidRDefault="00AC3458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AC3458">
            <w:rPr>
              <w:rFonts w:ascii="Arial" w:hAnsi="Arial"/>
              <w:b/>
              <w:sz w:val="16"/>
              <w:szCs w:val="16"/>
            </w:rPr>
            <w:t>OBSERVACIONES</w:t>
          </w:r>
        </w:p>
      </w:tc>
    </w:tr>
  </w:tbl>
  <w:p w14:paraId="41ECD6E4" w14:textId="77777777" w:rsidR="00901D94" w:rsidRDefault="00901D94" w:rsidP="00AC3458">
    <w:pPr>
      <w:pStyle w:val="Encabezado"/>
      <w:ind w:firstLine="708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DB12" w14:textId="77777777" w:rsidR="00682A1E" w:rsidRDefault="00682A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A7"/>
    <w:rsid w:val="00094D3B"/>
    <w:rsid w:val="000E7DB2"/>
    <w:rsid w:val="00125EA0"/>
    <w:rsid w:val="001439D9"/>
    <w:rsid w:val="0014640E"/>
    <w:rsid w:val="002377A4"/>
    <w:rsid w:val="00243508"/>
    <w:rsid w:val="002A21A4"/>
    <w:rsid w:val="002C4CC2"/>
    <w:rsid w:val="00301424"/>
    <w:rsid w:val="0037474C"/>
    <w:rsid w:val="003B6F53"/>
    <w:rsid w:val="00432667"/>
    <w:rsid w:val="004D05E5"/>
    <w:rsid w:val="004E00C9"/>
    <w:rsid w:val="00506BCF"/>
    <w:rsid w:val="00532C88"/>
    <w:rsid w:val="00602170"/>
    <w:rsid w:val="00665F00"/>
    <w:rsid w:val="00682A1E"/>
    <w:rsid w:val="006A0781"/>
    <w:rsid w:val="006C14E5"/>
    <w:rsid w:val="006E06A7"/>
    <w:rsid w:val="006E2ABF"/>
    <w:rsid w:val="007C778F"/>
    <w:rsid w:val="007D7AC6"/>
    <w:rsid w:val="008B2FD7"/>
    <w:rsid w:val="00901D94"/>
    <w:rsid w:val="00904989"/>
    <w:rsid w:val="009179B6"/>
    <w:rsid w:val="0092387A"/>
    <w:rsid w:val="00992195"/>
    <w:rsid w:val="009B6E72"/>
    <w:rsid w:val="009E26EE"/>
    <w:rsid w:val="00A337A1"/>
    <w:rsid w:val="00A733E3"/>
    <w:rsid w:val="00AB2062"/>
    <w:rsid w:val="00AC15D7"/>
    <w:rsid w:val="00AC3458"/>
    <w:rsid w:val="00B54F35"/>
    <w:rsid w:val="00BD0515"/>
    <w:rsid w:val="00C35BE3"/>
    <w:rsid w:val="00C371B9"/>
    <w:rsid w:val="00C56F18"/>
    <w:rsid w:val="00C56FA4"/>
    <w:rsid w:val="00C81F81"/>
    <w:rsid w:val="00CC443D"/>
    <w:rsid w:val="00CD594F"/>
    <w:rsid w:val="00CE3EB9"/>
    <w:rsid w:val="00D26D28"/>
    <w:rsid w:val="00D3112D"/>
    <w:rsid w:val="00DF20E8"/>
    <w:rsid w:val="00E602CB"/>
    <w:rsid w:val="00E77DF7"/>
    <w:rsid w:val="00EB04FC"/>
    <w:rsid w:val="00EE46A2"/>
    <w:rsid w:val="00F83C41"/>
    <w:rsid w:val="00F87512"/>
    <w:rsid w:val="00F9598B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6ACF1"/>
  <w15:docId w15:val="{671F4E8F-3957-4291-860E-AB5CD5E0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8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8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spacing w:before="80" w:after="120"/>
      <w:jc w:val="center"/>
      <w:outlineLvl w:val="2"/>
    </w:pPr>
    <w:rPr>
      <w:rFonts w:ascii="Arial" w:hAnsi="Arial"/>
      <w:b/>
      <w:sz w:val="15"/>
    </w:rPr>
  </w:style>
  <w:style w:type="paragraph" w:styleId="Ttulo4">
    <w:name w:val="heading 4"/>
    <w:basedOn w:val="Normal"/>
    <w:next w:val="Normal"/>
    <w:qFormat/>
    <w:pPr>
      <w:keepNext/>
      <w:spacing w:before="80" w:after="120"/>
      <w:ind w:left="-70" w:right="-117"/>
      <w:jc w:val="center"/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before="80" w:after="120"/>
      <w:jc w:val="center"/>
    </w:pPr>
    <w:rPr>
      <w:rFonts w:ascii="Arial" w:hAnsi="Arial"/>
      <w:b/>
      <w:sz w:val="15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b/>
      <w:sz w:val="18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RF-08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Declaraciones Patrimoniales</cp:lastModifiedBy>
  <cp:revision>4</cp:revision>
  <cp:lastPrinted>2010-05-31T17:41:00Z</cp:lastPrinted>
  <dcterms:created xsi:type="dcterms:W3CDTF">2023-02-16T20:13:00Z</dcterms:created>
  <dcterms:modified xsi:type="dcterms:W3CDTF">2023-03-06T17:55:00Z</dcterms:modified>
</cp:coreProperties>
</file>