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984"/>
        <w:gridCol w:w="993"/>
        <w:gridCol w:w="1134"/>
        <w:gridCol w:w="1134"/>
        <w:gridCol w:w="992"/>
        <w:gridCol w:w="1417"/>
        <w:gridCol w:w="1134"/>
        <w:gridCol w:w="1276"/>
        <w:gridCol w:w="1134"/>
      </w:tblGrid>
      <w:tr w:rsidR="005158C7" w:rsidRPr="00742FF4" w14:paraId="44892FBC" w14:textId="77777777" w:rsidTr="005158C7">
        <w:trPr>
          <w:cantSplit/>
          <w:trHeight w:val="347"/>
        </w:trPr>
        <w:tc>
          <w:tcPr>
            <w:tcW w:w="567" w:type="dxa"/>
          </w:tcPr>
          <w:p w14:paraId="1BC1CC5B" w14:textId="77777777" w:rsidR="005158C7" w:rsidRPr="00742FF4" w:rsidRDefault="005158C7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4C98ABC" w14:textId="77777777" w:rsidR="005158C7" w:rsidRPr="00742FF4" w:rsidRDefault="005158C7" w:rsidP="0038293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2DC39AB" w14:textId="77777777" w:rsidR="005158C7" w:rsidRPr="00742FF4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59D3A34" w14:textId="77777777" w:rsidR="005158C7" w:rsidRPr="00742FF4" w:rsidRDefault="005158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BCE91B6" w14:textId="77777777" w:rsidR="005158C7" w:rsidRPr="00742FF4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EB8F57E" w14:textId="77777777" w:rsidR="005158C7" w:rsidRPr="00742FF4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8AEBEB6" w14:textId="77777777" w:rsidR="005158C7" w:rsidRPr="00742FF4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2D72116" w14:textId="77777777" w:rsidR="005158C7" w:rsidRPr="00742FF4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21D2215" w14:textId="77777777" w:rsidR="005158C7" w:rsidRPr="00742FF4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2B15858" w14:textId="77777777" w:rsidR="005158C7" w:rsidRPr="00742FF4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8970435" w14:textId="77777777" w:rsidR="005158C7" w:rsidRPr="00742FF4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</w:tr>
      <w:tr w:rsidR="005158C7" w14:paraId="7D0C4F82" w14:textId="77777777" w:rsidTr="005158C7">
        <w:trPr>
          <w:cantSplit/>
          <w:trHeight w:val="347"/>
        </w:trPr>
        <w:tc>
          <w:tcPr>
            <w:tcW w:w="567" w:type="dxa"/>
          </w:tcPr>
          <w:p w14:paraId="5DF907E7" w14:textId="77777777" w:rsidR="005158C7" w:rsidRPr="00BF622C" w:rsidRDefault="005158C7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5B10322" w14:textId="77777777" w:rsidR="005158C7" w:rsidRPr="00BF622C" w:rsidRDefault="005158C7" w:rsidP="0038293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2D1FD80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CF702A6" w14:textId="77777777" w:rsidR="005158C7" w:rsidRPr="00BF622C" w:rsidRDefault="005158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B2D6A68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57D1ED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C1D4924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A8BADF7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9DA5EF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9F3AD6B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50DBC8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</w:tr>
      <w:tr w:rsidR="005158C7" w14:paraId="32E45733" w14:textId="77777777" w:rsidTr="005158C7">
        <w:trPr>
          <w:cantSplit/>
          <w:trHeight w:val="347"/>
        </w:trPr>
        <w:tc>
          <w:tcPr>
            <w:tcW w:w="567" w:type="dxa"/>
          </w:tcPr>
          <w:p w14:paraId="5C5335D8" w14:textId="4B6C7B19" w:rsidR="005158C7" w:rsidRPr="00BF622C" w:rsidRDefault="005158C7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F4596FA" w14:textId="77777777" w:rsidR="005158C7" w:rsidRPr="00BF622C" w:rsidRDefault="005158C7" w:rsidP="0038293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BBDEA29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FCCEBC1" w14:textId="77777777" w:rsidR="005158C7" w:rsidRPr="00BF622C" w:rsidRDefault="005158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37D222E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2951B19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D3D667F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791FCDC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69E8540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6AAF81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9DBDE19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</w:tr>
      <w:tr w:rsidR="005158C7" w14:paraId="1C3B4685" w14:textId="77777777" w:rsidTr="005158C7">
        <w:trPr>
          <w:cantSplit/>
          <w:trHeight w:val="347"/>
        </w:trPr>
        <w:tc>
          <w:tcPr>
            <w:tcW w:w="567" w:type="dxa"/>
          </w:tcPr>
          <w:p w14:paraId="7CF20B80" w14:textId="77777777" w:rsidR="005158C7" w:rsidRPr="00BF622C" w:rsidRDefault="005158C7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CB034BE" w14:textId="77777777" w:rsidR="005158C7" w:rsidRPr="00BF622C" w:rsidRDefault="005158C7" w:rsidP="0038293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EE457FB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91014DE" w14:textId="77777777" w:rsidR="005158C7" w:rsidRPr="00BF622C" w:rsidRDefault="005158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8FD7CF0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FAED96F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D82D6C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D53679F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BAFB02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3C30B3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B252CFA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</w:tr>
      <w:tr w:rsidR="005158C7" w14:paraId="2FD30FD6" w14:textId="77777777" w:rsidTr="005158C7">
        <w:trPr>
          <w:cantSplit/>
          <w:trHeight w:val="347"/>
        </w:trPr>
        <w:tc>
          <w:tcPr>
            <w:tcW w:w="567" w:type="dxa"/>
          </w:tcPr>
          <w:p w14:paraId="290D0BAC" w14:textId="77777777" w:rsidR="005158C7" w:rsidRPr="00BF622C" w:rsidRDefault="005158C7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4859787" w14:textId="77777777" w:rsidR="005158C7" w:rsidRPr="00BF622C" w:rsidRDefault="005158C7" w:rsidP="0038293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4131246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AB0E790" w14:textId="77777777" w:rsidR="005158C7" w:rsidRPr="00BF622C" w:rsidRDefault="005158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FB05AE0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B9B1BDE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888DAFB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545A607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BFF2207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C924F5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09BB09B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</w:tr>
      <w:tr w:rsidR="005158C7" w14:paraId="0013B488" w14:textId="77777777" w:rsidTr="005158C7">
        <w:trPr>
          <w:cantSplit/>
          <w:trHeight w:val="347"/>
        </w:trPr>
        <w:tc>
          <w:tcPr>
            <w:tcW w:w="567" w:type="dxa"/>
          </w:tcPr>
          <w:p w14:paraId="4F13634D" w14:textId="77777777" w:rsidR="005158C7" w:rsidRPr="00BF622C" w:rsidRDefault="005158C7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5D563A7" w14:textId="77777777" w:rsidR="005158C7" w:rsidRPr="00BF622C" w:rsidRDefault="005158C7" w:rsidP="0038293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65CDFF9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4093949" w14:textId="77777777" w:rsidR="005158C7" w:rsidRPr="00BF622C" w:rsidRDefault="005158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0E77997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B30680D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B149E87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11278C8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CB08564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AFA4D88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F7D2C26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</w:tr>
      <w:tr w:rsidR="005158C7" w14:paraId="029EBE09" w14:textId="77777777" w:rsidTr="005158C7">
        <w:trPr>
          <w:cantSplit/>
          <w:trHeight w:val="347"/>
        </w:trPr>
        <w:tc>
          <w:tcPr>
            <w:tcW w:w="567" w:type="dxa"/>
          </w:tcPr>
          <w:p w14:paraId="0F01694D" w14:textId="77777777" w:rsidR="005158C7" w:rsidRPr="00BF622C" w:rsidRDefault="005158C7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43162AD" w14:textId="77777777" w:rsidR="005158C7" w:rsidRPr="00BF622C" w:rsidRDefault="005158C7" w:rsidP="0038293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5A354B8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5F5DE40" w14:textId="77777777" w:rsidR="005158C7" w:rsidRPr="00BF622C" w:rsidRDefault="005158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45C1B0F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C86F82C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0EB9524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8C541F2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27FBFC7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9ECE71E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06B6217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</w:tr>
      <w:tr w:rsidR="005158C7" w14:paraId="5A84AC89" w14:textId="77777777" w:rsidTr="005158C7">
        <w:trPr>
          <w:cantSplit/>
          <w:trHeight w:val="347"/>
        </w:trPr>
        <w:tc>
          <w:tcPr>
            <w:tcW w:w="567" w:type="dxa"/>
          </w:tcPr>
          <w:p w14:paraId="1EED2328" w14:textId="77777777" w:rsidR="005158C7" w:rsidRPr="00BF622C" w:rsidRDefault="005158C7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A6A7EBE" w14:textId="77777777" w:rsidR="005158C7" w:rsidRPr="00BF622C" w:rsidRDefault="005158C7" w:rsidP="0038293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28CF4E6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49BE608" w14:textId="77777777" w:rsidR="005158C7" w:rsidRPr="00BF622C" w:rsidRDefault="005158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D4AFE0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96BFE97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F12B501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BB6D284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FB6BBD6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50EF30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BF4D462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</w:tr>
      <w:tr w:rsidR="005158C7" w14:paraId="49C1802F" w14:textId="77777777" w:rsidTr="005158C7">
        <w:trPr>
          <w:cantSplit/>
          <w:trHeight w:val="347"/>
        </w:trPr>
        <w:tc>
          <w:tcPr>
            <w:tcW w:w="567" w:type="dxa"/>
          </w:tcPr>
          <w:p w14:paraId="2EDBE40E" w14:textId="77777777" w:rsidR="005158C7" w:rsidRPr="00BF622C" w:rsidRDefault="005158C7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4C8B039" w14:textId="77777777" w:rsidR="005158C7" w:rsidRPr="00BF622C" w:rsidRDefault="005158C7" w:rsidP="0038293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21D4AF4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8D16116" w14:textId="77777777" w:rsidR="005158C7" w:rsidRPr="00BF622C" w:rsidRDefault="005158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38658CB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4092861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E5EF9C4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A09698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7BDF627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98DABC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C0C2A5A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</w:tr>
      <w:tr w:rsidR="005158C7" w14:paraId="6C9A0B65" w14:textId="77777777" w:rsidTr="005158C7">
        <w:trPr>
          <w:cantSplit/>
          <w:trHeight w:val="347"/>
        </w:trPr>
        <w:tc>
          <w:tcPr>
            <w:tcW w:w="567" w:type="dxa"/>
          </w:tcPr>
          <w:p w14:paraId="1F5F5B79" w14:textId="77777777" w:rsidR="005158C7" w:rsidRPr="00BF622C" w:rsidRDefault="005158C7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84506FA" w14:textId="77777777" w:rsidR="005158C7" w:rsidRPr="00BF622C" w:rsidRDefault="005158C7" w:rsidP="0038293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B296C60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F2F8A9E" w14:textId="77777777" w:rsidR="005158C7" w:rsidRPr="00BF622C" w:rsidRDefault="005158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DE5D764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5850B3E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C0D2349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F0F9896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45D9014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6D2416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A0E2B25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</w:tr>
      <w:tr w:rsidR="005158C7" w14:paraId="673D0AE8" w14:textId="77777777" w:rsidTr="005158C7">
        <w:trPr>
          <w:cantSplit/>
          <w:trHeight w:val="347"/>
        </w:trPr>
        <w:tc>
          <w:tcPr>
            <w:tcW w:w="567" w:type="dxa"/>
          </w:tcPr>
          <w:p w14:paraId="6CB4238A" w14:textId="77777777" w:rsidR="005158C7" w:rsidRPr="00BF622C" w:rsidRDefault="005158C7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5C45D18" w14:textId="77777777" w:rsidR="005158C7" w:rsidRPr="00BF622C" w:rsidRDefault="005158C7" w:rsidP="0038293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9343436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2C3FB4C" w14:textId="77777777" w:rsidR="005158C7" w:rsidRPr="00BF622C" w:rsidRDefault="005158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8C59DF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A606986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FBD0549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1807F90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9AA7A13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C19FEAD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C4BE92B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</w:tr>
      <w:tr w:rsidR="005158C7" w14:paraId="69BDB279" w14:textId="77777777" w:rsidTr="005158C7">
        <w:trPr>
          <w:cantSplit/>
          <w:trHeight w:val="347"/>
        </w:trPr>
        <w:tc>
          <w:tcPr>
            <w:tcW w:w="567" w:type="dxa"/>
          </w:tcPr>
          <w:p w14:paraId="2BD862E3" w14:textId="77777777" w:rsidR="005158C7" w:rsidRPr="00BF622C" w:rsidRDefault="005158C7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7567AEE" w14:textId="77777777" w:rsidR="005158C7" w:rsidRPr="00BF622C" w:rsidRDefault="005158C7" w:rsidP="0038293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BB6B57B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B5D1249" w14:textId="77777777" w:rsidR="005158C7" w:rsidRPr="00BF622C" w:rsidRDefault="005158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C937C38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1115A5D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C4A2E3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FA9B71B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CE25C14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2F339DE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7FFC1E1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</w:tr>
      <w:tr w:rsidR="005158C7" w14:paraId="7284FD7E" w14:textId="77777777" w:rsidTr="005158C7">
        <w:trPr>
          <w:cantSplit/>
          <w:trHeight w:val="347"/>
        </w:trPr>
        <w:tc>
          <w:tcPr>
            <w:tcW w:w="567" w:type="dxa"/>
          </w:tcPr>
          <w:p w14:paraId="2D74AEB7" w14:textId="77777777" w:rsidR="005158C7" w:rsidRPr="00BF622C" w:rsidRDefault="005158C7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05F6564" w14:textId="77777777" w:rsidR="005158C7" w:rsidRPr="00BF622C" w:rsidRDefault="005158C7" w:rsidP="0038293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6C18F0A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A9920B7" w14:textId="77777777" w:rsidR="005158C7" w:rsidRPr="00BF622C" w:rsidRDefault="005158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F88DB27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04C5CBB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C8E4B9F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9F7FCDD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9AC658F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5C0C610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F7B269C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</w:tr>
      <w:tr w:rsidR="005158C7" w14:paraId="168236ED" w14:textId="77777777" w:rsidTr="005158C7">
        <w:trPr>
          <w:cantSplit/>
          <w:trHeight w:val="347"/>
        </w:trPr>
        <w:tc>
          <w:tcPr>
            <w:tcW w:w="567" w:type="dxa"/>
          </w:tcPr>
          <w:p w14:paraId="72FDCE45" w14:textId="77777777" w:rsidR="005158C7" w:rsidRPr="00BF622C" w:rsidRDefault="005158C7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DDF24E1" w14:textId="77777777" w:rsidR="005158C7" w:rsidRPr="00BF622C" w:rsidRDefault="005158C7" w:rsidP="0038293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496904C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F2A952A" w14:textId="77777777" w:rsidR="005158C7" w:rsidRPr="00BF622C" w:rsidRDefault="005158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FA95920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ECD1DE8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E011BBB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B91B597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FF047D6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0009863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E2D7EC" w14:textId="77777777" w:rsidR="005158C7" w:rsidRPr="00BF622C" w:rsidRDefault="005158C7" w:rsidP="003829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C81F2CC" w14:textId="77777777" w:rsidR="0022233B" w:rsidRDefault="0022233B">
      <w:pPr>
        <w:rPr>
          <w:sz w:val="2"/>
        </w:rPr>
      </w:pPr>
    </w:p>
    <w:p w14:paraId="404C47A3" w14:textId="77777777" w:rsidR="0022233B" w:rsidRDefault="0022233B">
      <w:pPr>
        <w:rPr>
          <w:sz w:val="2"/>
        </w:rPr>
      </w:pPr>
    </w:p>
    <w:p w14:paraId="496515A6" w14:textId="77777777" w:rsidR="0022233B" w:rsidRDefault="0022233B">
      <w:pPr>
        <w:rPr>
          <w:sz w:val="2"/>
        </w:rPr>
      </w:pPr>
    </w:p>
    <w:p w14:paraId="45FC6E8D" w14:textId="77777777" w:rsidR="0022233B" w:rsidRDefault="0022233B"/>
    <w:p w14:paraId="0029EA9F" w14:textId="77777777" w:rsidR="00F068F1" w:rsidRDefault="00F068F1"/>
    <w:sectPr w:rsidR="00F068F1" w:rsidSect="00036F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851" w:right="851" w:bottom="851" w:left="397" w:header="624" w:footer="170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E9B0" w14:textId="77777777" w:rsidR="005176C1" w:rsidRDefault="005176C1">
      <w:r>
        <w:separator/>
      </w:r>
    </w:p>
  </w:endnote>
  <w:endnote w:type="continuationSeparator" w:id="0">
    <w:p w14:paraId="793DD5FD" w14:textId="77777777" w:rsidR="005176C1" w:rsidRDefault="0051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411A" w14:textId="77777777" w:rsidR="00AF12CB" w:rsidRDefault="00AF12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ACA5" w14:textId="77777777" w:rsidR="00CE4E15" w:rsidRPr="00CE4E15" w:rsidRDefault="00CE4E15" w:rsidP="00CE4E15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 w:rsidRPr="00CE4E15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6924EF78" wp14:editId="4903CA9A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17B18" w14:textId="77777777" w:rsidR="00D336C0" w:rsidRPr="007A665B" w:rsidRDefault="00D336C0" w:rsidP="00D336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488C0F94" w14:textId="77777777" w:rsidR="00D336C0" w:rsidRPr="007A665B" w:rsidRDefault="00D336C0" w:rsidP="00D336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03E72AA" w14:textId="77777777" w:rsidR="00D336C0" w:rsidRDefault="00D336C0" w:rsidP="00D336C0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6C1ABB1" w14:textId="77777777" w:rsidR="00D336C0" w:rsidRPr="007A665B" w:rsidRDefault="00D336C0" w:rsidP="00D336C0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EE4672A" w14:textId="77777777" w:rsidR="00D336C0" w:rsidRPr="007A665B" w:rsidRDefault="00D336C0" w:rsidP="00D336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5B568322" w14:textId="77777777" w:rsidR="00D336C0" w:rsidRPr="007A665B" w:rsidRDefault="00D336C0" w:rsidP="00D336C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63A9D382" w14:textId="77777777" w:rsidR="00CE4E15" w:rsidRDefault="00CE4E15" w:rsidP="00CE4E1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4EF78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243pt;margin-top:3.65pt;width:244.8pt;height:79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H4xkW3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1C717B18" w14:textId="77777777" w:rsidR="00D336C0" w:rsidRPr="007A665B" w:rsidRDefault="00D336C0" w:rsidP="00D336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488C0F94" w14:textId="77777777" w:rsidR="00D336C0" w:rsidRPr="007A665B" w:rsidRDefault="00D336C0" w:rsidP="00D336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403E72AA" w14:textId="77777777" w:rsidR="00D336C0" w:rsidRDefault="00D336C0" w:rsidP="00D336C0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36C1ABB1" w14:textId="77777777" w:rsidR="00D336C0" w:rsidRPr="007A665B" w:rsidRDefault="00D336C0" w:rsidP="00D336C0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3EE4672A" w14:textId="77777777" w:rsidR="00D336C0" w:rsidRPr="007A665B" w:rsidRDefault="00D336C0" w:rsidP="00D336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5B568322" w14:textId="77777777" w:rsidR="00D336C0" w:rsidRPr="007A665B" w:rsidRDefault="00D336C0" w:rsidP="00D336C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63A9D382" w14:textId="77777777" w:rsidR="00CE4E15" w:rsidRDefault="00CE4E15" w:rsidP="00CE4E15"/>
                </w:txbxContent>
              </v:textbox>
            </v:shape>
          </w:pict>
        </mc:Fallback>
      </mc:AlternateContent>
    </w:r>
    <w:r w:rsidRPr="00CE4E15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31804106" wp14:editId="204B5D2C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12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9973E" w14:textId="77777777" w:rsidR="00D336C0" w:rsidRPr="007A665B" w:rsidRDefault="00D336C0" w:rsidP="00D336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399BEF54" w14:textId="77777777" w:rsidR="00D336C0" w:rsidRDefault="00D336C0" w:rsidP="00D336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E394022" w14:textId="77777777" w:rsidR="00D336C0" w:rsidRPr="007A665B" w:rsidRDefault="00D336C0" w:rsidP="00D336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55E314A" w14:textId="77777777" w:rsidR="00D336C0" w:rsidRPr="007A665B" w:rsidRDefault="00D336C0" w:rsidP="00D336C0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995D506" w14:textId="77777777" w:rsidR="00D336C0" w:rsidRPr="007A665B" w:rsidRDefault="00D336C0" w:rsidP="00D336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341A2BA9" w14:textId="77777777" w:rsidR="00D336C0" w:rsidRPr="007A665B" w:rsidRDefault="00D336C0" w:rsidP="00D336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25C1102A" w14:textId="4F565C8E" w:rsidR="00CE4E15" w:rsidRPr="008B766D" w:rsidRDefault="00CE4E15" w:rsidP="00CE4E1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04106" id="Cuadro de texto 10" o:spid="_x0000_s1031" type="#_x0000_t202" style="position:absolute;margin-left:-9.3pt;margin-top:3.05pt;width:244.8pt;height:79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3n9kg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3F29973E" w14:textId="77777777" w:rsidR="00D336C0" w:rsidRPr="007A665B" w:rsidRDefault="00D336C0" w:rsidP="00D336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399BEF54" w14:textId="77777777" w:rsidR="00D336C0" w:rsidRDefault="00D336C0" w:rsidP="00D336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E394022" w14:textId="77777777" w:rsidR="00D336C0" w:rsidRPr="007A665B" w:rsidRDefault="00D336C0" w:rsidP="00D336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55E314A" w14:textId="77777777" w:rsidR="00D336C0" w:rsidRPr="007A665B" w:rsidRDefault="00D336C0" w:rsidP="00D336C0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995D506" w14:textId="77777777" w:rsidR="00D336C0" w:rsidRPr="007A665B" w:rsidRDefault="00D336C0" w:rsidP="00D336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341A2BA9" w14:textId="77777777" w:rsidR="00D336C0" w:rsidRPr="007A665B" w:rsidRDefault="00D336C0" w:rsidP="00D336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25C1102A" w14:textId="4F565C8E" w:rsidR="00CE4E15" w:rsidRPr="008B766D" w:rsidRDefault="00CE4E15" w:rsidP="00CE4E15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CE4E15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06421A3C" wp14:editId="30F51A95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3175"/>
              <wp:wrapNone/>
              <wp:docPr id="13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9A83E" w14:textId="77777777" w:rsidR="00D336C0" w:rsidRPr="007A665B" w:rsidRDefault="00D336C0" w:rsidP="00D336C0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31780E78" w14:textId="77777777" w:rsidR="00D336C0" w:rsidRPr="007A665B" w:rsidRDefault="00D336C0" w:rsidP="00D336C0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5CFD10E" w14:textId="77777777" w:rsidR="00D336C0" w:rsidRDefault="00D336C0" w:rsidP="00D336C0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0940084" w14:textId="77777777" w:rsidR="00D336C0" w:rsidRPr="007A665B" w:rsidRDefault="00D336C0" w:rsidP="00D336C0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8E4C082" w14:textId="77777777" w:rsidR="00D336C0" w:rsidRPr="007A665B" w:rsidRDefault="00D336C0" w:rsidP="00D336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7ABA4577" w14:textId="77777777" w:rsidR="00D336C0" w:rsidRPr="007A665B" w:rsidRDefault="00D336C0" w:rsidP="00D336C0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665931CC" w14:textId="189484DC" w:rsidR="00CE4E15" w:rsidRPr="008B766D" w:rsidRDefault="00CE4E15" w:rsidP="00CE4E15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421A3C" id="Cuadro de texto 4" o:spid="_x0000_s1032" type="#_x0000_t202" style="position:absolute;margin-left:497.25pt;margin-top:1.9pt;width:223pt;height:7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CCi2A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14B9A83E" w14:textId="77777777" w:rsidR="00D336C0" w:rsidRPr="007A665B" w:rsidRDefault="00D336C0" w:rsidP="00D336C0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31780E78" w14:textId="77777777" w:rsidR="00D336C0" w:rsidRPr="007A665B" w:rsidRDefault="00D336C0" w:rsidP="00D336C0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5CFD10E" w14:textId="77777777" w:rsidR="00D336C0" w:rsidRDefault="00D336C0" w:rsidP="00D336C0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0940084" w14:textId="77777777" w:rsidR="00D336C0" w:rsidRPr="007A665B" w:rsidRDefault="00D336C0" w:rsidP="00D336C0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8E4C082" w14:textId="77777777" w:rsidR="00D336C0" w:rsidRPr="007A665B" w:rsidRDefault="00D336C0" w:rsidP="00D336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7ABA4577" w14:textId="77777777" w:rsidR="00D336C0" w:rsidRPr="007A665B" w:rsidRDefault="00D336C0" w:rsidP="00D336C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665931CC" w14:textId="189484DC" w:rsidR="00CE4E15" w:rsidRPr="008B766D" w:rsidRDefault="00CE4E15" w:rsidP="00CE4E15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0EDDE2" w14:textId="77777777" w:rsidR="0022233B" w:rsidRPr="00E118B4" w:rsidRDefault="0022233B" w:rsidP="00E118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5D62" w14:textId="77777777" w:rsidR="00AF12CB" w:rsidRDefault="00AF12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A753" w14:textId="77777777" w:rsidR="005176C1" w:rsidRDefault="005176C1">
      <w:r>
        <w:separator/>
      </w:r>
    </w:p>
  </w:footnote>
  <w:footnote w:type="continuationSeparator" w:id="0">
    <w:p w14:paraId="2CF9B58A" w14:textId="77777777" w:rsidR="005176C1" w:rsidRDefault="00517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22B8" w14:textId="77777777" w:rsidR="00AF12CB" w:rsidRDefault="00AF12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CDA0" w14:textId="77777777" w:rsidR="004405AA" w:rsidRDefault="00CE4E15">
    <w:pPr>
      <w:rPr>
        <w:noProof/>
        <w:sz w:val="16"/>
        <w:szCs w:val="16"/>
        <w:lang w:val="es-MX" w:eastAsia="es-MX"/>
      </w:rPr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2848" behindDoc="0" locked="0" layoutInCell="1" allowOverlap="1" wp14:anchorId="39DBF26E" wp14:editId="45F04A97">
          <wp:simplePos x="0" y="0"/>
          <wp:positionH relativeFrom="column">
            <wp:posOffset>52705</wp:posOffset>
          </wp:positionH>
          <wp:positionV relativeFrom="paragraph">
            <wp:posOffset>-158115</wp:posOffset>
          </wp:positionV>
          <wp:extent cx="1085850" cy="1196291"/>
          <wp:effectExtent l="0" t="0" r="0" b="4445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U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196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305">
      <w:rPr>
        <w:rFonts w:ascii="Arial" w:hAnsi="Arial"/>
        <w:noProof/>
        <w:sz w:val="2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6A5A86" wp14:editId="411F8E16">
              <wp:simplePos x="0" y="0"/>
              <wp:positionH relativeFrom="column">
                <wp:posOffset>7775575</wp:posOffset>
              </wp:positionH>
              <wp:positionV relativeFrom="paragraph">
                <wp:posOffset>-114935</wp:posOffset>
              </wp:positionV>
              <wp:extent cx="1369695" cy="900430"/>
              <wp:effectExtent l="0" t="0" r="0" b="0"/>
              <wp:wrapNone/>
              <wp:docPr id="8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695" cy="900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5AE0B" w14:textId="77777777" w:rsidR="00412C17" w:rsidRDefault="00412C17">
                          <w:pPr>
                            <w:pStyle w:val="Ttulo4"/>
                            <w:rPr>
                              <w:noProof/>
                              <w:lang w:eastAsia="es-MX"/>
                            </w:rPr>
                          </w:pPr>
                        </w:p>
                        <w:p w14:paraId="2772B3AA" w14:textId="77777777" w:rsidR="00B90E13" w:rsidRDefault="00B90E13" w:rsidP="00B90E13">
                          <w:pPr>
                            <w:rPr>
                              <w:lang w:val="es-MX" w:eastAsia="es-MX"/>
                            </w:rPr>
                          </w:pPr>
                        </w:p>
                        <w:p w14:paraId="76634829" w14:textId="77777777" w:rsidR="00B90E13" w:rsidRPr="00B90E13" w:rsidRDefault="00B90E13" w:rsidP="00B90E13">
                          <w:pPr>
                            <w:rPr>
                              <w:lang w:val="es-MX" w:eastAsia="es-MX"/>
                            </w:rPr>
                          </w:pPr>
                        </w:p>
                        <w:p w14:paraId="59D45111" w14:textId="308EFCB8" w:rsidR="0022233B" w:rsidRDefault="00742FF4">
                          <w:pPr>
                            <w:pStyle w:val="Ttulo4"/>
                          </w:pPr>
                          <w:r>
                            <w:t>CLAVE RH-0</w:t>
                          </w:r>
                          <w:r w:rsidR="00D336C0">
                            <w:t>3</w:t>
                          </w:r>
                        </w:p>
                        <w:p w14:paraId="4136E2E6" w14:textId="77777777" w:rsidR="0022233B" w:rsidRDefault="0022233B">
                          <w:pPr>
                            <w:pStyle w:val="Ttulo5"/>
                          </w:pPr>
                          <w:r>
                            <w:t>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A5A86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6" type="#_x0000_t202" style="position:absolute;margin-left:612.25pt;margin-top:-9.05pt;width:107.85pt;height:70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" filled="f" stroked="f">
              <v:textbox>
                <w:txbxContent>
                  <w:p w14:paraId="5485AE0B" w14:textId="77777777" w:rsidR="00412C17" w:rsidRDefault="00412C17">
                    <w:pPr>
                      <w:pStyle w:val="Ttulo4"/>
                      <w:rPr>
                        <w:noProof/>
                        <w:lang w:eastAsia="es-MX"/>
                      </w:rPr>
                    </w:pPr>
                  </w:p>
                  <w:p w14:paraId="2772B3AA" w14:textId="77777777" w:rsidR="00B90E13" w:rsidRDefault="00B90E13" w:rsidP="00B90E13">
                    <w:pPr>
                      <w:rPr>
                        <w:lang w:val="es-MX" w:eastAsia="es-MX"/>
                      </w:rPr>
                    </w:pPr>
                  </w:p>
                  <w:p w14:paraId="76634829" w14:textId="77777777" w:rsidR="00B90E13" w:rsidRPr="00B90E13" w:rsidRDefault="00B90E13" w:rsidP="00B90E13">
                    <w:pPr>
                      <w:rPr>
                        <w:lang w:val="es-MX" w:eastAsia="es-MX"/>
                      </w:rPr>
                    </w:pPr>
                  </w:p>
                  <w:p w14:paraId="59D45111" w14:textId="308EFCB8" w:rsidR="0022233B" w:rsidRDefault="00742FF4">
                    <w:pPr>
                      <w:pStyle w:val="Ttulo4"/>
                    </w:pPr>
                    <w:r>
                      <w:t>CLAVE RH-0</w:t>
                    </w:r>
                    <w:r w:rsidR="00D336C0">
                      <w:t>3</w:t>
                    </w:r>
                  </w:p>
                  <w:p w14:paraId="4136E2E6" w14:textId="77777777" w:rsidR="0022233B" w:rsidRDefault="0022233B">
                    <w:pPr>
                      <w:pStyle w:val="Ttulo5"/>
                    </w:pPr>
                    <w:r>
                      <w:t>RECURSOS HUMANOS</w:t>
                    </w:r>
                  </w:p>
                </w:txbxContent>
              </v:textbox>
            </v:shape>
          </w:pict>
        </mc:Fallback>
      </mc:AlternateContent>
    </w:r>
    <w:r w:rsidR="0029030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29ABFCD" wp14:editId="35BD0533">
              <wp:simplePos x="0" y="0"/>
              <wp:positionH relativeFrom="column">
                <wp:posOffset>7661910</wp:posOffset>
              </wp:positionH>
              <wp:positionV relativeFrom="paragraph">
                <wp:posOffset>780415</wp:posOffset>
              </wp:positionV>
              <wp:extent cx="1369695" cy="274320"/>
              <wp:effectExtent l="0" t="0" r="0" b="0"/>
              <wp:wrapNone/>
              <wp:docPr id="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6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5DFD5" w14:textId="77777777" w:rsidR="009C1196" w:rsidRPr="009C1196" w:rsidRDefault="0022233B" w:rsidP="009C119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  <w:r w:rsidRPr="009C1196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 xml:space="preserve">HOJA </w:t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406A66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NUMPAGES  </w:instrText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406A66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4898E5BD" w14:textId="77777777" w:rsidR="0022233B" w:rsidRDefault="0022233B">
                          <w:pPr>
                            <w:jc w:val="center"/>
                            <w:rPr>
                              <w:rFonts w:ascii="Arial" w:hAnsi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9ABFCD" id="Text Box 65" o:spid="_x0000_s1027" type="#_x0000_t202" style="position:absolute;margin-left:603.3pt;margin-top:61.45pt;width:107.85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" filled="f" stroked="f">
              <v:textbox>
                <w:txbxContent>
                  <w:p w14:paraId="59F5DFD5" w14:textId="77777777" w:rsidR="009C1196" w:rsidRPr="009C1196" w:rsidRDefault="0022233B" w:rsidP="009C1196">
                    <w:pPr>
                      <w:jc w:val="right"/>
                      <w:rPr>
                        <w:rFonts w:ascii="Arial" w:hAnsi="Arial" w:cs="Arial"/>
                        <w:b/>
                        <w:lang w:val="es-ES"/>
                      </w:rPr>
                    </w:pPr>
                    <w:r w:rsidRPr="009C1196">
                      <w:rPr>
                        <w:rFonts w:ascii="Arial" w:hAnsi="Arial" w:cs="Arial"/>
                        <w:b/>
                        <w:lang w:val="es-MX"/>
                      </w:rPr>
                      <w:t xml:space="preserve">HOJA </w:t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t xml:space="preserve"> </w:t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fldChar w:fldCharType="begin"/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instrText xml:space="preserve"> PAGE </w:instrText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fldChar w:fldCharType="separate"/>
                    </w:r>
                    <w:r w:rsidR="00406A66">
                      <w:rPr>
                        <w:rFonts w:ascii="Arial" w:hAnsi="Arial" w:cs="Arial"/>
                        <w:b/>
                        <w:noProof/>
                        <w:lang w:val="es-ES"/>
                      </w:rPr>
                      <w:t>1</w:t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fldChar w:fldCharType="end"/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t xml:space="preserve"> de </w:t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fldChar w:fldCharType="begin"/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instrText xml:space="preserve"> NUMPAGES  </w:instrText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fldChar w:fldCharType="separate"/>
                    </w:r>
                    <w:r w:rsidR="00406A66">
                      <w:rPr>
                        <w:rFonts w:ascii="Arial" w:hAnsi="Arial" w:cs="Arial"/>
                        <w:b/>
                        <w:noProof/>
                        <w:lang w:val="es-ES"/>
                      </w:rPr>
                      <w:t>1</w:t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fldChar w:fldCharType="end"/>
                    </w:r>
                  </w:p>
                  <w:p w14:paraId="4898E5BD" w14:textId="77777777" w:rsidR="0022233B" w:rsidRDefault="0022233B">
                    <w:pPr>
                      <w:jc w:val="center"/>
                      <w:rPr>
                        <w:rFonts w:ascii="Arial" w:hAnsi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="005E7D35">
      <w:rPr>
        <w:rFonts w:ascii="Arial" w:hAnsi="Arial"/>
        <w:noProof/>
        <w:sz w:val="2"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7D3465" wp14:editId="714FC960">
              <wp:simplePos x="0" y="0"/>
              <wp:positionH relativeFrom="column">
                <wp:posOffset>2482215</wp:posOffset>
              </wp:positionH>
              <wp:positionV relativeFrom="paragraph">
                <wp:posOffset>24130</wp:posOffset>
              </wp:positionV>
              <wp:extent cx="4229100" cy="457200"/>
              <wp:effectExtent l="0" t="0" r="0" b="0"/>
              <wp:wrapNone/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211C3" w14:textId="29D49EA3" w:rsidR="00412C17" w:rsidRPr="00946363" w:rsidRDefault="00412C17" w:rsidP="00412C17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7D3465" id="Text Box 26" o:spid="_x0000_s1028" type="#_x0000_t202" style="position:absolute;margin-left:195.45pt;margin-top:1.9pt;width:33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" filled="f" stroked="f">
              <v:textbox>
                <w:txbxContent>
                  <w:p w14:paraId="53C211C3" w14:textId="29D49EA3" w:rsidR="00412C17" w:rsidRPr="00946363" w:rsidRDefault="00412C17" w:rsidP="00412C17">
                    <w:pPr>
                      <w:jc w:val="center"/>
                      <w:rPr>
                        <w:rFonts w:ascii="Arial" w:hAnsi="Arial"/>
                        <w:b/>
                        <w:sz w:val="32"/>
                        <w:szCs w:val="32"/>
                      </w:rPr>
                    </w:pP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P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Ó</w:t>
                    </w:r>
                    <w:proofErr w:type="spellEnd"/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</w:p>
  <w:p w14:paraId="779B398E" w14:textId="77777777" w:rsidR="00CE4E15" w:rsidRDefault="00CE4E15">
    <w:pPr>
      <w:rPr>
        <w:noProof/>
        <w:sz w:val="16"/>
        <w:szCs w:val="16"/>
        <w:lang w:val="es-MX" w:eastAsia="es-MX"/>
      </w:rPr>
    </w:pPr>
  </w:p>
  <w:p w14:paraId="18FBF2E7" w14:textId="77777777" w:rsidR="00CE4E15" w:rsidRDefault="00CE4E15">
    <w:pPr>
      <w:rPr>
        <w:noProof/>
        <w:sz w:val="16"/>
        <w:szCs w:val="16"/>
        <w:lang w:val="es-MX" w:eastAsia="es-MX"/>
      </w:rPr>
    </w:pPr>
  </w:p>
  <w:p w14:paraId="14A23434" w14:textId="77777777" w:rsidR="00CE4E15" w:rsidRDefault="00CE4E15">
    <w:pPr>
      <w:rPr>
        <w:noProof/>
        <w:sz w:val="16"/>
        <w:szCs w:val="16"/>
        <w:lang w:val="es-MX" w:eastAsia="es-MX"/>
      </w:rPr>
    </w:pPr>
  </w:p>
  <w:p w14:paraId="2DB96FC8" w14:textId="77777777" w:rsidR="00CE4E15" w:rsidRDefault="00CE4E15">
    <w:pPr>
      <w:rPr>
        <w:noProof/>
        <w:sz w:val="16"/>
        <w:szCs w:val="16"/>
        <w:lang w:val="es-MX" w:eastAsia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CED5B0B" wp14:editId="58CA6F84">
              <wp:simplePos x="0" y="0"/>
              <wp:positionH relativeFrom="column">
                <wp:posOffset>1452880</wp:posOffset>
              </wp:positionH>
              <wp:positionV relativeFrom="paragraph">
                <wp:posOffset>12700</wp:posOffset>
              </wp:positionV>
              <wp:extent cx="5800725" cy="386715"/>
              <wp:effectExtent l="0" t="0" r="28575" b="13335"/>
              <wp:wrapNone/>
              <wp:docPr id="7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0725" cy="3867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429C3CC" w14:textId="77777777" w:rsidR="00EB2ED8" w:rsidRPr="00EB2ED8" w:rsidRDefault="00EB2ED8">
                          <w:pPr>
                            <w:pStyle w:val="Ttulo3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014969FD" w14:textId="77777777" w:rsidR="0022233B" w:rsidRDefault="00490AE7">
                          <w:pPr>
                            <w:pStyle w:val="Ttulo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PERSONAL </w:t>
                          </w:r>
                          <w:r w:rsidR="00702743">
                            <w:rPr>
                              <w:sz w:val="20"/>
                            </w:rPr>
                            <w:t>INTERINO Y COMISIONADO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ED5B0B" id="Text Box 64" o:spid="_x0000_s1029" type="#_x0000_t202" style="position:absolute;margin-left:114.4pt;margin-top:1pt;width:456.75pt;height:3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" filled="f">
              <v:textbox>
                <w:txbxContent>
                  <w:p w14:paraId="7429C3CC" w14:textId="77777777" w:rsidR="00EB2ED8" w:rsidRPr="00EB2ED8" w:rsidRDefault="00EB2ED8">
                    <w:pPr>
                      <w:pStyle w:val="Ttulo3"/>
                      <w:rPr>
                        <w:sz w:val="6"/>
                        <w:szCs w:val="6"/>
                      </w:rPr>
                    </w:pPr>
                  </w:p>
                  <w:p w14:paraId="014969FD" w14:textId="77777777" w:rsidR="0022233B" w:rsidRDefault="00490AE7">
                    <w:pPr>
                      <w:pStyle w:val="Ttulo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PERSONAL </w:t>
                    </w:r>
                    <w:r w:rsidR="00702743">
                      <w:rPr>
                        <w:sz w:val="20"/>
                      </w:rPr>
                      <w:t>INTERINO Y COMISIONADO</w:t>
                    </w:r>
                  </w:p>
                </w:txbxContent>
              </v:textbox>
            </v:shape>
          </w:pict>
        </mc:Fallback>
      </mc:AlternateContent>
    </w:r>
  </w:p>
  <w:p w14:paraId="3E020AAC" w14:textId="77777777" w:rsidR="00CE4E15" w:rsidRDefault="00CE4E15">
    <w:pPr>
      <w:rPr>
        <w:noProof/>
        <w:sz w:val="16"/>
        <w:szCs w:val="16"/>
        <w:lang w:val="es-MX" w:eastAsia="es-MX"/>
      </w:rPr>
    </w:pPr>
  </w:p>
  <w:p w14:paraId="6F60391B" w14:textId="77777777" w:rsidR="00CE4E15" w:rsidRDefault="00CE4E15">
    <w:pPr>
      <w:rPr>
        <w:noProof/>
        <w:sz w:val="16"/>
        <w:szCs w:val="16"/>
        <w:lang w:val="es-MX" w:eastAsia="es-MX"/>
      </w:rPr>
    </w:pPr>
  </w:p>
  <w:p w14:paraId="597BABBB" w14:textId="77777777" w:rsidR="00CE4E15" w:rsidRDefault="00CE4E15">
    <w:pPr>
      <w:rPr>
        <w:noProof/>
        <w:sz w:val="16"/>
        <w:szCs w:val="16"/>
        <w:lang w:val="es-MX" w:eastAsia="es-MX"/>
      </w:rPr>
    </w:pPr>
  </w:p>
  <w:p w14:paraId="78780690" w14:textId="77777777" w:rsidR="00CE4E15" w:rsidRDefault="00CE4E15">
    <w:pPr>
      <w:rPr>
        <w:noProof/>
        <w:sz w:val="16"/>
        <w:szCs w:val="16"/>
        <w:lang w:val="es-MX" w:eastAsia="es-MX"/>
      </w:rPr>
    </w:pPr>
  </w:p>
  <w:p w14:paraId="2FA0B627" w14:textId="77777777" w:rsidR="00CE4E15" w:rsidRDefault="00CE4E15">
    <w:pPr>
      <w:rPr>
        <w:sz w:val="4"/>
        <w:szCs w:val="4"/>
      </w:rPr>
    </w:pPr>
  </w:p>
  <w:p w14:paraId="4378C91D" w14:textId="77777777" w:rsidR="004405AA" w:rsidRDefault="004405AA">
    <w:pPr>
      <w:rPr>
        <w:sz w:val="4"/>
        <w:szCs w:val="4"/>
      </w:rPr>
    </w:pPr>
  </w:p>
  <w:p w14:paraId="0BC83A4D" w14:textId="77777777" w:rsidR="004405AA" w:rsidRPr="004405AA" w:rsidRDefault="004405AA">
    <w:pPr>
      <w:rPr>
        <w:sz w:val="4"/>
        <w:szCs w:val="4"/>
      </w:rPr>
    </w:pPr>
  </w:p>
  <w:tbl>
    <w:tblPr>
      <w:tblW w:w="1431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1"/>
      <w:gridCol w:w="1961"/>
      <w:gridCol w:w="522"/>
      <w:gridCol w:w="2010"/>
      <w:gridCol w:w="1012"/>
      <w:gridCol w:w="1134"/>
      <w:gridCol w:w="1134"/>
      <w:gridCol w:w="992"/>
      <w:gridCol w:w="1417"/>
      <w:gridCol w:w="1134"/>
      <w:gridCol w:w="851"/>
      <w:gridCol w:w="473"/>
      <w:gridCol w:w="377"/>
      <w:gridCol w:w="709"/>
    </w:tblGrid>
    <w:tr w:rsidR="00E118B4" w14:paraId="6B91F376" w14:textId="77777777" w:rsidTr="006E450D">
      <w:trPr>
        <w:cantSplit/>
        <w:trHeight w:val="483"/>
      </w:trPr>
      <w:tc>
        <w:tcPr>
          <w:tcW w:w="2552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pct15" w:color="auto" w:fill="FFFFFF"/>
          <w:vAlign w:val="bottom"/>
        </w:tcPr>
        <w:p w14:paraId="1B714A81" w14:textId="77777777" w:rsidR="00E118B4" w:rsidRPr="00ED3D63" w:rsidRDefault="00E118B4" w:rsidP="00E118B4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  <w:r w:rsidRPr="00ED3D63">
            <w:rPr>
              <w:rFonts w:ascii="Arial" w:hAnsi="Arial" w:cs="Arial"/>
              <w:sz w:val="18"/>
              <w:szCs w:val="18"/>
            </w:rPr>
            <w:t xml:space="preserve"> </w:t>
          </w:r>
          <w:r w:rsidRPr="00ED3D63">
            <w:rPr>
              <w:rFonts w:ascii="Arial" w:hAnsi="Arial" w:cs="Arial"/>
              <w:b/>
              <w:sz w:val="18"/>
              <w:szCs w:val="18"/>
            </w:rPr>
            <w:t>DEPENDENCIA O ENTIDAD</w:t>
          </w:r>
        </w:p>
      </w:tc>
      <w:tc>
        <w:tcPr>
          <w:tcW w:w="9355" w:type="dxa"/>
          <w:gridSpan w:val="8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pct15" w:color="auto" w:fill="FFFFFF"/>
          <w:vAlign w:val="bottom"/>
        </w:tcPr>
        <w:p w14:paraId="644408FC" w14:textId="77777777" w:rsidR="00E118B4" w:rsidRPr="005222DA" w:rsidRDefault="00CE4E15" w:rsidP="00E118B4">
          <w:pPr>
            <w:pStyle w:val="Encabezado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UNIVERSIDAD AUTÓNOMA DE NAYARIT</w:t>
          </w:r>
        </w:p>
      </w:tc>
      <w:tc>
        <w:tcPr>
          <w:tcW w:w="2410" w:type="dxa"/>
          <w:gridSpan w:val="4"/>
          <w:tcBorders>
            <w:left w:val="single" w:sz="4" w:space="0" w:color="auto"/>
            <w:bottom w:val="single" w:sz="4" w:space="0" w:color="auto"/>
          </w:tcBorders>
          <w:shd w:val="pct15" w:color="auto" w:fill="FFFFFF"/>
          <w:vAlign w:val="center"/>
        </w:tcPr>
        <w:p w14:paraId="21198863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FECHA DE ENTREGA</w:t>
          </w:r>
        </w:p>
      </w:tc>
    </w:tr>
    <w:tr w:rsidR="00E118B4" w14:paraId="3EC587D2" w14:textId="77777777" w:rsidTr="00E118B4">
      <w:trPr>
        <w:cantSplit/>
        <w:trHeight w:val="323"/>
      </w:trPr>
      <w:tc>
        <w:tcPr>
          <w:tcW w:w="2552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shd w:val="pct15" w:color="auto" w:fill="FFFFFF"/>
          <w:vAlign w:val="bottom"/>
        </w:tcPr>
        <w:p w14:paraId="5935EA3B" w14:textId="77777777" w:rsidR="00E118B4" w:rsidRPr="00ED3D63" w:rsidRDefault="00E118B4" w:rsidP="00E118B4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ED3D63">
            <w:rPr>
              <w:rFonts w:ascii="Arial" w:hAnsi="Arial" w:cs="Arial"/>
              <w:b/>
              <w:sz w:val="18"/>
              <w:szCs w:val="18"/>
            </w:rPr>
            <w:t>UNIDAD ADMINISTRATIVA</w:t>
          </w:r>
        </w:p>
      </w:tc>
      <w:tc>
        <w:tcPr>
          <w:tcW w:w="9355" w:type="dxa"/>
          <w:gridSpan w:val="8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pct15" w:color="auto" w:fill="FFFFFF"/>
          <w:vAlign w:val="center"/>
        </w:tcPr>
        <w:p w14:paraId="0467B6B9" w14:textId="10E728E7" w:rsidR="00E118B4" w:rsidRPr="005222DA" w:rsidRDefault="00D336C0" w:rsidP="00E118B4">
          <w:pPr>
            <w:pStyle w:val="Encabezado"/>
            <w:rPr>
              <w:rFonts w:ascii="Arial" w:hAnsi="Arial" w:cs="Arial"/>
              <w:b/>
              <w:noProof/>
            </w:rPr>
          </w:pPr>
          <w:r w:rsidRPr="00D336C0">
            <w:rPr>
              <w:rFonts w:ascii="Arial" w:hAnsi="Arial" w:cs="Arial"/>
              <w:b/>
              <w:noProof/>
            </w:rPr>
            <w:t>UNIDAD ACADÉMICA / COORDINACIÓN / SECRETARÍA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pct15" w:color="auto" w:fill="FFFFFF"/>
          <w:vAlign w:val="center"/>
        </w:tcPr>
        <w:p w14:paraId="19D99028" w14:textId="77777777" w:rsidR="00E118B4" w:rsidRPr="00ED3D63" w:rsidRDefault="00E118B4" w:rsidP="00E118B4">
          <w:pPr>
            <w:pStyle w:val="Encabezado"/>
            <w:jc w:val="center"/>
            <w:rPr>
              <w:rFonts w:ascii="Arial" w:hAnsi="Arial"/>
              <w:sz w:val="18"/>
            </w:rPr>
          </w:pPr>
        </w:p>
      </w:tc>
      <w:tc>
        <w:tcPr>
          <w:tcW w:w="850" w:type="dxa"/>
          <w:gridSpan w:val="2"/>
          <w:tcBorders>
            <w:top w:val="single" w:sz="4" w:space="0" w:color="auto"/>
            <w:bottom w:val="single" w:sz="4" w:space="0" w:color="auto"/>
          </w:tcBorders>
          <w:shd w:val="pct15" w:color="auto" w:fill="FFFFFF"/>
          <w:vAlign w:val="center"/>
        </w:tcPr>
        <w:p w14:paraId="4A7C03CE" w14:textId="77777777" w:rsidR="00E118B4" w:rsidRPr="00ED3D63" w:rsidRDefault="00E118B4" w:rsidP="00E118B4">
          <w:pPr>
            <w:pStyle w:val="Encabezado"/>
            <w:jc w:val="center"/>
            <w:rPr>
              <w:rFonts w:ascii="Arial" w:hAnsi="Arial"/>
              <w:sz w:val="18"/>
            </w:rPr>
          </w:pPr>
        </w:p>
      </w:tc>
      <w:tc>
        <w:tcPr>
          <w:tcW w:w="709" w:type="dxa"/>
          <w:tcBorders>
            <w:top w:val="single" w:sz="4" w:space="0" w:color="auto"/>
            <w:bottom w:val="single" w:sz="4" w:space="0" w:color="auto"/>
          </w:tcBorders>
          <w:shd w:val="pct15" w:color="auto" w:fill="FFFFFF"/>
          <w:vAlign w:val="center"/>
        </w:tcPr>
        <w:p w14:paraId="12AAD54C" w14:textId="77777777" w:rsidR="00E118B4" w:rsidRPr="00ED3D63" w:rsidRDefault="00E118B4" w:rsidP="00CE4E15">
          <w:pPr>
            <w:pStyle w:val="Encabezado"/>
            <w:jc w:val="center"/>
            <w:rPr>
              <w:rFonts w:ascii="Arial" w:hAnsi="Arial"/>
              <w:sz w:val="18"/>
            </w:rPr>
          </w:pPr>
        </w:p>
      </w:tc>
    </w:tr>
    <w:tr w:rsidR="00D336C0" w14:paraId="3BCD7126" w14:textId="77777777" w:rsidTr="00B50F9E">
      <w:trPr>
        <w:cantSplit/>
        <w:trHeight w:val="315"/>
      </w:trPr>
      <w:tc>
        <w:tcPr>
          <w:tcW w:w="11907" w:type="dxa"/>
          <w:gridSpan w:val="10"/>
          <w:tcBorders>
            <w:top w:val="nil"/>
            <w:bottom w:val="single" w:sz="4" w:space="0" w:color="auto"/>
          </w:tcBorders>
          <w:shd w:val="pct15" w:color="auto" w:fill="FFFFFF"/>
        </w:tcPr>
        <w:p w14:paraId="212142D5" w14:textId="77777777" w:rsidR="00D336C0" w:rsidRPr="00ED3D63" w:rsidRDefault="00D336C0" w:rsidP="00E118B4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51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FFFFFF"/>
          <w:vAlign w:val="center"/>
        </w:tcPr>
        <w:p w14:paraId="140DAB11" w14:textId="77777777" w:rsidR="00D336C0" w:rsidRDefault="00D336C0" w:rsidP="00E118B4">
          <w:pPr>
            <w:pStyle w:val="Encabezado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DÍA</w:t>
          </w:r>
        </w:p>
      </w:tc>
      <w:tc>
        <w:tcPr>
          <w:tcW w:w="85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FFFFFF"/>
          <w:vAlign w:val="center"/>
        </w:tcPr>
        <w:p w14:paraId="6B685BCD" w14:textId="77777777" w:rsidR="00D336C0" w:rsidRDefault="00D336C0" w:rsidP="00E118B4">
          <w:pPr>
            <w:pStyle w:val="Encabezado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MES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pct15" w:color="auto" w:fill="FFFFFF"/>
          <w:vAlign w:val="center"/>
        </w:tcPr>
        <w:p w14:paraId="1D96C342" w14:textId="77777777" w:rsidR="00D336C0" w:rsidRDefault="00D336C0" w:rsidP="00E118B4">
          <w:pPr>
            <w:pStyle w:val="Encabezado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AÑO</w:t>
          </w:r>
        </w:p>
      </w:tc>
    </w:tr>
    <w:tr w:rsidR="00E118B4" w14:paraId="715DA3E9" w14:textId="77777777" w:rsidTr="00FF764B">
      <w:trPr>
        <w:cantSplit/>
        <w:trHeight w:val="251"/>
      </w:trPr>
      <w:tc>
        <w:tcPr>
          <w:tcW w:w="591" w:type="dxa"/>
          <w:vMerge w:val="restart"/>
          <w:shd w:val="pct15" w:color="auto" w:fill="FFFFFF"/>
          <w:vAlign w:val="center"/>
        </w:tcPr>
        <w:p w14:paraId="537AA528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</w:rPr>
          </w:pPr>
          <w:r>
            <w:rPr>
              <w:rFonts w:ascii="Arial" w:hAnsi="Arial"/>
              <w:b/>
              <w:sz w:val="12"/>
            </w:rPr>
            <w:t xml:space="preserve">No. </w:t>
          </w:r>
          <w:r>
            <w:rPr>
              <w:rFonts w:ascii="Arial" w:hAnsi="Arial"/>
              <w:b/>
              <w:sz w:val="12"/>
              <w:szCs w:val="12"/>
            </w:rPr>
            <w:t>CONS.</w:t>
          </w:r>
        </w:p>
      </w:tc>
      <w:tc>
        <w:tcPr>
          <w:tcW w:w="2483" w:type="dxa"/>
          <w:gridSpan w:val="2"/>
          <w:vMerge w:val="restart"/>
          <w:shd w:val="pct15" w:color="auto" w:fill="FFFFFF"/>
          <w:vAlign w:val="center"/>
        </w:tcPr>
        <w:p w14:paraId="231ECE05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</w:rPr>
          </w:pPr>
          <w:r>
            <w:rPr>
              <w:rFonts w:ascii="Arial" w:hAnsi="Arial"/>
              <w:b/>
              <w:sz w:val="12"/>
            </w:rPr>
            <w:t>NOMBRE DEL EMPLEADO</w:t>
          </w:r>
        </w:p>
      </w:tc>
      <w:tc>
        <w:tcPr>
          <w:tcW w:w="2010" w:type="dxa"/>
          <w:vMerge w:val="restart"/>
          <w:shd w:val="pct15" w:color="auto" w:fill="FFFFFF"/>
          <w:vAlign w:val="center"/>
        </w:tcPr>
        <w:p w14:paraId="6FD24B2A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</w:rPr>
          </w:pPr>
          <w:r>
            <w:rPr>
              <w:rFonts w:ascii="Arial" w:hAnsi="Arial"/>
              <w:b/>
              <w:sz w:val="12"/>
            </w:rPr>
            <w:t>PUESTO</w:t>
          </w:r>
        </w:p>
      </w:tc>
      <w:tc>
        <w:tcPr>
          <w:tcW w:w="6823" w:type="dxa"/>
          <w:gridSpan w:val="6"/>
          <w:shd w:val="pct15" w:color="auto" w:fill="FFFFFF"/>
          <w:vAlign w:val="center"/>
        </w:tcPr>
        <w:p w14:paraId="719A70AF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  <w:lang w:val="en-GB"/>
            </w:rPr>
          </w:pPr>
          <w:r>
            <w:rPr>
              <w:rFonts w:ascii="Arial" w:hAnsi="Arial"/>
              <w:b/>
              <w:sz w:val="12"/>
              <w:lang w:val="en-GB"/>
            </w:rPr>
            <w:t>TIPO DE CONTRATACIÓN</w:t>
          </w:r>
        </w:p>
      </w:tc>
      <w:tc>
        <w:tcPr>
          <w:tcW w:w="1324" w:type="dxa"/>
          <w:gridSpan w:val="2"/>
          <w:shd w:val="pct15" w:color="auto" w:fill="FFFFFF"/>
          <w:vAlign w:val="center"/>
        </w:tcPr>
        <w:p w14:paraId="4CE1CF1A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</w:rPr>
          </w:pPr>
        </w:p>
      </w:tc>
      <w:tc>
        <w:tcPr>
          <w:tcW w:w="1086" w:type="dxa"/>
          <w:gridSpan w:val="2"/>
          <w:shd w:val="pct15" w:color="auto" w:fill="FFFFFF"/>
          <w:vAlign w:val="center"/>
        </w:tcPr>
        <w:p w14:paraId="0DD2F715" w14:textId="77777777" w:rsidR="00E118B4" w:rsidRPr="00EB2ED8" w:rsidRDefault="00E118B4" w:rsidP="00E118B4">
          <w:pPr>
            <w:pStyle w:val="Encabezado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  <w:tr w:rsidR="00E118B4" w14:paraId="770F2770" w14:textId="77777777" w:rsidTr="00702743">
      <w:trPr>
        <w:cantSplit/>
        <w:trHeight w:val="508"/>
      </w:trPr>
      <w:tc>
        <w:tcPr>
          <w:tcW w:w="591" w:type="dxa"/>
          <w:vMerge/>
          <w:shd w:val="pct15" w:color="auto" w:fill="FFFFFF"/>
          <w:vAlign w:val="center"/>
        </w:tcPr>
        <w:p w14:paraId="30662632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</w:rPr>
          </w:pPr>
        </w:p>
      </w:tc>
      <w:tc>
        <w:tcPr>
          <w:tcW w:w="2483" w:type="dxa"/>
          <w:gridSpan w:val="2"/>
          <w:vMerge/>
          <w:shd w:val="pct15" w:color="auto" w:fill="FFFFFF"/>
          <w:vAlign w:val="center"/>
        </w:tcPr>
        <w:p w14:paraId="59D40C14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</w:rPr>
          </w:pPr>
        </w:p>
      </w:tc>
      <w:tc>
        <w:tcPr>
          <w:tcW w:w="2010" w:type="dxa"/>
          <w:vMerge/>
          <w:shd w:val="pct15" w:color="auto" w:fill="FFFFFF"/>
          <w:vAlign w:val="center"/>
        </w:tcPr>
        <w:p w14:paraId="36E032C8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</w:rPr>
          </w:pPr>
        </w:p>
      </w:tc>
      <w:tc>
        <w:tcPr>
          <w:tcW w:w="1012" w:type="dxa"/>
          <w:shd w:val="pct15" w:color="auto" w:fill="FFFFFF"/>
          <w:vAlign w:val="center"/>
        </w:tcPr>
        <w:p w14:paraId="5209027D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</w:rPr>
          </w:pPr>
          <w:r>
            <w:rPr>
              <w:rFonts w:ascii="Arial" w:hAnsi="Arial"/>
              <w:b/>
              <w:sz w:val="12"/>
            </w:rPr>
            <w:t>INTERINO</w:t>
          </w:r>
        </w:p>
      </w:tc>
      <w:tc>
        <w:tcPr>
          <w:tcW w:w="1134" w:type="dxa"/>
          <w:shd w:val="pct15" w:color="auto" w:fill="FFFFFF"/>
          <w:vAlign w:val="center"/>
        </w:tcPr>
        <w:p w14:paraId="3EB15B77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</w:rPr>
          </w:pPr>
          <w:r>
            <w:rPr>
              <w:rFonts w:ascii="Arial" w:hAnsi="Arial"/>
              <w:b/>
              <w:sz w:val="12"/>
            </w:rPr>
            <w:t>COMISIONADO</w:t>
          </w:r>
        </w:p>
      </w:tc>
      <w:tc>
        <w:tcPr>
          <w:tcW w:w="1134" w:type="dxa"/>
          <w:shd w:val="pct15" w:color="auto" w:fill="FFFFFF"/>
          <w:vAlign w:val="center"/>
        </w:tcPr>
        <w:p w14:paraId="350EA6D8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</w:rPr>
          </w:pPr>
          <w:r>
            <w:rPr>
              <w:rFonts w:ascii="Arial" w:hAnsi="Arial"/>
              <w:b/>
              <w:sz w:val="12"/>
            </w:rPr>
            <w:t>ACTIVO</w:t>
          </w:r>
        </w:p>
      </w:tc>
      <w:tc>
        <w:tcPr>
          <w:tcW w:w="992" w:type="dxa"/>
          <w:shd w:val="pct15" w:color="auto" w:fill="FFFFFF"/>
          <w:vAlign w:val="center"/>
        </w:tcPr>
        <w:p w14:paraId="0E23724E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</w:rPr>
          </w:pPr>
          <w:r>
            <w:rPr>
              <w:rFonts w:ascii="Arial" w:hAnsi="Arial"/>
              <w:b/>
              <w:sz w:val="12"/>
            </w:rPr>
            <w:t>LICENCIA</w:t>
          </w:r>
        </w:p>
      </w:tc>
      <w:tc>
        <w:tcPr>
          <w:tcW w:w="1417" w:type="dxa"/>
          <w:shd w:val="pct15" w:color="auto" w:fill="FFFFFF"/>
          <w:vAlign w:val="center"/>
        </w:tcPr>
        <w:p w14:paraId="00E4D8E8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</w:rPr>
          </w:pPr>
        </w:p>
        <w:p w14:paraId="6661E318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</w:rPr>
          </w:pPr>
          <w:r>
            <w:rPr>
              <w:rFonts w:ascii="Arial" w:hAnsi="Arial"/>
              <w:b/>
              <w:sz w:val="12"/>
            </w:rPr>
            <w:t>INCAPACITADO</w:t>
          </w:r>
        </w:p>
        <w:p w14:paraId="5451ED01" w14:textId="77777777" w:rsidR="00E118B4" w:rsidRPr="001977D9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  <w:szCs w:val="12"/>
            </w:rPr>
          </w:pPr>
        </w:p>
      </w:tc>
      <w:tc>
        <w:tcPr>
          <w:tcW w:w="1134" w:type="dxa"/>
          <w:shd w:val="pct15" w:color="auto" w:fill="FFFFFF"/>
          <w:vAlign w:val="center"/>
        </w:tcPr>
        <w:p w14:paraId="65FE2A22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  <w:lang w:val="en-GB"/>
            </w:rPr>
          </w:pPr>
          <w:r>
            <w:rPr>
              <w:rFonts w:ascii="Arial" w:hAnsi="Arial"/>
              <w:b/>
              <w:sz w:val="12"/>
              <w:lang w:val="en-GB"/>
            </w:rPr>
            <w:t>SUSPENDIDO</w:t>
          </w:r>
        </w:p>
      </w:tc>
      <w:tc>
        <w:tcPr>
          <w:tcW w:w="1324" w:type="dxa"/>
          <w:gridSpan w:val="2"/>
          <w:shd w:val="pct15" w:color="auto" w:fill="FFFFFF"/>
          <w:vAlign w:val="center"/>
        </w:tcPr>
        <w:p w14:paraId="62A35455" w14:textId="77777777" w:rsidR="00E118B4" w:rsidRDefault="00E118B4" w:rsidP="00E118B4">
          <w:pPr>
            <w:pStyle w:val="Encabezado"/>
            <w:jc w:val="center"/>
            <w:rPr>
              <w:rFonts w:ascii="Arial" w:hAnsi="Arial"/>
              <w:b/>
              <w:sz w:val="12"/>
            </w:rPr>
          </w:pPr>
          <w:r>
            <w:rPr>
              <w:rFonts w:ascii="Arial" w:hAnsi="Arial"/>
              <w:b/>
              <w:sz w:val="12"/>
            </w:rPr>
            <w:t>SUELDO MENSUAL</w:t>
          </w:r>
        </w:p>
      </w:tc>
      <w:tc>
        <w:tcPr>
          <w:tcW w:w="1086" w:type="dxa"/>
          <w:gridSpan w:val="2"/>
          <w:shd w:val="pct15" w:color="auto" w:fill="FFFFFF"/>
          <w:vAlign w:val="center"/>
        </w:tcPr>
        <w:p w14:paraId="2EE735FE" w14:textId="77777777" w:rsidR="00E118B4" w:rsidRPr="00EB2ED8" w:rsidRDefault="00E118B4" w:rsidP="00E118B4">
          <w:pPr>
            <w:pStyle w:val="Encabezado"/>
            <w:jc w:val="center"/>
            <w:rPr>
              <w:rFonts w:ascii="Arial" w:hAnsi="Arial"/>
              <w:b/>
              <w:sz w:val="18"/>
              <w:szCs w:val="18"/>
            </w:rPr>
          </w:pPr>
          <w:r w:rsidRPr="00EB2ED8">
            <w:rPr>
              <w:rFonts w:ascii="Arial" w:hAnsi="Arial"/>
              <w:b/>
              <w:sz w:val="18"/>
              <w:szCs w:val="18"/>
            </w:rPr>
            <w:t>TOTAL</w:t>
          </w:r>
        </w:p>
      </w:tc>
    </w:tr>
  </w:tbl>
  <w:p w14:paraId="1B68EF8C" w14:textId="77777777" w:rsidR="0022233B" w:rsidRDefault="0022233B">
    <w:pPr>
      <w:pStyle w:val="Encabezad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1DB9" w14:textId="77777777" w:rsidR="00AF12CB" w:rsidRDefault="00AF12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35"/>
    <w:rsid w:val="00036F48"/>
    <w:rsid w:val="000674DB"/>
    <w:rsid w:val="00071F68"/>
    <w:rsid w:val="00076F85"/>
    <w:rsid w:val="00087180"/>
    <w:rsid w:val="000B4069"/>
    <w:rsid w:val="000C2151"/>
    <w:rsid w:val="000D1095"/>
    <w:rsid w:val="000F2197"/>
    <w:rsid w:val="0016095A"/>
    <w:rsid w:val="001628D7"/>
    <w:rsid w:val="00170D41"/>
    <w:rsid w:val="001977D9"/>
    <w:rsid w:val="001A07E5"/>
    <w:rsid w:val="001C20F8"/>
    <w:rsid w:val="001C506C"/>
    <w:rsid w:val="00215886"/>
    <w:rsid w:val="0022233B"/>
    <w:rsid w:val="00231A0E"/>
    <w:rsid w:val="00290305"/>
    <w:rsid w:val="002919E3"/>
    <w:rsid w:val="002A575C"/>
    <w:rsid w:val="002C23E4"/>
    <w:rsid w:val="00371913"/>
    <w:rsid w:val="00382937"/>
    <w:rsid w:val="003909CE"/>
    <w:rsid w:val="003D0EB5"/>
    <w:rsid w:val="003F1F05"/>
    <w:rsid w:val="003F3545"/>
    <w:rsid w:val="003F5BCE"/>
    <w:rsid w:val="0040390A"/>
    <w:rsid w:val="00406A66"/>
    <w:rsid w:val="00412C17"/>
    <w:rsid w:val="004405AA"/>
    <w:rsid w:val="00451539"/>
    <w:rsid w:val="004677BA"/>
    <w:rsid w:val="00490AE7"/>
    <w:rsid w:val="004B2DEC"/>
    <w:rsid w:val="004B5F02"/>
    <w:rsid w:val="004C7DFD"/>
    <w:rsid w:val="005158C7"/>
    <w:rsid w:val="005176C1"/>
    <w:rsid w:val="00536E7B"/>
    <w:rsid w:val="005668C9"/>
    <w:rsid w:val="0057132F"/>
    <w:rsid w:val="005E7D35"/>
    <w:rsid w:val="00702743"/>
    <w:rsid w:val="00742FF4"/>
    <w:rsid w:val="007B0353"/>
    <w:rsid w:val="007B2AFB"/>
    <w:rsid w:val="0083444F"/>
    <w:rsid w:val="008802C7"/>
    <w:rsid w:val="00903019"/>
    <w:rsid w:val="00917EE6"/>
    <w:rsid w:val="00957043"/>
    <w:rsid w:val="009C1196"/>
    <w:rsid w:val="009F07F4"/>
    <w:rsid w:val="009F675B"/>
    <w:rsid w:val="00A40021"/>
    <w:rsid w:val="00A64837"/>
    <w:rsid w:val="00A94107"/>
    <w:rsid w:val="00AB52F2"/>
    <w:rsid w:val="00AD43C4"/>
    <w:rsid w:val="00AF12CB"/>
    <w:rsid w:val="00B333E7"/>
    <w:rsid w:val="00B72CB3"/>
    <w:rsid w:val="00B90E13"/>
    <w:rsid w:val="00BB3CED"/>
    <w:rsid w:val="00BC7DA7"/>
    <w:rsid w:val="00BF48BD"/>
    <w:rsid w:val="00BF622C"/>
    <w:rsid w:val="00C5316C"/>
    <w:rsid w:val="00C60EA8"/>
    <w:rsid w:val="00C74682"/>
    <w:rsid w:val="00C9159C"/>
    <w:rsid w:val="00CC1329"/>
    <w:rsid w:val="00CE4E15"/>
    <w:rsid w:val="00D150C1"/>
    <w:rsid w:val="00D2640F"/>
    <w:rsid w:val="00D336C0"/>
    <w:rsid w:val="00D67D6D"/>
    <w:rsid w:val="00D703C8"/>
    <w:rsid w:val="00E051E0"/>
    <w:rsid w:val="00E118B4"/>
    <w:rsid w:val="00E52352"/>
    <w:rsid w:val="00E77FEC"/>
    <w:rsid w:val="00EB2ED8"/>
    <w:rsid w:val="00EC6ABE"/>
    <w:rsid w:val="00ED3D63"/>
    <w:rsid w:val="00EF066B"/>
    <w:rsid w:val="00F03BA1"/>
    <w:rsid w:val="00F05E33"/>
    <w:rsid w:val="00F068F1"/>
    <w:rsid w:val="00F15D44"/>
    <w:rsid w:val="00F363F0"/>
    <w:rsid w:val="00F75B1C"/>
    <w:rsid w:val="00FD7014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A2846"/>
  <w15:docId w15:val="{F2BDFF74-4C41-4605-97C9-B9C5C7B7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spacing w:before="40"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s-MX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semiHidden/>
    <w:unhideWhenUsed/>
    <w:rsid w:val="00F15D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F15D44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3.-%20Recursos%20Humanos\RH-0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RH-04</Template>
  <TotalTime>1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2</cp:revision>
  <cp:lastPrinted>2010-05-31T17:01:00Z</cp:lastPrinted>
  <dcterms:created xsi:type="dcterms:W3CDTF">2023-02-16T20:46:00Z</dcterms:created>
  <dcterms:modified xsi:type="dcterms:W3CDTF">2023-02-16T20:46:00Z</dcterms:modified>
</cp:coreProperties>
</file>