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0"/>
        <w:gridCol w:w="2409"/>
        <w:gridCol w:w="2268"/>
        <w:gridCol w:w="1134"/>
        <w:gridCol w:w="2410"/>
      </w:tblGrid>
      <w:tr w:rsidR="008904C1" w:rsidRPr="00742FF4" w14:paraId="5EE1AE78" w14:textId="77777777" w:rsidTr="00041E5E">
        <w:trPr>
          <w:cantSplit/>
          <w:trHeight w:val="347"/>
        </w:trPr>
        <w:tc>
          <w:tcPr>
            <w:tcW w:w="567" w:type="dxa"/>
            <w:vAlign w:val="center"/>
          </w:tcPr>
          <w:p w14:paraId="6888E0AF" w14:textId="77777777" w:rsidR="008904C1" w:rsidRPr="00AC243B" w:rsidRDefault="0056427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AC243B"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  <w:vAlign w:val="center"/>
          </w:tcPr>
          <w:p w14:paraId="662092E2" w14:textId="77777777" w:rsidR="008904C1" w:rsidRPr="00AC243B" w:rsidRDefault="008904C1" w:rsidP="00E62EE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0AAFC4DE" w14:textId="77777777" w:rsidR="008904C1" w:rsidRPr="00AC243B" w:rsidRDefault="008904C1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1420272F" w14:textId="77777777" w:rsidR="008904C1" w:rsidRPr="00AC243B" w:rsidRDefault="008904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08BE1D5" w14:textId="77777777" w:rsidR="008904C1" w:rsidRPr="00AC243B" w:rsidRDefault="008904C1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1638538" w14:textId="77777777" w:rsidR="008904C1" w:rsidRPr="00144BD6" w:rsidRDefault="008904C1" w:rsidP="00B23F6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61FA6AD7" w14:textId="77777777" w:rsidR="008904C1" w:rsidRPr="00AC243B" w:rsidRDefault="008904C1" w:rsidP="00E62EE5">
            <w:pPr>
              <w:rPr>
                <w:rFonts w:ascii="Arial" w:hAnsi="Arial" w:cs="Arial"/>
              </w:rPr>
            </w:pPr>
          </w:p>
        </w:tc>
      </w:tr>
      <w:tr w:rsidR="008904C1" w14:paraId="3F56D487" w14:textId="77777777" w:rsidTr="00041E5E">
        <w:trPr>
          <w:cantSplit/>
          <w:trHeight w:val="347"/>
        </w:trPr>
        <w:tc>
          <w:tcPr>
            <w:tcW w:w="567" w:type="dxa"/>
            <w:vAlign w:val="center"/>
          </w:tcPr>
          <w:p w14:paraId="12EF1A46" w14:textId="77777777" w:rsidR="008904C1" w:rsidRPr="00AC243B" w:rsidRDefault="0056427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AC243B">
              <w:rPr>
                <w:rFonts w:ascii="Arial" w:hAnsi="Arial" w:cs="Arial"/>
              </w:rPr>
              <w:t>2</w:t>
            </w:r>
          </w:p>
        </w:tc>
        <w:tc>
          <w:tcPr>
            <w:tcW w:w="3119" w:type="dxa"/>
            <w:vAlign w:val="center"/>
          </w:tcPr>
          <w:p w14:paraId="79CF9963" w14:textId="77777777" w:rsidR="008904C1" w:rsidRPr="00AC243B" w:rsidRDefault="008904C1" w:rsidP="00E62E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2C3C6061" w14:textId="77777777" w:rsidR="008904C1" w:rsidRPr="00AC243B" w:rsidRDefault="008904C1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234A34FE" w14:textId="77777777" w:rsidR="008904C1" w:rsidRPr="00AC243B" w:rsidRDefault="008904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0DFC040" w14:textId="77777777" w:rsidR="008904C1" w:rsidRPr="00AC243B" w:rsidRDefault="008904C1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2DF3822" w14:textId="77777777" w:rsidR="008904C1" w:rsidRPr="00144BD6" w:rsidRDefault="008904C1" w:rsidP="00B23F6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587944F2" w14:textId="77777777" w:rsidR="008904C1" w:rsidRPr="00AC243B" w:rsidRDefault="008904C1" w:rsidP="00E62EE5">
            <w:pPr>
              <w:jc w:val="both"/>
              <w:rPr>
                <w:rFonts w:ascii="Arial" w:hAnsi="Arial" w:cs="Arial"/>
              </w:rPr>
            </w:pPr>
          </w:p>
        </w:tc>
      </w:tr>
      <w:tr w:rsidR="008904C1" w14:paraId="4B4674C7" w14:textId="77777777" w:rsidTr="00041E5E">
        <w:trPr>
          <w:cantSplit/>
          <w:trHeight w:val="347"/>
        </w:trPr>
        <w:tc>
          <w:tcPr>
            <w:tcW w:w="567" w:type="dxa"/>
            <w:vAlign w:val="center"/>
          </w:tcPr>
          <w:p w14:paraId="01240601" w14:textId="77777777" w:rsidR="008904C1" w:rsidRPr="00AC243B" w:rsidRDefault="0056427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AC243B">
              <w:rPr>
                <w:rFonts w:ascii="Arial" w:hAnsi="Arial" w:cs="Arial"/>
              </w:rPr>
              <w:t>3</w:t>
            </w:r>
          </w:p>
        </w:tc>
        <w:tc>
          <w:tcPr>
            <w:tcW w:w="3119" w:type="dxa"/>
            <w:vAlign w:val="center"/>
          </w:tcPr>
          <w:p w14:paraId="5E07085D" w14:textId="77777777" w:rsidR="008904C1" w:rsidRPr="00AC243B" w:rsidRDefault="008904C1" w:rsidP="00E62E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4ED8B3DF" w14:textId="77777777" w:rsidR="008904C1" w:rsidRPr="00AC243B" w:rsidRDefault="008904C1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6A796061" w14:textId="77777777" w:rsidR="008904C1" w:rsidRPr="00AC243B" w:rsidRDefault="008904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D73586E" w14:textId="77777777" w:rsidR="008904C1" w:rsidRPr="00AC243B" w:rsidRDefault="008904C1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D146314" w14:textId="77777777" w:rsidR="008904C1" w:rsidRPr="00144BD6" w:rsidRDefault="008904C1" w:rsidP="00B23F6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7229DE6A" w14:textId="77777777" w:rsidR="008904C1" w:rsidRPr="00AC243B" w:rsidRDefault="008904C1" w:rsidP="00E62EE5">
            <w:pPr>
              <w:jc w:val="both"/>
              <w:rPr>
                <w:rFonts w:ascii="Arial" w:hAnsi="Arial" w:cs="Arial"/>
              </w:rPr>
            </w:pPr>
          </w:p>
        </w:tc>
      </w:tr>
      <w:tr w:rsidR="008904C1" w14:paraId="5B300CF4" w14:textId="77777777" w:rsidTr="00041E5E">
        <w:trPr>
          <w:cantSplit/>
          <w:trHeight w:val="347"/>
        </w:trPr>
        <w:tc>
          <w:tcPr>
            <w:tcW w:w="567" w:type="dxa"/>
            <w:vAlign w:val="center"/>
          </w:tcPr>
          <w:p w14:paraId="68FAE243" w14:textId="77777777" w:rsidR="008904C1" w:rsidRPr="00AC243B" w:rsidRDefault="0056427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AC243B">
              <w:rPr>
                <w:rFonts w:ascii="Arial" w:hAnsi="Arial" w:cs="Arial"/>
              </w:rPr>
              <w:t>4</w:t>
            </w:r>
          </w:p>
        </w:tc>
        <w:tc>
          <w:tcPr>
            <w:tcW w:w="3119" w:type="dxa"/>
            <w:vAlign w:val="center"/>
          </w:tcPr>
          <w:p w14:paraId="7BC71AB9" w14:textId="77777777" w:rsidR="008904C1" w:rsidRPr="00AC243B" w:rsidRDefault="008904C1" w:rsidP="00E62E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20592B1D" w14:textId="77777777" w:rsidR="008904C1" w:rsidRPr="00AC243B" w:rsidRDefault="008904C1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17D7AD69" w14:textId="77777777" w:rsidR="008904C1" w:rsidRPr="00AC243B" w:rsidRDefault="008904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8245FA0" w14:textId="77777777" w:rsidR="008904C1" w:rsidRPr="00AC243B" w:rsidRDefault="008904C1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67545BB" w14:textId="77777777" w:rsidR="008904C1" w:rsidRPr="00144BD6" w:rsidRDefault="008904C1" w:rsidP="00B23F6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4C00F126" w14:textId="77777777" w:rsidR="008904C1" w:rsidRPr="00AC243B" w:rsidRDefault="008904C1" w:rsidP="00E62EE5">
            <w:pPr>
              <w:jc w:val="both"/>
              <w:rPr>
                <w:rFonts w:ascii="Arial" w:hAnsi="Arial" w:cs="Arial"/>
              </w:rPr>
            </w:pPr>
          </w:p>
        </w:tc>
      </w:tr>
      <w:tr w:rsidR="008904C1" w14:paraId="0FD673BC" w14:textId="77777777" w:rsidTr="00041E5E">
        <w:trPr>
          <w:cantSplit/>
          <w:trHeight w:val="347"/>
        </w:trPr>
        <w:tc>
          <w:tcPr>
            <w:tcW w:w="567" w:type="dxa"/>
            <w:vAlign w:val="center"/>
          </w:tcPr>
          <w:p w14:paraId="5D6DD7C9" w14:textId="77777777" w:rsidR="008904C1" w:rsidRPr="00AC243B" w:rsidRDefault="0056427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AC243B">
              <w:rPr>
                <w:rFonts w:ascii="Arial" w:hAnsi="Arial" w:cs="Arial"/>
              </w:rPr>
              <w:t>5</w:t>
            </w:r>
          </w:p>
        </w:tc>
        <w:tc>
          <w:tcPr>
            <w:tcW w:w="3119" w:type="dxa"/>
            <w:vAlign w:val="center"/>
          </w:tcPr>
          <w:p w14:paraId="59FC307B" w14:textId="77777777" w:rsidR="008904C1" w:rsidRPr="00AC243B" w:rsidRDefault="008904C1" w:rsidP="00E62E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3ADCBF31" w14:textId="77777777" w:rsidR="008904C1" w:rsidRPr="00AC243B" w:rsidRDefault="008904C1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419F92D7" w14:textId="77777777" w:rsidR="008904C1" w:rsidRPr="00AC243B" w:rsidRDefault="008904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1D12C5B" w14:textId="77777777" w:rsidR="008904C1" w:rsidRPr="00AC243B" w:rsidRDefault="008904C1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09F6843" w14:textId="77777777" w:rsidR="008904C1" w:rsidRPr="00144BD6" w:rsidRDefault="008904C1" w:rsidP="00B23F6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2E6FBDF0" w14:textId="77777777" w:rsidR="008904C1" w:rsidRPr="00AC243B" w:rsidRDefault="008904C1" w:rsidP="00E62EE5">
            <w:pPr>
              <w:jc w:val="both"/>
              <w:rPr>
                <w:rFonts w:ascii="Arial" w:hAnsi="Arial" w:cs="Arial"/>
              </w:rPr>
            </w:pPr>
          </w:p>
        </w:tc>
      </w:tr>
      <w:tr w:rsidR="008904C1" w14:paraId="21D9E3AF" w14:textId="77777777" w:rsidTr="00041E5E">
        <w:trPr>
          <w:cantSplit/>
          <w:trHeight w:val="347"/>
        </w:trPr>
        <w:tc>
          <w:tcPr>
            <w:tcW w:w="567" w:type="dxa"/>
            <w:vAlign w:val="center"/>
          </w:tcPr>
          <w:p w14:paraId="3122BB14" w14:textId="77777777" w:rsidR="008904C1" w:rsidRPr="00AC243B" w:rsidRDefault="0056427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AC243B">
              <w:rPr>
                <w:rFonts w:ascii="Arial" w:hAnsi="Arial" w:cs="Arial"/>
              </w:rPr>
              <w:t>6</w:t>
            </w:r>
          </w:p>
        </w:tc>
        <w:tc>
          <w:tcPr>
            <w:tcW w:w="3119" w:type="dxa"/>
            <w:vAlign w:val="center"/>
          </w:tcPr>
          <w:p w14:paraId="1C6FC88F" w14:textId="77777777" w:rsidR="008904C1" w:rsidRPr="00AC243B" w:rsidRDefault="008904C1" w:rsidP="00E62E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076DC4B5" w14:textId="77777777" w:rsidR="008904C1" w:rsidRPr="00AC243B" w:rsidRDefault="008904C1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1920146B" w14:textId="77777777" w:rsidR="008904C1" w:rsidRPr="00AC243B" w:rsidRDefault="008904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EBC1D57" w14:textId="77777777" w:rsidR="008904C1" w:rsidRPr="00AC243B" w:rsidRDefault="008904C1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1BE95F5" w14:textId="77777777" w:rsidR="008904C1" w:rsidRPr="00144BD6" w:rsidRDefault="008904C1" w:rsidP="00B23F6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578B9B83" w14:textId="77777777" w:rsidR="008904C1" w:rsidRPr="00AC243B" w:rsidRDefault="008904C1" w:rsidP="00E62EE5">
            <w:pPr>
              <w:jc w:val="both"/>
              <w:rPr>
                <w:rFonts w:ascii="Arial" w:hAnsi="Arial" w:cs="Arial"/>
              </w:rPr>
            </w:pPr>
          </w:p>
        </w:tc>
      </w:tr>
      <w:tr w:rsidR="008904C1" w14:paraId="2DA1AF3C" w14:textId="77777777" w:rsidTr="00041E5E">
        <w:trPr>
          <w:cantSplit/>
          <w:trHeight w:val="347"/>
        </w:trPr>
        <w:tc>
          <w:tcPr>
            <w:tcW w:w="567" w:type="dxa"/>
            <w:vAlign w:val="center"/>
          </w:tcPr>
          <w:p w14:paraId="3F00640D" w14:textId="77777777" w:rsidR="008904C1" w:rsidRPr="00AC243B" w:rsidRDefault="0056427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AC243B">
              <w:rPr>
                <w:rFonts w:ascii="Arial" w:hAnsi="Arial" w:cs="Arial"/>
              </w:rPr>
              <w:t>7</w:t>
            </w:r>
          </w:p>
        </w:tc>
        <w:tc>
          <w:tcPr>
            <w:tcW w:w="3119" w:type="dxa"/>
            <w:vAlign w:val="center"/>
          </w:tcPr>
          <w:p w14:paraId="0D0B1866" w14:textId="77777777" w:rsidR="008904C1" w:rsidRPr="00AC243B" w:rsidRDefault="008904C1" w:rsidP="00E62E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7DB3B414" w14:textId="77777777" w:rsidR="008904C1" w:rsidRPr="00AC243B" w:rsidRDefault="008904C1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721057DA" w14:textId="77777777" w:rsidR="008904C1" w:rsidRPr="00AC243B" w:rsidRDefault="008904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807384F" w14:textId="77777777" w:rsidR="008904C1" w:rsidRPr="00AC243B" w:rsidRDefault="008904C1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808211D" w14:textId="77777777" w:rsidR="008904C1" w:rsidRPr="00144BD6" w:rsidRDefault="008904C1" w:rsidP="00B23F6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7AEB3D75" w14:textId="77777777" w:rsidR="008904C1" w:rsidRPr="00AC243B" w:rsidRDefault="008904C1" w:rsidP="00E62EE5">
            <w:pPr>
              <w:jc w:val="both"/>
              <w:rPr>
                <w:rFonts w:ascii="Arial" w:hAnsi="Arial" w:cs="Arial"/>
              </w:rPr>
            </w:pPr>
          </w:p>
        </w:tc>
      </w:tr>
      <w:tr w:rsidR="008904C1" w14:paraId="3DAC2159" w14:textId="77777777" w:rsidTr="00041E5E">
        <w:trPr>
          <w:cantSplit/>
          <w:trHeight w:val="347"/>
        </w:trPr>
        <w:tc>
          <w:tcPr>
            <w:tcW w:w="567" w:type="dxa"/>
            <w:vAlign w:val="center"/>
          </w:tcPr>
          <w:p w14:paraId="2ECC62D8" w14:textId="77777777" w:rsidR="008904C1" w:rsidRPr="00AC243B" w:rsidRDefault="0056427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AC243B">
              <w:rPr>
                <w:rFonts w:ascii="Arial" w:hAnsi="Arial" w:cs="Arial"/>
              </w:rPr>
              <w:t>8</w:t>
            </w:r>
          </w:p>
        </w:tc>
        <w:tc>
          <w:tcPr>
            <w:tcW w:w="3119" w:type="dxa"/>
            <w:vAlign w:val="center"/>
          </w:tcPr>
          <w:p w14:paraId="71F8CE55" w14:textId="77777777" w:rsidR="008904C1" w:rsidRPr="00AC243B" w:rsidRDefault="008904C1" w:rsidP="00E62E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71109939" w14:textId="77777777" w:rsidR="008904C1" w:rsidRPr="00AC243B" w:rsidRDefault="008904C1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24D313C6" w14:textId="77777777" w:rsidR="008904C1" w:rsidRPr="00AC243B" w:rsidRDefault="008904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0AA5457" w14:textId="77777777" w:rsidR="008904C1" w:rsidRPr="00AC243B" w:rsidRDefault="008904C1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1727D66" w14:textId="77777777" w:rsidR="008904C1" w:rsidRPr="00144BD6" w:rsidRDefault="008904C1" w:rsidP="00B23F6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10418C32" w14:textId="77777777" w:rsidR="008904C1" w:rsidRPr="00AC243B" w:rsidRDefault="008904C1" w:rsidP="00E62EE5">
            <w:pPr>
              <w:jc w:val="both"/>
              <w:rPr>
                <w:rFonts w:ascii="Arial" w:hAnsi="Arial" w:cs="Arial"/>
              </w:rPr>
            </w:pPr>
          </w:p>
        </w:tc>
      </w:tr>
      <w:tr w:rsidR="008904C1" w14:paraId="0AD6A4C4" w14:textId="77777777" w:rsidTr="00041E5E">
        <w:trPr>
          <w:cantSplit/>
          <w:trHeight w:val="347"/>
        </w:trPr>
        <w:tc>
          <w:tcPr>
            <w:tcW w:w="567" w:type="dxa"/>
            <w:vAlign w:val="center"/>
          </w:tcPr>
          <w:p w14:paraId="0F881C3E" w14:textId="77777777" w:rsidR="008904C1" w:rsidRPr="00AC243B" w:rsidRDefault="0056427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AC243B">
              <w:rPr>
                <w:rFonts w:ascii="Arial" w:hAnsi="Arial" w:cs="Arial"/>
              </w:rPr>
              <w:t>9</w:t>
            </w:r>
          </w:p>
        </w:tc>
        <w:tc>
          <w:tcPr>
            <w:tcW w:w="3119" w:type="dxa"/>
            <w:vAlign w:val="center"/>
          </w:tcPr>
          <w:p w14:paraId="73B01FE2" w14:textId="77777777" w:rsidR="008904C1" w:rsidRPr="00AC243B" w:rsidRDefault="008904C1" w:rsidP="00E62E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46C40521" w14:textId="77777777" w:rsidR="008904C1" w:rsidRPr="00AC243B" w:rsidRDefault="008904C1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6905AFB5" w14:textId="77777777" w:rsidR="008904C1" w:rsidRPr="00AC243B" w:rsidRDefault="008904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A32A21A" w14:textId="77777777" w:rsidR="008904C1" w:rsidRPr="00AC243B" w:rsidRDefault="008904C1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23816FC7" w14:textId="77777777" w:rsidR="008904C1" w:rsidRPr="00144BD6" w:rsidRDefault="008904C1" w:rsidP="00B23F6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37A9DED7" w14:textId="77777777" w:rsidR="008904C1" w:rsidRPr="00AC243B" w:rsidRDefault="008904C1" w:rsidP="00E62EE5">
            <w:pPr>
              <w:jc w:val="both"/>
              <w:rPr>
                <w:rFonts w:ascii="Arial" w:hAnsi="Arial" w:cs="Arial"/>
              </w:rPr>
            </w:pPr>
          </w:p>
        </w:tc>
      </w:tr>
      <w:tr w:rsidR="008904C1" w14:paraId="51D12794" w14:textId="77777777" w:rsidTr="00041E5E">
        <w:trPr>
          <w:cantSplit/>
          <w:trHeight w:val="347"/>
        </w:trPr>
        <w:tc>
          <w:tcPr>
            <w:tcW w:w="567" w:type="dxa"/>
            <w:vAlign w:val="center"/>
          </w:tcPr>
          <w:p w14:paraId="677BB1B1" w14:textId="77777777" w:rsidR="008904C1" w:rsidRPr="00AC243B" w:rsidRDefault="0056427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AC243B">
              <w:rPr>
                <w:rFonts w:ascii="Arial" w:hAnsi="Arial" w:cs="Arial"/>
              </w:rPr>
              <w:t>10</w:t>
            </w:r>
          </w:p>
        </w:tc>
        <w:tc>
          <w:tcPr>
            <w:tcW w:w="3119" w:type="dxa"/>
            <w:vAlign w:val="center"/>
          </w:tcPr>
          <w:p w14:paraId="0F5CBFE0" w14:textId="77777777" w:rsidR="008904C1" w:rsidRPr="00AC243B" w:rsidRDefault="008904C1" w:rsidP="00E62E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7439AF6A" w14:textId="77777777" w:rsidR="008904C1" w:rsidRPr="00AC243B" w:rsidRDefault="008904C1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640B7ACE" w14:textId="77777777" w:rsidR="008904C1" w:rsidRPr="00AC243B" w:rsidRDefault="008904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7731012" w14:textId="77777777" w:rsidR="008904C1" w:rsidRPr="00AC243B" w:rsidRDefault="008904C1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43C5736" w14:textId="77777777" w:rsidR="008904C1" w:rsidRPr="00144BD6" w:rsidRDefault="008904C1" w:rsidP="00B23F6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19EA6FD6" w14:textId="77777777" w:rsidR="008904C1" w:rsidRPr="00AC243B" w:rsidRDefault="008904C1" w:rsidP="00E62EE5">
            <w:pPr>
              <w:jc w:val="both"/>
              <w:rPr>
                <w:rFonts w:ascii="Arial" w:hAnsi="Arial" w:cs="Arial"/>
              </w:rPr>
            </w:pPr>
          </w:p>
        </w:tc>
      </w:tr>
      <w:tr w:rsidR="008904C1" w14:paraId="04D64434" w14:textId="77777777" w:rsidTr="00041E5E">
        <w:trPr>
          <w:cantSplit/>
          <w:trHeight w:val="347"/>
        </w:trPr>
        <w:tc>
          <w:tcPr>
            <w:tcW w:w="567" w:type="dxa"/>
            <w:vAlign w:val="center"/>
          </w:tcPr>
          <w:p w14:paraId="5FE83381" w14:textId="77777777" w:rsidR="008904C1" w:rsidRPr="00AC243B" w:rsidRDefault="0056427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AC243B">
              <w:rPr>
                <w:rFonts w:ascii="Arial" w:hAnsi="Arial" w:cs="Arial"/>
              </w:rPr>
              <w:t>11</w:t>
            </w:r>
          </w:p>
        </w:tc>
        <w:tc>
          <w:tcPr>
            <w:tcW w:w="3119" w:type="dxa"/>
            <w:vAlign w:val="center"/>
          </w:tcPr>
          <w:p w14:paraId="6A0CB46D" w14:textId="77777777" w:rsidR="008904C1" w:rsidRPr="00AC243B" w:rsidRDefault="008904C1" w:rsidP="00E62E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0472AE44" w14:textId="77777777" w:rsidR="008904C1" w:rsidRPr="00AC243B" w:rsidRDefault="008904C1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3E941310" w14:textId="77777777" w:rsidR="008904C1" w:rsidRPr="00AC243B" w:rsidRDefault="008904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1AC14AB" w14:textId="77777777" w:rsidR="008904C1" w:rsidRPr="00AC243B" w:rsidRDefault="008904C1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1A1C561" w14:textId="77777777" w:rsidR="008904C1" w:rsidRPr="00144BD6" w:rsidRDefault="008904C1" w:rsidP="00B23F6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461DEB3C" w14:textId="77777777" w:rsidR="008904C1" w:rsidRPr="00AC243B" w:rsidRDefault="008904C1" w:rsidP="00E62EE5">
            <w:pPr>
              <w:jc w:val="both"/>
              <w:rPr>
                <w:rFonts w:ascii="Arial" w:hAnsi="Arial" w:cs="Arial"/>
              </w:rPr>
            </w:pPr>
          </w:p>
        </w:tc>
      </w:tr>
      <w:tr w:rsidR="008904C1" w14:paraId="2C36226B" w14:textId="77777777" w:rsidTr="00041E5E">
        <w:trPr>
          <w:cantSplit/>
          <w:trHeight w:val="347"/>
        </w:trPr>
        <w:tc>
          <w:tcPr>
            <w:tcW w:w="567" w:type="dxa"/>
            <w:vAlign w:val="center"/>
          </w:tcPr>
          <w:p w14:paraId="2B03257B" w14:textId="77777777" w:rsidR="008904C1" w:rsidRPr="00AC243B" w:rsidRDefault="0056427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AC243B">
              <w:rPr>
                <w:rFonts w:ascii="Arial" w:hAnsi="Arial" w:cs="Arial"/>
              </w:rPr>
              <w:t>12</w:t>
            </w:r>
          </w:p>
        </w:tc>
        <w:tc>
          <w:tcPr>
            <w:tcW w:w="3119" w:type="dxa"/>
            <w:vAlign w:val="center"/>
          </w:tcPr>
          <w:p w14:paraId="32C1A811" w14:textId="77777777" w:rsidR="008904C1" w:rsidRPr="00AC243B" w:rsidRDefault="008904C1" w:rsidP="00E62E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4A59597C" w14:textId="77777777" w:rsidR="008904C1" w:rsidRPr="00AC243B" w:rsidRDefault="008904C1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60CAC48F" w14:textId="77777777" w:rsidR="008904C1" w:rsidRPr="00AC243B" w:rsidRDefault="008904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DE38BF9" w14:textId="77777777" w:rsidR="008904C1" w:rsidRPr="00AC243B" w:rsidRDefault="008904C1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D7DAA1E" w14:textId="77777777" w:rsidR="008904C1" w:rsidRPr="00144BD6" w:rsidRDefault="008904C1" w:rsidP="00B23F6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58F438DC" w14:textId="77777777" w:rsidR="008904C1" w:rsidRPr="00AC243B" w:rsidRDefault="008904C1" w:rsidP="00E62EE5">
            <w:pPr>
              <w:jc w:val="both"/>
              <w:rPr>
                <w:rFonts w:ascii="Arial" w:hAnsi="Arial" w:cs="Arial"/>
              </w:rPr>
            </w:pPr>
          </w:p>
        </w:tc>
      </w:tr>
      <w:tr w:rsidR="008904C1" w14:paraId="3D929806" w14:textId="77777777" w:rsidTr="00041E5E">
        <w:trPr>
          <w:cantSplit/>
          <w:trHeight w:val="347"/>
        </w:trPr>
        <w:tc>
          <w:tcPr>
            <w:tcW w:w="567" w:type="dxa"/>
            <w:vAlign w:val="center"/>
          </w:tcPr>
          <w:p w14:paraId="33D33C30" w14:textId="77777777" w:rsidR="008904C1" w:rsidRPr="00AC243B" w:rsidRDefault="0056427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AC243B">
              <w:rPr>
                <w:rFonts w:ascii="Arial" w:hAnsi="Arial" w:cs="Arial"/>
              </w:rPr>
              <w:t>13</w:t>
            </w:r>
          </w:p>
        </w:tc>
        <w:tc>
          <w:tcPr>
            <w:tcW w:w="3119" w:type="dxa"/>
            <w:vAlign w:val="center"/>
          </w:tcPr>
          <w:p w14:paraId="49B8C4B2" w14:textId="77777777" w:rsidR="008904C1" w:rsidRPr="00AC243B" w:rsidRDefault="008904C1" w:rsidP="00E62E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505EB089" w14:textId="77777777" w:rsidR="008904C1" w:rsidRPr="00AC243B" w:rsidRDefault="008904C1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5BA769BC" w14:textId="77777777" w:rsidR="008904C1" w:rsidRPr="00AC243B" w:rsidRDefault="008904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09035B3" w14:textId="77777777" w:rsidR="008904C1" w:rsidRPr="00AC243B" w:rsidRDefault="008904C1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768FD26" w14:textId="77777777" w:rsidR="008904C1" w:rsidRPr="00144BD6" w:rsidRDefault="008904C1" w:rsidP="00B23F6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11C494F1" w14:textId="77777777" w:rsidR="008904C1" w:rsidRPr="00AC243B" w:rsidRDefault="008904C1" w:rsidP="00E62EE5">
            <w:pPr>
              <w:jc w:val="both"/>
              <w:rPr>
                <w:rFonts w:ascii="Arial" w:hAnsi="Arial" w:cs="Arial"/>
              </w:rPr>
            </w:pPr>
          </w:p>
        </w:tc>
      </w:tr>
      <w:tr w:rsidR="008904C1" w14:paraId="4BEB4DBD" w14:textId="77777777" w:rsidTr="00041E5E">
        <w:trPr>
          <w:cantSplit/>
          <w:trHeight w:val="347"/>
        </w:trPr>
        <w:tc>
          <w:tcPr>
            <w:tcW w:w="567" w:type="dxa"/>
            <w:vAlign w:val="center"/>
          </w:tcPr>
          <w:p w14:paraId="3BDEFA0B" w14:textId="77777777" w:rsidR="008904C1" w:rsidRPr="00AC243B" w:rsidRDefault="0056427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AC243B">
              <w:rPr>
                <w:rFonts w:ascii="Arial" w:hAnsi="Arial" w:cs="Arial"/>
              </w:rPr>
              <w:t>14</w:t>
            </w:r>
          </w:p>
        </w:tc>
        <w:tc>
          <w:tcPr>
            <w:tcW w:w="3119" w:type="dxa"/>
            <w:vAlign w:val="center"/>
          </w:tcPr>
          <w:p w14:paraId="742B45FE" w14:textId="77777777" w:rsidR="008904C1" w:rsidRPr="00AC243B" w:rsidRDefault="008904C1" w:rsidP="00E62E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3B2924D9" w14:textId="77777777" w:rsidR="008904C1" w:rsidRPr="00AC243B" w:rsidRDefault="008904C1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3477712C" w14:textId="77777777" w:rsidR="008904C1" w:rsidRPr="00AC243B" w:rsidRDefault="008904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653D84BE" w14:textId="77777777" w:rsidR="008904C1" w:rsidRPr="00AC243B" w:rsidRDefault="008904C1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41A4C1D" w14:textId="77777777" w:rsidR="008904C1" w:rsidRPr="00144BD6" w:rsidRDefault="008904C1" w:rsidP="00B23F6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7FE694E7" w14:textId="77777777" w:rsidR="008904C1" w:rsidRPr="00AC243B" w:rsidRDefault="008904C1" w:rsidP="00E62EE5">
            <w:pPr>
              <w:jc w:val="both"/>
              <w:rPr>
                <w:rFonts w:ascii="Arial" w:hAnsi="Arial" w:cs="Arial"/>
              </w:rPr>
            </w:pPr>
          </w:p>
        </w:tc>
      </w:tr>
      <w:tr w:rsidR="008904C1" w14:paraId="0E0025D6" w14:textId="77777777" w:rsidTr="00041E5E">
        <w:trPr>
          <w:cantSplit/>
          <w:trHeight w:val="347"/>
        </w:trPr>
        <w:tc>
          <w:tcPr>
            <w:tcW w:w="567" w:type="dxa"/>
            <w:vAlign w:val="center"/>
          </w:tcPr>
          <w:p w14:paraId="1D123430" w14:textId="77777777" w:rsidR="008904C1" w:rsidRPr="00AC243B" w:rsidRDefault="0056427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AC243B">
              <w:rPr>
                <w:rFonts w:ascii="Arial" w:hAnsi="Arial" w:cs="Arial"/>
              </w:rPr>
              <w:t>15</w:t>
            </w:r>
          </w:p>
        </w:tc>
        <w:tc>
          <w:tcPr>
            <w:tcW w:w="3119" w:type="dxa"/>
            <w:vAlign w:val="center"/>
          </w:tcPr>
          <w:p w14:paraId="5E68D7D3" w14:textId="77777777" w:rsidR="008904C1" w:rsidRPr="00AC243B" w:rsidRDefault="008904C1" w:rsidP="00E62E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772C90F1" w14:textId="77777777" w:rsidR="008904C1" w:rsidRPr="00AC243B" w:rsidRDefault="008904C1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03C15ED9" w14:textId="77777777" w:rsidR="008904C1" w:rsidRPr="00AC243B" w:rsidRDefault="008904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C605086" w14:textId="77777777" w:rsidR="008904C1" w:rsidRPr="00AC243B" w:rsidRDefault="008904C1" w:rsidP="00382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5FDE62C" w14:textId="77777777" w:rsidR="008904C1" w:rsidRPr="00144BD6" w:rsidRDefault="008904C1" w:rsidP="00B23F6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7873D004" w14:textId="77777777" w:rsidR="008904C1" w:rsidRPr="00AC243B" w:rsidRDefault="008904C1" w:rsidP="00E62EE5">
            <w:pPr>
              <w:jc w:val="both"/>
              <w:rPr>
                <w:rFonts w:ascii="Arial" w:hAnsi="Arial" w:cs="Arial"/>
              </w:rPr>
            </w:pPr>
          </w:p>
        </w:tc>
      </w:tr>
    </w:tbl>
    <w:p w14:paraId="44E9833E" w14:textId="77777777" w:rsidR="0022233B" w:rsidRDefault="0022233B">
      <w:pPr>
        <w:rPr>
          <w:sz w:val="2"/>
        </w:rPr>
      </w:pPr>
    </w:p>
    <w:p w14:paraId="4D5CBDD6" w14:textId="77777777" w:rsidR="0022233B" w:rsidRDefault="0022233B">
      <w:pPr>
        <w:rPr>
          <w:sz w:val="2"/>
        </w:rPr>
      </w:pPr>
    </w:p>
    <w:p w14:paraId="79EB8C30" w14:textId="77777777" w:rsidR="0022233B" w:rsidRDefault="0022233B"/>
    <w:p w14:paraId="5C6DF849" w14:textId="77777777" w:rsidR="00F068F1" w:rsidRDefault="00F068F1"/>
    <w:sectPr w:rsidR="00F068F1" w:rsidSect="001C5F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2" w:h="12242" w:orient="landscape" w:code="1"/>
      <w:pgMar w:top="851" w:right="851" w:bottom="851" w:left="397" w:header="624" w:footer="170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F07FA" w14:textId="77777777" w:rsidR="009B52CA" w:rsidRDefault="009B52CA">
      <w:r>
        <w:separator/>
      </w:r>
    </w:p>
  </w:endnote>
  <w:endnote w:type="continuationSeparator" w:id="0">
    <w:p w14:paraId="0715ACD4" w14:textId="77777777" w:rsidR="009B52CA" w:rsidRDefault="009B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95D9C" w14:textId="77777777" w:rsidR="00A670C3" w:rsidRDefault="00A670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B8516" w14:textId="77777777" w:rsidR="00563C18" w:rsidRPr="00563C18" w:rsidRDefault="00563C18" w:rsidP="00563C18">
    <w:pPr>
      <w:tabs>
        <w:tab w:val="center" w:pos="4252"/>
        <w:tab w:val="right" w:pos="8504"/>
      </w:tabs>
      <w:rPr>
        <w:rFonts w:ascii="Arial" w:hAnsi="Arial" w:cs="Arial"/>
        <w:lang w:val="es-ES"/>
      </w:rPr>
    </w:pPr>
    <w:r w:rsidRPr="00563C18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6944" behindDoc="0" locked="0" layoutInCell="0" allowOverlap="1" wp14:anchorId="49DE1830" wp14:editId="6852D40F">
              <wp:simplePos x="0" y="0"/>
              <wp:positionH relativeFrom="column">
                <wp:posOffset>3086100</wp:posOffset>
              </wp:positionH>
              <wp:positionV relativeFrom="paragraph">
                <wp:posOffset>46355</wp:posOffset>
              </wp:positionV>
              <wp:extent cx="3108960" cy="1014730"/>
              <wp:effectExtent l="0" t="0" r="0" b="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20C296" w14:textId="77777777" w:rsidR="001E6F1D" w:rsidRPr="007A665B" w:rsidRDefault="001E6F1D" w:rsidP="001E6F1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RESPONSABLE DE LA INFORMACIÓN</w:t>
                          </w:r>
                        </w:p>
                        <w:p w14:paraId="75D5A3FE" w14:textId="77777777" w:rsidR="001E6F1D" w:rsidRPr="007A665B" w:rsidRDefault="001E6F1D" w:rsidP="001E6F1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20014D9F" w14:textId="77777777" w:rsidR="001E6F1D" w:rsidRDefault="001E6F1D" w:rsidP="001E6F1D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6D0B9A76" w14:textId="77777777" w:rsidR="001E6F1D" w:rsidRPr="007A665B" w:rsidRDefault="001E6F1D" w:rsidP="001E6F1D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71318891" w14:textId="77777777" w:rsidR="001E6F1D" w:rsidRPr="007A665B" w:rsidRDefault="001E6F1D" w:rsidP="001E6F1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14510B81" w14:textId="77777777" w:rsidR="001E6F1D" w:rsidRPr="007A665B" w:rsidRDefault="001E6F1D" w:rsidP="001E6F1D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CARGO</w:t>
                          </w:r>
                        </w:p>
                        <w:p w14:paraId="507A08FC" w14:textId="77777777" w:rsidR="00563C18" w:rsidRDefault="00563C18" w:rsidP="00563C1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E1830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30" type="#_x0000_t202" style="position:absolute;margin-left:243pt;margin-top:3.65pt;width:244.8pt;height:79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" o:allowincell="f" filled="f" stroked="f">
              <v:textbox>
                <w:txbxContent>
                  <w:p w14:paraId="1A20C296" w14:textId="77777777" w:rsidR="001E6F1D" w:rsidRPr="007A665B" w:rsidRDefault="001E6F1D" w:rsidP="001E6F1D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RESPONSABLE DE LA INFORMACIÓN</w:t>
                    </w:r>
                  </w:p>
                  <w:p w14:paraId="75D5A3FE" w14:textId="77777777" w:rsidR="001E6F1D" w:rsidRPr="007A665B" w:rsidRDefault="001E6F1D" w:rsidP="001E6F1D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20014D9F" w14:textId="77777777" w:rsidR="001E6F1D" w:rsidRDefault="001E6F1D" w:rsidP="001E6F1D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6D0B9A76" w14:textId="77777777" w:rsidR="001E6F1D" w:rsidRPr="007A665B" w:rsidRDefault="001E6F1D" w:rsidP="001E6F1D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71318891" w14:textId="77777777" w:rsidR="001E6F1D" w:rsidRPr="007A665B" w:rsidRDefault="001E6F1D" w:rsidP="001E6F1D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14510B81" w14:textId="77777777" w:rsidR="001E6F1D" w:rsidRPr="007A665B" w:rsidRDefault="001E6F1D" w:rsidP="001E6F1D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CARGO</w:t>
                    </w:r>
                  </w:p>
                  <w:p w14:paraId="507A08FC" w14:textId="77777777" w:rsidR="00563C18" w:rsidRDefault="00563C18" w:rsidP="00563C18"/>
                </w:txbxContent>
              </v:textbox>
            </v:shape>
          </w:pict>
        </mc:Fallback>
      </mc:AlternateContent>
    </w:r>
    <w:r w:rsidRPr="00563C18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4C9E2F7F" wp14:editId="6B90F220">
              <wp:simplePos x="0" y="0"/>
              <wp:positionH relativeFrom="column">
                <wp:posOffset>-118110</wp:posOffset>
              </wp:positionH>
              <wp:positionV relativeFrom="paragraph">
                <wp:posOffset>38735</wp:posOffset>
              </wp:positionV>
              <wp:extent cx="3108960" cy="1014730"/>
              <wp:effectExtent l="0" t="0" r="0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95581" w14:textId="77777777" w:rsidR="001E6F1D" w:rsidRPr="007A665B" w:rsidRDefault="001E6F1D" w:rsidP="001E6F1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ENTREGA</w:t>
                          </w:r>
                        </w:p>
                        <w:p w14:paraId="2551F3E8" w14:textId="77777777" w:rsidR="001E6F1D" w:rsidRDefault="001E6F1D" w:rsidP="001E6F1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5406CE0B" w14:textId="77777777" w:rsidR="001E6F1D" w:rsidRPr="007A665B" w:rsidRDefault="001E6F1D" w:rsidP="001E6F1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241B4FC5" w14:textId="77777777" w:rsidR="001E6F1D" w:rsidRPr="007A665B" w:rsidRDefault="001E6F1D" w:rsidP="001E6F1D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46CFEEE4" w14:textId="77777777" w:rsidR="001E6F1D" w:rsidRPr="007A665B" w:rsidRDefault="001E6F1D" w:rsidP="001E6F1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320C6EC1" w14:textId="77777777" w:rsidR="001E6F1D" w:rsidRPr="007A665B" w:rsidRDefault="001E6F1D" w:rsidP="001E6F1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SERVIDOR PÚBLICO SALIENTE</w:t>
                          </w:r>
                        </w:p>
                        <w:p w14:paraId="3A842B2E" w14:textId="4891871E" w:rsidR="00563C18" w:rsidRPr="008B766D" w:rsidRDefault="00563C18" w:rsidP="00563C1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9E2F7F" id="Cuadro de texto 10" o:spid="_x0000_s1031" type="#_x0000_t202" style="position:absolute;margin-left:-9.3pt;margin-top:3.05pt;width:244.8pt;height:79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" o:allowincell="f" filled="f" stroked="f">
              <v:textbox>
                <w:txbxContent>
                  <w:p w14:paraId="11F95581" w14:textId="77777777" w:rsidR="001E6F1D" w:rsidRPr="007A665B" w:rsidRDefault="001E6F1D" w:rsidP="001E6F1D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ENTREGA</w:t>
                    </w:r>
                  </w:p>
                  <w:p w14:paraId="2551F3E8" w14:textId="77777777" w:rsidR="001E6F1D" w:rsidRDefault="001E6F1D" w:rsidP="001E6F1D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5406CE0B" w14:textId="77777777" w:rsidR="001E6F1D" w:rsidRPr="007A665B" w:rsidRDefault="001E6F1D" w:rsidP="001E6F1D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241B4FC5" w14:textId="77777777" w:rsidR="001E6F1D" w:rsidRPr="007A665B" w:rsidRDefault="001E6F1D" w:rsidP="001E6F1D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46CFEEE4" w14:textId="77777777" w:rsidR="001E6F1D" w:rsidRPr="007A665B" w:rsidRDefault="001E6F1D" w:rsidP="001E6F1D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320C6EC1" w14:textId="77777777" w:rsidR="001E6F1D" w:rsidRPr="007A665B" w:rsidRDefault="001E6F1D" w:rsidP="001E6F1D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SERVIDOR PÚBLICO SALIENTE</w:t>
                    </w:r>
                  </w:p>
                  <w:p w14:paraId="3A842B2E" w14:textId="4891871E" w:rsidR="00563C18" w:rsidRPr="008B766D" w:rsidRDefault="00563C18" w:rsidP="00563C18">
                    <w:pPr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 w:rsidRPr="00563C18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32A5B168" wp14:editId="1993BF52">
              <wp:simplePos x="0" y="0"/>
              <wp:positionH relativeFrom="column">
                <wp:posOffset>6315075</wp:posOffset>
              </wp:positionH>
              <wp:positionV relativeFrom="paragraph">
                <wp:posOffset>24130</wp:posOffset>
              </wp:positionV>
              <wp:extent cx="2832100" cy="1006475"/>
              <wp:effectExtent l="0" t="0" r="0" b="3175"/>
              <wp:wrapNone/>
              <wp:docPr id="12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0" cy="100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E57EAF" w14:textId="77777777" w:rsidR="001E6F1D" w:rsidRPr="007A665B" w:rsidRDefault="001E6F1D" w:rsidP="001E6F1D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RECIBE</w:t>
                          </w:r>
                        </w:p>
                        <w:p w14:paraId="4239BF0A" w14:textId="77777777" w:rsidR="001E6F1D" w:rsidRPr="007A665B" w:rsidRDefault="001E6F1D" w:rsidP="001E6F1D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3C62B6B4" w14:textId="77777777" w:rsidR="001E6F1D" w:rsidRDefault="001E6F1D" w:rsidP="001E6F1D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3207E997" w14:textId="77777777" w:rsidR="001E6F1D" w:rsidRPr="007A665B" w:rsidRDefault="001E6F1D" w:rsidP="001E6F1D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7499034B" w14:textId="77777777" w:rsidR="001E6F1D" w:rsidRPr="007A665B" w:rsidRDefault="001E6F1D" w:rsidP="001E6F1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2D20525A" w14:textId="77777777" w:rsidR="001E6F1D" w:rsidRPr="007A665B" w:rsidRDefault="001E6F1D" w:rsidP="001E6F1D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 xml:space="preserve">SERVIDOR PÚBLICO </w:t>
                          </w: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ENTRANTE</w:t>
                          </w:r>
                          <w:r w:rsidRPr="007A665B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 xml:space="preserve"> </w:t>
                          </w:r>
                        </w:p>
                        <w:p w14:paraId="0F01C476" w14:textId="6C58A602" w:rsidR="00563C18" w:rsidRPr="008B766D" w:rsidRDefault="00563C18" w:rsidP="00563C18">
                          <w:pPr>
                            <w:jc w:val="center"/>
                            <w:rPr>
                              <w:rFonts w:ascii="Arial" w:hAnsi="Arial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A5B168" id="Cuadro de texto 4" o:spid="_x0000_s1032" type="#_x0000_t202" style="position:absolute;margin-left:497.25pt;margin-top:1.9pt;width:223pt;height:79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" o:allowincell="f" filled="f" stroked="f">
              <v:textbox>
                <w:txbxContent>
                  <w:p w14:paraId="1FE57EAF" w14:textId="77777777" w:rsidR="001E6F1D" w:rsidRPr="007A665B" w:rsidRDefault="001E6F1D" w:rsidP="001E6F1D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RECIBE</w:t>
                    </w:r>
                  </w:p>
                  <w:p w14:paraId="4239BF0A" w14:textId="77777777" w:rsidR="001E6F1D" w:rsidRPr="007A665B" w:rsidRDefault="001E6F1D" w:rsidP="001E6F1D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3C62B6B4" w14:textId="77777777" w:rsidR="001E6F1D" w:rsidRDefault="001E6F1D" w:rsidP="001E6F1D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3207E997" w14:textId="77777777" w:rsidR="001E6F1D" w:rsidRPr="007A665B" w:rsidRDefault="001E6F1D" w:rsidP="001E6F1D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7499034B" w14:textId="77777777" w:rsidR="001E6F1D" w:rsidRPr="007A665B" w:rsidRDefault="001E6F1D" w:rsidP="001E6F1D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2D20525A" w14:textId="77777777" w:rsidR="001E6F1D" w:rsidRPr="007A665B" w:rsidRDefault="001E6F1D" w:rsidP="001E6F1D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 xml:space="preserve">SERVIDOR PÚBLICO </w:t>
                    </w: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ENTRANTE</w:t>
                    </w:r>
                    <w:r w:rsidRPr="007A665B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 xml:space="preserve"> </w:t>
                    </w:r>
                  </w:p>
                  <w:p w14:paraId="0F01C476" w14:textId="6C58A602" w:rsidR="00563C18" w:rsidRPr="008B766D" w:rsidRDefault="00563C18" w:rsidP="00563C18">
                    <w:pPr>
                      <w:jc w:val="center"/>
                      <w:rPr>
                        <w:rFonts w:ascii="Arial" w:hAnsi="Arial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29D915B" w14:textId="77777777" w:rsidR="0022233B" w:rsidRPr="00565C16" w:rsidRDefault="0022233B" w:rsidP="00565C1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BED38" w14:textId="77777777" w:rsidR="00A670C3" w:rsidRDefault="00A670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BFD4E" w14:textId="77777777" w:rsidR="009B52CA" w:rsidRDefault="009B52CA">
      <w:r>
        <w:separator/>
      </w:r>
    </w:p>
  </w:footnote>
  <w:footnote w:type="continuationSeparator" w:id="0">
    <w:p w14:paraId="0E01BFBF" w14:textId="77777777" w:rsidR="009B52CA" w:rsidRDefault="009B5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9C223" w14:textId="77777777" w:rsidR="00A670C3" w:rsidRDefault="00A670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C1C7" w14:textId="77777777" w:rsidR="00563C18" w:rsidRDefault="00563C18">
    <w:pPr>
      <w:rPr>
        <w:noProof/>
        <w:sz w:val="16"/>
        <w:szCs w:val="16"/>
        <w:lang w:val="es-MX" w:eastAsia="es-MX"/>
      </w:rPr>
    </w:pPr>
    <w:r>
      <w:rPr>
        <w:rFonts w:ascii="Arial" w:hAnsi="Arial" w:cs="Arial"/>
        <w:noProof/>
        <w:lang w:val="es-MX" w:eastAsia="es-MX"/>
      </w:rPr>
      <w:drawing>
        <wp:anchor distT="0" distB="0" distL="114300" distR="114300" simplePos="0" relativeHeight="251662848" behindDoc="0" locked="0" layoutInCell="1" allowOverlap="1" wp14:anchorId="0037F50F" wp14:editId="7DC102D5">
          <wp:simplePos x="0" y="0"/>
          <wp:positionH relativeFrom="column">
            <wp:posOffset>5080</wp:posOffset>
          </wp:positionH>
          <wp:positionV relativeFrom="paragraph">
            <wp:posOffset>-150495</wp:posOffset>
          </wp:positionV>
          <wp:extent cx="1076325" cy="1185797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UA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1185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  <w:sz w:val="2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096A308" wp14:editId="5DF969A8">
              <wp:simplePos x="0" y="0"/>
              <wp:positionH relativeFrom="column">
                <wp:posOffset>7854315</wp:posOffset>
              </wp:positionH>
              <wp:positionV relativeFrom="paragraph">
                <wp:posOffset>-122555</wp:posOffset>
              </wp:positionV>
              <wp:extent cx="1369695" cy="900430"/>
              <wp:effectExtent l="0" t="0" r="0" b="0"/>
              <wp:wrapNone/>
              <wp:docPr id="8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695" cy="900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1F6CC7" w14:textId="77777777" w:rsidR="00412C17" w:rsidRDefault="00412C17">
                          <w:pPr>
                            <w:pStyle w:val="Ttulo4"/>
                            <w:rPr>
                              <w:noProof/>
                              <w:lang w:eastAsia="es-MX"/>
                            </w:rPr>
                          </w:pPr>
                        </w:p>
                        <w:p w14:paraId="549CECC7" w14:textId="77777777" w:rsidR="00377882" w:rsidRDefault="00377882" w:rsidP="00377882">
                          <w:pPr>
                            <w:rPr>
                              <w:lang w:val="es-MX" w:eastAsia="es-MX"/>
                            </w:rPr>
                          </w:pPr>
                        </w:p>
                        <w:p w14:paraId="23346A02" w14:textId="77777777" w:rsidR="00377882" w:rsidRPr="00377882" w:rsidRDefault="00377882" w:rsidP="00377882">
                          <w:pPr>
                            <w:rPr>
                              <w:lang w:val="es-MX" w:eastAsia="es-MX"/>
                            </w:rPr>
                          </w:pPr>
                        </w:p>
                        <w:p w14:paraId="2CD38ECB" w14:textId="53484774" w:rsidR="0022233B" w:rsidRDefault="00742FF4">
                          <w:pPr>
                            <w:pStyle w:val="Ttulo4"/>
                          </w:pPr>
                          <w:r>
                            <w:t>CLAVE RH-0</w:t>
                          </w:r>
                          <w:r w:rsidR="001E6F1D">
                            <w:t>4</w:t>
                          </w:r>
                        </w:p>
                        <w:p w14:paraId="4B19C0D6" w14:textId="77777777" w:rsidR="0022233B" w:rsidRDefault="0022233B">
                          <w:pPr>
                            <w:pStyle w:val="Ttulo5"/>
                          </w:pPr>
                          <w:r>
                            <w:t>RECURSOS HUMANOS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96A308"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26" type="#_x0000_t202" style="position:absolute;margin-left:618.45pt;margin-top:-9.65pt;width:107.85pt;height:70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" filled="f" stroked="f">
              <v:textbox>
                <w:txbxContent>
                  <w:p w14:paraId="541F6CC7" w14:textId="77777777" w:rsidR="00412C17" w:rsidRDefault="00412C17">
                    <w:pPr>
                      <w:pStyle w:val="Ttulo4"/>
                      <w:rPr>
                        <w:noProof/>
                        <w:lang w:eastAsia="es-MX"/>
                      </w:rPr>
                    </w:pPr>
                  </w:p>
                  <w:p w14:paraId="549CECC7" w14:textId="77777777" w:rsidR="00377882" w:rsidRDefault="00377882" w:rsidP="00377882">
                    <w:pPr>
                      <w:rPr>
                        <w:lang w:val="es-MX" w:eastAsia="es-MX"/>
                      </w:rPr>
                    </w:pPr>
                  </w:p>
                  <w:p w14:paraId="23346A02" w14:textId="77777777" w:rsidR="00377882" w:rsidRPr="00377882" w:rsidRDefault="00377882" w:rsidP="00377882">
                    <w:pPr>
                      <w:rPr>
                        <w:lang w:val="es-MX" w:eastAsia="es-MX"/>
                      </w:rPr>
                    </w:pPr>
                  </w:p>
                  <w:p w14:paraId="2CD38ECB" w14:textId="53484774" w:rsidR="0022233B" w:rsidRDefault="00742FF4">
                    <w:pPr>
                      <w:pStyle w:val="Ttulo4"/>
                    </w:pPr>
                    <w:r>
                      <w:t>CLAVE RH-0</w:t>
                    </w:r>
                    <w:r w:rsidR="001E6F1D">
                      <w:t>4</w:t>
                    </w:r>
                  </w:p>
                  <w:p w14:paraId="4B19C0D6" w14:textId="77777777" w:rsidR="0022233B" w:rsidRDefault="0022233B">
                    <w:pPr>
                      <w:pStyle w:val="Ttulo5"/>
                    </w:pPr>
                    <w:r>
                      <w:t>RECURSOS HUMANOS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noProof/>
        <w:sz w:val="2"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5746B2" wp14:editId="633FED62">
              <wp:simplePos x="0" y="0"/>
              <wp:positionH relativeFrom="column">
                <wp:posOffset>2415540</wp:posOffset>
              </wp:positionH>
              <wp:positionV relativeFrom="paragraph">
                <wp:posOffset>-117475</wp:posOffset>
              </wp:positionV>
              <wp:extent cx="4229100" cy="457200"/>
              <wp:effectExtent l="0" t="0" r="0" b="0"/>
              <wp:wrapNone/>
              <wp:docPr id="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808AE" w14:textId="248C01DF" w:rsidR="00412C17" w:rsidRPr="00946363" w:rsidRDefault="00412C17" w:rsidP="00412C17">
                          <w:pPr>
                            <w:jc w:val="center"/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</w:pP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- 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Ó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5746B2" id="Text Box 26" o:spid="_x0000_s1027" type="#_x0000_t202" style="position:absolute;margin-left:190.2pt;margin-top:-9.25pt;width:333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" filled="f" stroked="f">
              <v:textbox>
                <w:txbxContent>
                  <w:p w14:paraId="5EF808AE" w14:textId="248C01DF" w:rsidR="00412C17" w:rsidRPr="00946363" w:rsidRDefault="00412C17" w:rsidP="00412C17">
                    <w:pPr>
                      <w:jc w:val="center"/>
                      <w:rPr>
                        <w:rFonts w:ascii="Arial" w:hAnsi="Arial"/>
                        <w:b/>
                        <w:sz w:val="32"/>
                        <w:szCs w:val="32"/>
                      </w:rPr>
                    </w:pP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N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T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R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G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- R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P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Ó</w:t>
                    </w:r>
                    <w:proofErr w:type="spellEnd"/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  <w:r w:rsidR="00E04CE6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682B6D3" wp14:editId="7FAC778B">
              <wp:simplePos x="0" y="0"/>
              <wp:positionH relativeFrom="column">
                <wp:posOffset>7661910</wp:posOffset>
              </wp:positionH>
              <wp:positionV relativeFrom="paragraph">
                <wp:posOffset>756285</wp:posOffset>
              </wp:positionV>
              <wp:extent cx="1369695" cy="274320"/>
              <wp:effectExtent l="0" t="0" r="0" b="0"/>
              <wp:wrapNone/>
              <wp:docPr id="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69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3D976D" w14:textId="77777777" w:rsidR="009C1196" w:rsidRPr="009C1196" w:rsidRDefault="0022233B" w:rsidP="009C1196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lang w:val="es-ES"/>
                            </w:rPr>
                          </w:pPr>
                          <w:r w:rsidRPr="009C1196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 xml:space="preserve">HOJA </w:t>
                          </w:r>
                          <w:r w:rsidR="009C1196" w:rsidRPr="009C119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</w:t>
                          </w:r>
                          <w:r w:rsidR="009C1196" w:rsidRPr="009C119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begin"/>
                          </w:r>
                          <w:r w:rsidR="009C1196" w:rsidRPr="009C119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instrText xml:space="preserve"> PAGE </w:instrText>
                          </w:r>
                          <w:r w:rsidR="009C1196" w:rsidRPr="009C119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separate"/>
                          </w:r>
                          <w:r w:rsidR="00D03338">
                            <w:rPr>
                              <w:rFonts w:ascii="Arial" w:hAnsi="Arial" w:cs="Arial"/>
                              <w:b/>
                              <w:noProof/>
                              <w:lang w:val="es-ES"/>
                            </w:rPr>
                            <w:t>1</w:t>
                          </w:r>
                          <w:r w:rsidR="009C1196" w:rsidRPr="009C119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end"/>
                          </w:r>
                          <w:r w:rsidR="009C1196" w:rsidRPr="009C119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de </w:t>
                          </w:r>
                          <w:r w:rsidR="009C1196" w:rsidRPr="009C119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begin"/>
                          </w:r>
                          <w:r w:rsidR="009C1196" w:rsidRPr="009C119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instrText xml:space="preserve"> NUMPAGES  </w:instrText>
                          </w:r>
                          <w:r w:rsidR="009C1196" w:rsidRPr="009C119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separate"/>
                          </w:r>
                          <w:r w:rsidR="00D03338">
                            <w:rPr>
                              <w:rFonts w:ascii="Arial" w:hAnsi="Arial" w:cs="Arial"/>
                              <w:b/>
                              <w:noProof/>
                              <w:lang w:val="es-ES"/>
                            </w:rPr>
                            <w:t>2</w:t>
                          </w:r>
                          <w:r w:rsidR="009C1196" w:rsidRPr="009C119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end"/>
                          </w:r>
                        </w:p>
                        <w:p w14:paraId="40E7196C" w14:textId="77777777" w:rsidR="0022233B" w:rsidRDefault="0022233B">
                          <w:pPr>
                            <w:jc w:val="center"/>
                            <w:rPr>
                              <w:rFonts w:ascii="Arial" w:hAnsi="Arial"/>
                              <w:b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82B6D3" id="Text Box 65" o:spid="_x0000_s1028" type="#_x0000_t202" style="position:absolute;margin-left:603.3pt;margin-top:59.55pt;width:107.85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" filled="f" stroked="f">
              <v:textbox>
                <w:txbxContent>
                  <w:p w14:paraId="673D976D" w14:textId="77777777" w:rsidR="009C1196" w:rsidRPr="009C1196" w:rsidRDefault="0022233B" w:rsidP="009C1196">
                    <w:pPr>
                      <w:jc w:val="right"/>
                      <w:rPr>
                        <w:rFonts w:ascii="Arial" w:hAnsi="Arial" w:cs="Arial"/>
                        <w:b/>
                        <w:lang w:val="es-ES"/>
                      </w:rPr>
                    </w:pPr>
                    <w:r w:rsidRPr="009C1196">
                      <w:rPr>
                        <w:rFonts w:ascii="Arial" w:hAnsi="Arial" w:cs="Arial"/>
                        <w:b/>
                        <w:lang w:val="es-MX"/>
                      </w:rPr>
                      <w:t xml:space="preserve">HOJA </w:t>
                    </w:r>
                    <w:r w:rsidR="009C1196" w:rsidRPr="009C1196">
                      <w:rPr>
                        <w:rFonts w:ascii="Arial" w:hAnsi="Arial" w:cs="Arial"/>
                        <w:b/>
                        <w:lang w:val="es-ES"/>
                      </w:rPr>
                      <w:t xml:space="preserve"> </w:t>
                    </w:r>
                    <w:r w:rsidR="009C1196" w:rsidRPr="009C1196">
                      <w:rPr>
                        <w:rFonts w:ascii="Arial" w:hAnsi="Arial" w:cs="Arial"/>
                        <w:b/>
                        <w:lang w:val="es-ES"/>
                      </w:rPr>
                      <w:fldChar w:fldCharType="begin"/>
                    </w:r>
                    <w:r w:rsidR="009C1196" w:rsidRPr="009C1196">
                      <w:rPr>
                        <w:rFonts w:ascii="Arial" w:hAnsi="Arial" w:cs="Arial"/>
                        <w:b/>
                        <w:lang w:val="es-ES"/>
                      </w:rPr>
                      <w:instrText xml:space="preserve"> PAGE </w:instrText>
                    </w:r>
                    <w:r w:rsidR="009C1196" w:rsidRPr="009C1196">
                      <w:rPr>
                        <w:rFonts w:ascii="Arial" w:hAnsi="Arial" w:cs="Arial"/>
                        <w:b/>
                        <w:lang w:val="es-ES"/>
                      </w:rPr>
                      <w:fldChar w:fldCharType="separate"/>
                    </w:r>
                    <w:r w:rsidR="00D03338">
                      <w:rPr>
                        <w:rFonts w:ascii="Arial" w:hAnsi="Arial" w:cs="Arial"/>
                        <w:b/>
                        <w:noProof/>
                        <w:lang w:val="es-ES"/>
                      </w:rPr>
                      <w:t>1</w:t>
                    </w:r>
                    <w:r w:rsidR="009C1196" w:rsidRPr="009C1196">
                      <w:rPr>
                        <w:rFonts w:ascii="Arial" w:hAnsi="Arial" w:cs="Arial"/>
                        <w:b/>
                        <w:lang w:val="es-ES"/>
                      </w:rPr>
                      <w:fldChar w:fldCharType="end"/>
                    </w:r>
                    <w:r w:rsidR="009C1196" w:rsidRPr="009C1196">
                      <w:rPr>
                        <w:rFonts w:ascii="Arial" w:hAnsi="Arial" w:cs="Arial"/>
                        <w:b/>
                        <w:lang w:val="es-ES"/>
                      </w:rPr>
                      <w:t xml:space="preserve"> de </w:t>
                    </w:r>
                    <w:r w:rsidR="009C1196" w:rsidRPr="009C1196">
                      <w:rPr>
                        <w:rFonts w:ascii="Arial" w:hAnsi="Arial" w:cs="Arial"/>
                        <w:b/>
                        <w:lang w:val="es-ES"/>
                      </w:rPr>
                      <w:fldChar w:fldCharType="begin"/>
                    </w:r>
                    <w:r w:rsidR="009C1196" w:rsidRPr="009C1196">
                      <w:rPr>
                        <w:rFonts w:ascii="Arial" w:hAnsi="Arial" w:cs="Arial"/>
                        <w:b/>
                        <w:lang w:val="es-ES"/>
                      </w:rPr>
                      <w:instrText xml:space="preserve"> NUMPAGES  </w:instrText>
                    </w:r>
                    <w:r w:rsidR="009C1196" w:rsidRPr="009C1196">
                      <w:rPr>
                        <w:rFonts w:ascii="Arial" w:hAnsi="Arial" w:cs="Arial"/>
                        <w:b/>
                        <w:lang w:val="es-ES"/>
                      </w:rPr>
                      <w:fldChar w:fldCharType="separate"/>
                    </w:r>
                    <w:r w:rsidR="00D03338">
                      <w:rPr>
                        <w:rFonts w:ascii="Arial" w:hAnsi="Arial" w:cs="Arial"/>
                        <w:b/>
                        <w:noProof/>
                        <w:lang w:val="es-ES"/>
                      </w:rPr>
                      <w:t>2</w:t>
                    </w:r>
                    <w:r w:rsidR="009C1196" w:rsidRPr="009C1196">
                      <w:rPr>
                        <w:rFonts w:ascii="Arial" w:hAnsi="Arial" w:cs="Arial"/>
                        <w:b/>
                        <w:lang w:val="es-ES"/>
                      </w:rPr>
                      <w:fldChar w:fldCharType="end"/>
                    </w:r>
                  </w:p>
                  <w:p w14:paraId="40E7196C" w14:textId="77777777" w:rsidR="0022233B" w:rsidRDefault="0022233B">
                    <w:pPr>
                      <w:jc w:val="center"/>
                      <w:rPr>
                        <w:rFonts w:ascii="Arial" w:hAnsi="Arial"/>
                        <w:b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F13D62B" w14:textId="77777777" w:rsidR="00563C18" w:rsidRDefault="00563C18">
    <w:pPr>
      <w:rPr>
        <w:noProof/>
        <w:sz w:val="16"/>
        <w:szCs w:val="16"/>
        <w:lang w:val="es-MX" w:eastAsia="es-MX"/>
      </w:rPr>
    </w:pPr>
  </w:p>
  <w:p w14:paraId="470C1885" w14:textId="77777777" w:rsidR="00563C18" w:rsidRDefault="00563C18">
    <w:pPr>
      <w:rPr>
        <w:noProof/>
        <w:sz w:val="16"/>
        <w:szCs w:val="16"/>
        <w:lang w:val="es-MX" w:eastAsia="es-MX"/>
      </w:rPr>
    </w:pPr>
  </w:p>
  <w:p w14:paraId="36158B8C" w14:textId="77777777" w:rsidR="00563C18" w:rsidRDefault="00563C18">
    <w:pPr>
      <w:rPr>
        <w:noProof/>
        <w:sz w:val="16"/>
        <w:szCs w:val="16"/>
        <w:lang w:val="es-MX" w:eastAsia="es-MX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67306DC" wp14:editId="55DAE709">
              <wp:simplePos x="0" y="0"/>
              <wp:positionH relativeFrom="column">
                <wp:posOffset>1643380</wp:posOffset>
              </wp:positionH>
              <wp:positionV relativeFrom="paragraph">
                <wp:posOffset>0</wp:posOffset>
              </wp:positionV>
              <wp:extent cx="5729605" cy="386715"/>
              <wp:effectExtent l="0" t="0" r="23495" b="13335"/>
              <wp:wrapNone/>
              <wp:docPr id="7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9605" cy="3867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E8328F1" w14:textId="77777777" w:rsidR="00EB2ED8" w:rsidRPr="00EB2ED8" w:rsidRDefault="00EB2ED8">
                          <w:pPr>
                            <w:pStyle w:val="Ttulo3"/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08C6986B" w14:textId="77777777" w:rsidR="0022233B" w:rsidRDefault="00490AE7">
                          <w:pPr>
                            <w:pStyle w:val="Ttulo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="00B02030">
                            <w:rPr>
                              <w:sz w:val="20"/>
                            </w:rPr>
                            <w:t>JUBILADO</w:t>
                          </w:r>
                          <w:r w:rsidR="0060514E">
                            <w:rPr>
                              <w:sz w:val="20"/>
                            </w:rPr>
                            <w:t>S</w:t>
                          </w:r>
                          <w:r w:rsidR="00B02030">
                            <w:rPr>
                              <w:sz w:val="20"/>
                            </w:rPr>
                            <w:t xml:space="preserve"> Y PENSIONADO</w:t>
                          </w:r>
                          <w:r w:rsidR="0060514E">
                            <w:rPr>
                              <w:sz w:val="20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7306DC" id="Text Box 64" o:spid="_x0000_s1029" type="#_x0000_t202" style="position:absolute;margin-left:129.4pt;margin-top:0;width:451.15pt;height:3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" filled="f">
              <v:textbox>
                <w:txbxContent>
                  <w:p w14:paraId="7E8328F1" w14:textId="77777777" w:rsidR="00EB2ED8" w:rsidRPr="00EB2ED8" w:rsidRDefault="00EB2ED8">
                    <w:pPr>
                      <w:pStyle w:val="Ttulo3"/>
                      <w:rPr>
                        <w:sz w:val="6"/>
                        <w:szCs w:val="6"/>
                      </w:rPr>
                    </w:pPr>
                  </w:p>
                  <w:p w14:paraId="08C6986B" w14:textId="77777777" w:rsidR="0022233B" w:rsidRDefault="00490AE7">
                    <w:pPr>
                      <w:pStyle w:val="Ttulo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</w:t>
                    </w:r>
                    <w:r w:rsidR="00B02030">
                      <w:rPr>
                        <w:sz w:val="20"/>
                      </w:rPr>
                      <w:t>JUBILADO</w:t>
                    </w:r>
                    <w:r w:rsidR="0060514E">
                      <w:rPr>
                        <w:sz w:val="20"/>
                      </w:rPr>
                      <w:t>S</w:t>
                    </w:r>
                    <w:r w:rsidR="00B02030">
                      <w:rPr>
                        <w:sz w:val="20"/>
                      </w:rPr>
                      <w:t xml:space="preserve"> Y PENSIONADO</w:t>
                    </w:r>
                    <w:r w:rsidR="0060514E">
                      <w:rPr>
                        <w:sz w:val="20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</w:p>
  <w:p w14:paraId="73973C8B" w14:textId="77777777" w:rsidR="00563C18" w:rsidRDefault="00563C18">
    <w:pPr>
      <w:rPr>
        <w:noProof/>
        <w:sz w:val="16"/>
        <w:szCs w:val="16"/>
        <w:lang w:val="es-MX" w:eastAsia="es-MX"/>
      </w:rPr>
    </w:pPr>
  </w:p>
  <w:p w14:paraId="0BFA93AA" w14:textId="77777777" w:rsidR="00563C18" w:rsidRDefault="00563C18">
    <w:pPr>
      <w:rPr>
        <w:noProof/>
        <w:sz w:val="16"/>
        <w:szCs w:val="16"/>
        <w:lang w:val="es-MX" w:eastAsia="es-MX"/>
      </w:rPr>
    </w:pPr>
  </w:p>
  <w:p w14:paraId="26FF9B47" w14:textId="77777777" w:rsidR="00563C18" w:rsidRDefault="00563C18">
    <w:pPr>
      <w:rPr>
        <w:noProof/>
        <w:sz w:val="16"/>
        <w:szCs w:val="16"/>
        <w:lang w:val="es-MX" w:eastAsia="es-MX"/>
      </w:rPr>
    </w:pPr>
  </w:p>
  <w:p w14:paraId="36F4C750" w14:textId="77777777" w:rsidR="00563C18" w:rsidRDefault="00563C18">
    <w:pPr>
      <w:rPr>
        <w:noProof/>
        <w:sz w:val="16"/>
        <w:szCs w:val="16"/>
        <w:lang w:val="es-MX" w:eastAsia="es-MX"/>
      </w:rPr>
    </w:pPr>
  </w:p>
  <w:p w14:paraId="678F1DB4" w14:textId="77777777" w:rsidR="001C506C" w:rsidRPr="00BB3CED" w:rsidRDefault="001C506C">
    <w:pPr>
      <w:rPr>
        <w:sz w:val="16"/>
        <w:szCs w:val="16"/>
      </w:rPr>
    </w:pPr>
  </w:p>
  <w:p w14:paraId="787373D4" w14:textId="77777777" w:rsidR="004405AA" w:rsidRDefault="004405AA">
    <w:pPr>
      <w:rPr>
        <w:sz w:val="4"/>
        <w:szCs w:val="4"/>
      </w:rPr>
    </w:pPr>
  </w:p>
  <w:p w14:paraId="002F8C5F" w14:textId="77777777" w:rsidR="004405AA" w:rsidRDefault="004405AA">
    <w:pPr>
      <w:rPr>
        <w:sz w:val="4"/>
        <w:szCs w:val="4"/>
      </w:rPr>
    </w:pPr>
  </w:p>
  <w:p w14:paraId="3B28D1D5" w14:textId="77777777" w:rsidR="004405AA" w:rsidRPr="004405AA" w:rsidRDefault="004405AA">
    <w:pPr>
      <w:rPr>
        <w:sz w:val="4"/>
        <w:szCs w:val="4"/>
      </w:rPr>
    </w:pPr>
  </w:p>
  <w:tbl>
    <w:tblPr>
      <w:tblW w:w="14317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1"/>
      <w:gridCol w:w="2103"/>
      <w:gridCol w:w="206"/>
      <w:gridCol w:w="786"/>
      <w:gridCol w:w="159"/>
      <w:gridCol w:w="765"/>
      <w:gridCol w:w="765"/>
      <w:gridCol w:w="721"/>
      <w:gridCol w:w="2409"/>
      <w:gridCol w:w="2268"/>
      <w:gridCol w:w="1134"/>
      <w:gridCol w:w="851"/>
      <w:gridCol w:w="850"/>
      <w:gridCol w:w="709"/>
    </w:tblGrid>
    <w:tr w:rsidR="0050284E" w14:paraId="46A6AD0A" w14:textId="77777777" w:rsidTr="00B7412A">
      <w:trPr>
        <w:cantSplit/>
        <w:trHeight w:val="483"/>
      </w:trPr>
      <w:tc>
        <w:tcPr>
          <w:tcW w:w="2694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pct15" w:color="auto" w:fill="FFFFFF"/>
          <w:vAlign w:val="bottom"/>
        </w:tcPr>
        <w:p w14:paraId="2806B07F" w14:textId="77777777" w:rsidR="0050284E" w:rsidRPr="00ED3D63" w:rsidRDefault="0050284E" w:rsidP="0050284E">
          <w:pPr>
            <w:pStyle w:val="Encabezado"/>
            <w:rPr>
              <w:rFonts w:ascii="Arial" w:hAnsi="Arial" w:cs="Arial"/>
              <w:b/>
              <w:sz w:val="18"/>
              <w:szCs w:val="18"/>
            </w:rPr>
          </w:pPr>
          <w:r w:rsidRPr="00ED3D63">
            <w:rPr>
              <w:rFonts w:ascii="Arial" w:hAnsi="Arial" w:cs="Arial"/>
              <w:sz w:val="18"/>
              <w:szCs w:val="18"/>
            </w:rPr>
            <w:t xml:space="preserve"> </w:t>
          </w:r>
          <w:r w:rsidRPr="00ED3D63">
            <w:rPr>
              <w:rFonts w:ascii="Arial" w:hAnsi="Arial" w:cs="Arial"/>
              <w:b/>
              <w:sz w:val="18"/>
              <w:szCs w:val="18"/>
            </w:rPr>
            <w:t>DEPENDENCIA O ENTIDAD</w:t>
          </w:r>
        </w:p>
      </w:tc>
      <w:tc>
        <w:tcPr>
          <w:tcW w:w="9213" w:type="dxa"/>
          <w:gridSpan w:val="9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pct15" w:color="auto" w:fill="FFFFFF"/>
          <w:vAlign w:val="bottom"/>
        </w:tcPr>
        <w:p w14:paraId="23ADD161" w14:textId="77777777" w:rsidR="0050284E" w:rsidRPr="005222DA" w:rsidRDefault="00563C18" w:rsidP="0050284E">
          <w:pPr>
            <w:pStyle w:val="Encabezado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UNIVERSIDAD AUTÓNOMA DE NAYARIT</w:t>
          </w:r>
        </w:p>
      </w:tc>
      <w:tc>
        <w:tcPr>
          <w:tcW w:w="2410" w:type="dxa"/>
          <w:gridSpan w:val="3"/>
          <w:tcBorders>
            <w:left w:val="single" w:sz="4" w:space="0" w:color="auto"/>
            <w:bottom w:val="single" w:sz="4" w:space="0" w:color="auto"/>
          </w:tcBorders>
          <w:shd w:val="pct15" w:color="auto" w:fill="FFFFFF"/>
          <w:vAlign w:val="center"/>
        </w:tcPr>
        <w:p w14:paraId="5E463686" w14:textId="77777777" w:rsidR="0050284E" w:rsidRDefault="0050284E" w:rsidP="0050284E">
          <w:pPr>
            <w:pStyle w:val="Encabezado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FECHA DE ENTREGA</w:t>
          </w:r>
        </w:p>
      </w:tc>
    </w:tr>
    <w:tr w:rsidR="001E6F1D" w14:paraId="48FA90B4" w14:textId="77777777" w:rsidTr="00EA3442">
      <w:trPr>
        <w:cantSplit/>
        <w:trHeight w:val="323"/>
      </w:trPr>
      <w:tc>
        <w:tcPr>
          <w:tcW w:w="2694" w:type="dxa"/>
          <w:gridSpan w:val="2"/>
          <w:tcBorders>
            <w:top w:val="nil"/>
            <w:left w:val="single" w:sz="4" w:space="0" w:color="auto"/>
            <w:bottom w:val="nil"/>
            <w:right w:val="nil"/>
          </w:tcBorders>
          <w:shd w:val="pct15" w:color="auto" w:fill="FFFFFF"/>
          <w:vAlign w:val="bottom"/>
        </w:tcPr>
        <w:p w14:paraId="034923DD" w14:textId="77777777" w:rsidR="001E6F1D" w:rsidRPr="00ED3D63" w:rsidRDefault="001E6F1D" w:rsidP="001E6F1D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ED3D63">
            <w:rPr>
              <w:rFonts w:ascii="Arial" w:hAnsi="Arial" w:cs="Arial"/>
              <w:b/>
              <w:sz w:val="18"/>
              <w:szCs w:val="18"/>
            </w:rPr>
            <w:t>UNIDAD ADMINISTRATIVA</w:t>
          </w:r>
        </w:p>
      </w:tc>
      <w:tc>
        <w:tcPr>
          <w:tcW w:w="9213" w:type="dxa"/>
          <w:gridSpan w:val="9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pct15" w:color="auto" w:fill="FFFFFF"/>
          <w:vAlign w:val="center"/>
        </w:tcPr>
        <w:p w14:paraId="27F196D9" w14:textId="4B7729C8" w:rsidR="001E6F1D" w:rsidRPr="005222DA" w:rsidRDefault="001E6F1D" w:rsidP="001E6F1D">
          <w:pPr>
            <w:pStyle w:val="Encabezado"/>
            <w:rPr>
              <w:rFonts w:ascii="Arial" w:hAnsi="Arial" w:cs="Arial"/>
              <w:b/>
              <w:noProof/>
            </w:rPr>
          </w:pPr>
          <w:r w:rsidRPr="006533FF">
            <w:rPr>
              <w:rFonts w:ascii="Arial" w:hAnsi="Arial" w:cs="Arial"/>
              <w:b/>
            </w:rPr>
            <w:t>UNIDAD ACADÉMICA / COORDINACIÓN / SECRETARÍA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pct15" w:color="auto" w:fill="FFFFFF"/>
          <w:vAlign w:val="center"/>
        </w:tcPr>
        <w:p w14:paraId="7A34DA33" w14:textId="77777777" w:rsidR="001E6F1D" w:rsidRPr="00ED3D63" w:rsidRDefault="001E6F1D" w:rsidP="001E6F1D">
          <w:pPr>
            <w:pStyle w:val="Encabezado"/>
            <w:jc w:val="center"/>
            <w:rPr>
              <w:rFonts w:ascii="Arial" w:hAnsi="Arial"/>
              <w:sz w:val="18"/>
            </w:rPr>
          </w:pPr>
        </w:p>
      </w:tc>
      <w:tc>
        <w:tcPr>
          <w:tcW w:w="850" w:type="dxa"/>
          <w:tcBorders>
            <w:top w:val="single" w:sz="4" w:space="0" w:color="auto"/>
            <w:bottom w:val="single" w:sz="4" w:space="0" w:color="auto"/>
          </w:tcBorders>
          <w:shd w:val="pct15" w:color="auto" w:fill="FFFFFF"/>
          <w:vAlign w:val="center"/>
        </w:tcPr>
        <w:p w14:paraId="58A3BF6D" w14:textId="77777777" w:rsidR="001E6F1D" w:rsidRPr="00ED3D63" w:rsidRDefault="001E6F1D" w:rsidP="001E6F1D">
          <w:pPr>
            <w:pStyle w:val="Encabezado"/>
            <w:jc w:val="center"/>
            <w:rPr>
              <w:rFonts w:ascii="Arial" w:hAnsi="Arial"/>
              <w:sz w:val="18"/>
            </w:rPr>
          </w:pPr>
        </w:p>
      </w:tc>
      <w:tc>
        <w:tcPr>
          <w:tcW w:w="709" w:type="dxa"/>
          <w:tcBorders>
            <w:top w:val="single" w:sz="4" w:space="0" w:color="auto"/>
            <w:bottom w:val="single" w:sz="4" w:space="0" w:color="auto"/>
          </w:tcBorders>
          <w:shd w:val="pct15" w:color="auto" w:fill="FFFFFF"/>
          <w:vAlign w:val="center"/>
        </w:tcPr>
        <w:p w14:paraId="1CF39DD4" w14:textId="77777777" w:rsidR="001E6F1D" w:rsidRPr="00ED3D63" w:rsidRDefault="001E6F1D" w:rsidP="001E6F1D">
          <w:pPr>
            <w:pStyle w:val="Encabezado"/>
            <w:jc w:val="center"/>
            <w:rPr>
              <w:rFonts w:ascii="Arial" w:hAnsi="Arial"/>
              <w:sz w:val="18"/>
            </w:rPr>
          </w:pPr>
        </w:p>
      </w:tc>
    </w:tr>
    <w:tr w:rsidR="00702743" w14:paraId="25756D22" w14:textId="77777777" w:rsidTr="00B7412A">
      <w:trPr>
        <w:cantSplit/>
        <w:trHeight w:val="315"/>
      </w:trPr>
      <w:tc>
        <w:tcPr>
          <w:tcW w:w="2694" w:type="dxa"/>
          <w:gridSpan w:val="2"/>
          <w:tcBorders>
            <w:top w:val="nil"/>
            <w:bottom w:val="single" w:sz="4" w:space="0" w:color="auto"/>
            <w:right w:val="nil"/>
          </w:tcBorders>
          <w:shd w:val="pct15" w:color="auto" w:fill="FFFFFF"/>
        </w:tcPr>
        <w:p w14:paraId="4F8E1631" w14:textId="77777777" w:rsidR="00702743" w:rsidRPr="00ED3D63" w:rsidRDefault="00702743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0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pct15" w:color="auto" w:fill="FFFFFF"/>
          <w:vAlign w:val="center"/>
        </w:tcPr>
        <w:p w14:paraId="18F6369C" w14:textId="77777777" w:rsidR="00702743" w:rsidRPr="00ED3D63" w:rsidRDefault="00702743" w:rsidP="00B7412A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94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pct15" w:color="auto" w:fill="FFFFFF"/>
          <w:vAlign w:val="center"/>
        </w:tcPr>
        <w:p w14:paraId="3899CC39" w14:textId="77777777" w:rsidR="00702743" w:rsidRPr="00ED3D63" w:rsidRDefault="00702743" w:rsidP="00B7412A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76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pct15" w:color="auto" w:fill="FFFFFF"/>
          <w:vAlign w:val="center"/>
        </w:tcPr>
        <w:p w14:paraId="7F3C8078" w14:textId="77777777" w:rsidR="00702743" w:rsidRPr="00ED3D63" w:rsidRDefault="00702743" w:rsidP="00B7412A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76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pct15" w:color="auto" w:fill="FFFFFF"/>
          <w:vAlign w:val="center"/>
        </w:tcPr>
        <w:p w14:paraId="4F196CA9" w14:textId="77777777" w:rsidR="00702743" w:rsidRPr="00ED3D63" w:rsidRDefault="00702743" w:rsidP="00B7412A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6532" w:type="dxa"/>
          <w:gridSpan w:val="4"/>
          <w:tcBorders>
            <w:top w:val="single" w:sz="4" w:space="0" w:color="auto"/>
            <w:left w:val="nil"/>
            <w:bottom w:val="single" w:sz="4" w:space="0" w:color="auto"/>
          </w:tcBorders>
          <w:shd w:val="pct15" w:color="auto" w:fill="FFFFFF"/>
          <w:vAlign w:val="center"/>
        </w:tcPr>
        <w:p w14:paraId="1D6A6CFB" w14:textId="77777777" w:rsidR="00702743" w:rsidRPr="00ED3D63" w:rsidRDefault="00702743" w:rsidP="00B7412A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851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pct15" w:color="auto" w:fill="FFFFFF"/>
          <w:vAlign w:val="center"/>
        </w:tcPr>
        <w:p w14:paraId="16E3AE01" w14:textId="77777777" w:rsidR="00702743" w:rsidRDefault="00702743" w:rsidP="00ED3D63">
          <w:pPr>
            <w:pStyle w:val="Encabezado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DÍA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5" w:color="auto" w:fill="FFFFFF"/>
          <w:vAlign w:val="center"/>
        </w:tcPr>
        <w:p w14:paraId="37972784" w14:textId="77777777" w:rsidR="00702743" w:rsidRDefault="00702743" w:rsidP="00ED3D63">
          <w:pPr>
            <w:pStyle w:val="Encabezado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MES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pct15" w:color="auto" w:fill="FFFFFF"/>
          <w:vAlign w:val="center"/>
        </w:tcPr>
        <w:p w14:paraId="3CD3D3E9" w14:textId="77777777" w:rsidR="00702743" w:rsidRDefault="00702743" w:rsidP="00ED3D63">
          <w:pPr>
            <w:pStyle w:val="Encabezado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AÑO</w:t>
          </w:r>
        </w:p>
      </w:tc>
    </w:tr>
    <w:tr w:rsidR="00B02030" w14:paraId="0CF80D3E" w14:textId="77777777" w:rsidTr="00B02030">
      <w:trPr>
        <w:cantSplit/>
        <w:trHeight w:val="508"/>
      </w:trPr>
      <w:tc>
        <w:tcPr>
          <w:tcW w:w="591" w:type="dxa"/>
          <w:shd w:val="pct15" w:color="auto" w:fill="FFFFFF"/>
          <w:vAlign w:val="center"/>
        </w:tcPr>
        <w:p w14:paraId="24E882E0" w14:textId="77777777" w:rsidR="00B02030" w:rsidRDefault="00B02030" w:rsidP="00702743">
          <w:pPr>
            <w:pStyle w:val="Encabezado"/>
            <w:jc w:val="center"/>
            <w:rPr>
              <w:rFonts w:ascii="Arial" w:hAnsi="Arial"/>
              <w:b/>
              <w:sz w:val="12"/>
            </w:rPr>
          </w:pPr>
          <w:r>
            <w:rPr>
              <w:rFonts w:ascii="Arial" w:hAnsi="Arial"/>
              <w:b/>
              <w:sz w:val="12"/>
            </w:rPr>
            <w:t xml:space="preserve">No. </w:t>
          </w:r>
          <w:r>
            <w:rPr>
              <w:rFonts w:ascii="Arial" w:hAnsi="Arial"/>
              <w:b/>
              <w:sz w:val="12"/>
              <w:szCs w:val="12"/>
            </w:rPr>
            <w:t>CONS.</w:t>
          </w:r>
        </w:p>
      </w:tc>
      <w:tc>
        <w:tcPr>
          <w:tcW w:w="3095" w:type="dxa"/>
          <w:gridSpan w:val="3"/>
          <w:shd w:val="pct15" w:color="auto" w:fill="FFFFFF"/>
          <w:vAlign w:val="center"/>
        </w:tcPr>
        <w:p w14:paraId="06F196D5" w14:textId="77777777" w:rsidR="00B02030" w:rsidRDefault="0060514E" w:rsidP="00702743">
          <w:pPr>
            <w:pStyle w:val="Encabezado"/>
            <w:jc w:val="center"/>
            <w:rPr>
              <w:rFonts w:ascii="Arial" w:hAnsi="Arial"/>
              <w:b/>
              <w:sz w:val="12"/>
            </w:rPr>
          </w:pPr>
          <w:r>
            <w:rPr>
              <w:rFonts w:ascii="Arial" w:hAnsi="Arial"/>
              <w:b/>
              <w:sz w:val="12"/>
            </w:rPr>
            <w:t xml:space="preserve">NOMBRE </w:t>
          </w:r>
        </w:p>
      </w:tc>
      <w:tc>
        <w:tcPr>
          <w:tcW w:w="2410" w:type="dxa"/>
          <w:gridSpan w:val="4"/>
          <w:shd w:val="pct15" w:color="auto" w:fill="FFFFFF"/>
          <w:vAlign w:val="center"/>
        </w:tcPr>
        <w:p w14:paraId="7D34197B" w14:textId="77777777" w:rsidR="00B02030" w:rsidRDefault="00B02030" w:rsidP="00702743">
          <w:pPr>
            <w:pStyle w:val="Encabezado"/>
            <w:jc w:val="center"/>
            <w:rPr>
              <w:rFonts w:ascii="Arial" w:hAnsi="Arial"/>
              <w:b/>
              <w:sz w:val="12"/>
            </w:rPr>
          </w:pPr>
          <w:r>
            <w:rPr>
              <w:rFonts w:ascii="Arial" w:hAnsi="Arial"/>
              <w:b/>
              <w:sz w:val="12"/>
            </w:rPr>
            <w:t>RFC</w:t>
          </w:r>
        </w:p>
      </w:tc>
      <w:tc>
        <w:tcPr>
          <w:tcW w:w="2409" w:type="dxa"/>
          <w:shd w:val="pct15" w:color="auto" w:fill="FFFFFF"/>
          <w:vAlign w:val="center"/>
        </w:tcPr>
        <w:p w14:paraId="52C2750D" w14:textId="77777777" w:rsidR="00B02030" w:rsidRDefault="00B02030" w:rsidP="00702743">
          <w:pPr>
            <w:pStyle w:val="Encabezado"/>
            <w:jc w:val="center"/>
            <w:rPr>
              <w:rFonts w:ascii="Arial" w:hAnsi="Arial"/>
              <w:b/>
              <w:sz w:val="12"/>
            </w:rPr>
          </w:pPr>
          <w:r>
            <w:rPr>
              <w:rFonts w:ascii="Arial" w:hAnsi="Arial"/>
              <w:b/>
              <w:sz w:val="12"/>
            </w:rPr>
            <w:t>JUBILADO A PARTIR DE:</w:t>
          </w:r>
        </w:p>
      </w:tc>
      <w:tc>
        <w:tcPr>
          <w:tcW w:w="2268" w:type="dxa"/>
          <w:shd w:val="pct15" w:color="auto" w:fill="FFFFFF"/>
          <w:vAlign w:val="center"/>
        </w:tcPr>
        <w:p w14:paraId="091146D2" w14:textId="77777777" w:rsidR="00B02030" w:rsidRDefault="00B02030" w:rsidP="00702743">
          <w:pPr>
            <w:pStyle w:val="Encabezado"/>
            <w:jc w:val="center"/>
            <w:rPr>
              <w:rFonts w:ascii="Arial" w:hAnsi="Arial"/>
              <w:b/>
              <w:sz w:val="12"/>
            </w:rPr>
          </w:pPr>
          <w:r>
            <w:rPr>
              <w:rFonts w:ascii="Arial" w:hAnsi="Arial"/>
              <w:b/>
              <w:sz w:val="12"/>
            </w:rPr>
            <w:t>PENSIONADO A PARTIR DE:</w:t>
          </w:r>
        </w:p>
      </w:tc>
      <w:tc>
        <w:tcPr>
          <w:tcW w:w="1134" w:type="dxa"/>
          <w:shd w:val="pct15" w:color="auto" w:fill="FFFFFF"/>
          <w:vAlign w:val="center"/>
        </w:tcPr>
        <w:p w14:paraId="76D6AA9F" w14:textId="77777777" w:rsidR="00B02030" w:rsidRDefault="00B02030" w:rsidP="00702743">
          <w:pPr>
            <w:pStyle w:val="Encabezado"/>
            <w:jc w:val="center"/>
            <w:rPr>
              <w:rFonts w:ascii="Arial" w:hAnsi="Arial"/>
              <w:b/>
              <w:sz w:val="12"/>
            </w:rPr>
          </w:pPr>
          <w:r>
            <w:rPr>
              <w:rFonts w:ascii="Arial" w:hAnsi="Arial"/>
              <w:b/>
              <w:sz w:val="12"/>
            </w:rPr>
            <w:t>MONTO MENSUAL</w:t>
          </w:r>
        </w:p>
      </w:tc>
      <w:tc>
        <w:tcPr>
          <w:tcW w:w="2410" w:type="dxa"/>
          <w:gridSpan w:val="3"/>
          <w:shd w:val="pct15" w:color="auto" w:fill="FFFFFF"/>
          <w:vAlign w:val="center"/>
        </w:tcPr>
        <w:p w14:paraId="245C88C7" w14:textId="77777777" w:rsidR="00B02030" w:rsidRPr="00B02030" w:rsidRDefault="00B02030" w:rsidP="00702743">
          <w:pPr>
            <w:pStyle w:val="Encabezado"/>
            <w:jc w:val="center"/>
            <w:rPr>
              <w:rFonts w:ascii="Arial" w:hAnsi="Arial"/>
              <w:b/>
              <w:sz w:val="12"/>
              <w:szCs w:val="12"/>
            </w:rPr>
          </w:pPr>
          <w:r w:rsidRPr="00B02030">
            <w:rPr>
              <w:rFonts w:ascii="Arial" w:hAnsi="Arial"/>
              <w:b/>
              <w:sz w:val="12"/>
              <w:szCs w:val="12"/>
            </w:rPr>
            <w:t>OBSERVACIONES</w:t>
          </w:r>
        </w:p>
      </w:tc>
    </w:tr>
  </w:tbl>
  <w:p w14:paraId="2320B9EC" w14:textId="77777777" w:rsidR="0022233B" w:rsidRDefault="0022233B">
    <w:pPr>
      <w:pStyle w:val="Encabezad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B8868" w14:textId="77777777" w:rsidR="00A670C3" w:rsidRDefault="00A670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D8"/>
    <w:rsid w:val="00017569"/>
    <w:rsid w:val="00041E5E"/>
    <w:rsid w:val="000622D8"/>
    <w:rsid w:val="00087180"/>
    <w:rsid w:val="000B4069"/>
    <w:rsid w:val="000C2151"/>
    <w:rsid w:val="000D1095"/>
    <w:rsid w:val="000F2197"/>
    <w:rsid w:val="00117AB2"/>
    <w:rsid w:val="00121B96"/>
    <w:rsid w:val="001559E1"/>
    <w:rsid w:val="0016095A"/>
    <w:rsid w:val="00170D41"/>
    <w:rsid w:val="001721BA"/>
    <w:rsid w:val="001977D9"/>
    <w:rsid w:val="001A07E5"/>
    <w:rsid w:val="001C506C"/>
    <w:rsid w:val="001C5FA9"/>
    <w:rsid w:val="001E6F1D"/>
    <w:rsid w:val="002213A5"/>
    <w:rsid w:val="0022233B"/>
    <w:rsid w:val="00231A0E"/>
    <w:rsid w:val="002919E3"/>
    <w:rsid w:val="002A575C"/>
    <w:rsid w:val="002C23E4"/>
    <w:rsid w:val="00377882"/>
    <w:rsid w:val="00382937"/>
    <w:rsid w:val="003C5186"/>
    <w:rsid w:val="003F1F05"/>
    <w:rsid w:val="003F3545"/>
    <w:rsid w:val="003F5BCE"/>
    <w:rsid w:val="00412C17"/>
    <w:rsid w:val="00435EA7"/>
    <w:rsid w:val="004405AA"/>
    <w:rsid w:val="00451539"/>
    <w:rsid w:val="004677BA"/>
    <w:rsid w:val="00490AE7"/>
    <w:rsid w:val="004C7DFD"/>
    <w:rsid w:val="0050284E"/>
    <w:rsid w:val="005158C7"/>
    <w:rsid w:val="00536E7B"/>
    <w:rsid w:val="00563C18"/>
    <w:rsid w:val="00564275"/>
    <w:rsid w:val="00565C16"/>
    <w:rsid w:val="005668C9"/>
    <w:rsid w:val="0057132F"/>
    <w:rsid w:val="005F5EA6"/>
    <w:rsid w:val="0060514E"/>
    <w:rsid w:val="00695ACC"/>
    <w:rsid w:val="006D28B6"/>
    <w:rsid w:val="00702743"/>
    <w:rsid w:val="00742FF4"/>
    <w:rsid w:val="007B0353"/>
    <w:rsid w:val="0083444F"/>
    <w:rsid w:val="00841929"/>
    <w:rsid w:val="008802C7"/>
    <w:rsid w:val="008904C1"/>
    <w:rsid w:val="00903019"/>
    <w:rsid w:val="00913BE2"/>
    <w:rsid w:val="00917EE6"/>
    <w:rsid w:val="00957043"/>
    <w:rsid w:val="009B52CA"/>
    <w:rsid w:val="009C1196"/>
    <w:rsid w:val="009F675B"/>
    <w:rsid w:val="00A670C3"/>
    <w:rsid w:val="00A94107"/>
    <w:rsid w:val="00AB52F2"/>
    <w:rsid w:val="00AC243B"/>
    <w:rsid w:val="00AC6E07"/>
    <w:rsid w:val="00B02030"/>
    <w:rsid w:val="00B027BF"/>
    <w:rsid w:val="00B333E7"/>
    <w:rsid w:val="00B34A6C"/>
    <w:rsid w:val="00B72CB3"/>
    <w:rsid w:val="00B7412A"/>
    <w:rsid w:val="00BB3CED"/>
    <w:rsid w:val="00BF48BD"/>
    <w:rsid w:val="00BF622C"/>
    <w:rsid w:val="00BF7F42"/>
    <w:rsid w:val="00C5316C"/>
    <w:rsid w:val="00C60EA8"/>
    <w:rsid w:val="00C74682"/>
    <w:rsid w:val="00C9159C"/>
    <w:rsid w:val="00CC1329"/>
    <w:rsid w:val="00D03338"/>
    <w:rsid w:val="00D039BE"/>
    <w:rsid w:val="00D150C1"/>
    <w:rsid w:val="00D67D6D"/>
    <w:rsid w:val="00D703C8"/>
    <w:rsid w:val="00E04CE6"/>
    <w:rsid w:val="00E051E0"/>
    <w:rsid w:val="00E62EE5"/>
    <w:rsid w:val="00EB2ED8"/>
    <w:rsid w:val="00EC6ABE"/>
    <w:rsid w:val="00ED3D63"/>
    <w:rsid w:val="00EF066B"/>
    <w:rsid w:val="00F05E33"/>
    <w:rsid w:val="00F068F1"/>
    <w:rsid w:val="00F363F0"/>
    <w:rsid w:val="00F75B1C"/>
    <w:rsid w:val="00FA6CBC"/>
    <w:rsid w:val="00FD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5C9D9A"/>
  <w15:docId w15:val="{B12775E9-9D5D-48F5-A7FC-436CC296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spacing w:before="40"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  <w:lang w:val="es-MX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1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semiHidden/>
    <w:unhideWhenUsed/>
    <w:rsid w:val="00BF7F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BF7F42"/>
    <w:rPr>
      <w:rFonts w:ascii="Tahom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\Desktop\IXTLAN\3.-%20Recursos%20Humanos\RH-05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RH-05</Template>
  <TotalTime>0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 OEM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Declaraciones Patrimoniales</cp:lastModifiedBy>
  <cp:revision>2</cp:revision>
  <cp:lastPrinted>2010-05-31T17:01:00Z</cp:lastPrinted>
  <dcterms:created xsi:type="dcterms:W3CDTF">2023-02-16T20:47:00Z</dcterms:created>
  <dcterms:modified xsi:type="dcterms:W3CDTF">2023-02-16T20:47:00Z</dcterms:modified>
</cp:coreProperties>
</file>