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9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1134"/>
        <w:gridCol w:w="992"/>
        <w:gridCol w:w="993"/>
        <w:gridCol w:w="708"/>
        <w:gridCol w:w="993"/>
        <w:gridCol w:w="992"/>
        <w:gridCol w:w="992"/>
        <w:gridCol w:w="1559"/>
        <w:gridCol w:w="1701"/>
        <w:gridCol w:w="1701"/>
        <w:gridCol w:w="1731"/>
      </w:tblGrid>
      <w:tr w:rsidR="00A14339" w:rsidRPr="00A14339" w14:paraId="2DB8060E" w14:textId="77777777" w:rsidTr="00A14339">
        <w:trPr>
          <w:trHeight w:val="221"/>
        </w:trPr>
        <w:tc>
          <w:tcPr>
            <w:tcW w:w="424" w:type="dxa"/>
            <w:shd w:val="clear" w:color="auto" w:fill="auto"/>
          </w:tcPr>
          <w:p w14:paraId="1D583755" w14:textId="31A362D6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A14339">
              <w:rPr>
                <w:rFonts w:ascii="Arial" w:hAnsi="Arial"/>
                <w:b/>
                <w:sz w:val="14"/>
                <w:szCs w:val="1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C4F6E33" w14:textId="4C6C1B9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E438ED0" w14:textId="39BE1659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30CABE2B" w14:textId="7A2D5FB8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</w:tcPr>
          <w:p w14:paraId="6CEE5428" w14:textId="71AFA3D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0E1F68E3" w14:textId="708321AB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60784BC" w14:textId="038716D2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97C09F2" w14:textId="4C841E31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42FE1049" w14:textId="044E579F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14A11D22" w14:textId="642BEDCA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03E760AC" w14:textId="270ACB74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731" w:type="dxa"/>
            <w:shd w:val="clear" w:color="auto" w:fill="auto"/>
          </w:tcPr>
          <w:p w14:paraId="5E744641" w14:textId="419FB5B6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</w:tr>
      <w:tr w:rsidR="00A14339" w:rsidRPr="00A14339" w14:paraId="25CAA038" w14:textId="77777777" w:rsidTr="00A14339">
        <w:trPr>
          <w:trHeight w:val="221"/>
        </w:trPr>
        <w:tc>
          <w:tcPr>
            <w:tcW w:w="424" w:type="dxa"/>
            <w:shd w:val="clear" w:color="auto" w:fill="auto"/>
          </w:tcPr>
          <w:p w14:paraId="6D2CE1C8" w14:textId="641380A2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A14339">
              <w:rPr>
                <w:rFonts w:ascii="Arial" w:hAnsi="Arial"/>
                <w:b/>
                <w:sz w:val="14"/>
                <w:szCs w:val="1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DDEA85E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1EE21F3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77992E3B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</w:tcPr>
          <w:p w14:paraId="4A8F8E29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004D9723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BABBDD5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69E5CFC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44621826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0245332A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33C87F11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731" w:type="dxa"/>
            <w:shd w:val="clear" w:color="auto" w:fill="auto"/>
          </w:tcPr>
          <w:p w14:paraId="2DBF7A7C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</w:tr>
      <w:tr w:rsidR="00A14339" w:rsidRPr="00A14339" w14:paraId="619FD8AE" w14:textId="77777777" w:rsidTr="00A14339">
        <w:trPr>
          <w:trHeight w:val="221"/>
        </w:trPr>
        <w:tc>
          <w:tcPr>
            <w:tcW w:w="424" w:type="dxa"/>
            <w:shd w:val="clear" w:color="auto" w:fill="auto"/>
          </w:tcPr>
          <w:p w14:paraId="0DE6EC9A" w14:textId="470D9221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A14339">
              <w:rPr>
                <w:rFonts w:ascii="Arial" w:hAnsi="Arial"/>
                <w:b/>
                <w:sz w:val="14"/>
                <w:szCs w:val="1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6F0F8A16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2316C65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7D184903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</w:tcPr>
          <w:p w14:paraId="27B5EEA1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099057C1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183429C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39F16B1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29364ABC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22DDE9C0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365D259B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731" w:type="dxa"/>
            <w:shd w:val="clear" w:color="auto" w:fill="auto"/>
          </w:tcPr>
          <w:p w14:paraId="2E788C01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</w:tr>
      <w:tr w:rsidR="00A14339" w:rsidRPr="00A14339" w14:paraId="7D7558A0" w14:textId="77777777" w:rsidTr="00A14339">
        <w:trPr>
          <w:trHeight w:val="221"/>
        </w:trPr>
        <w:tc>
          <w:tcPr>
            <w:tcW w:w="424" w:type="dxa"/>
            <w:shd w:val="clear" w:color="auto" w:fill="auto"/>
          </w:tcPr>
          <w:p w14:paraId="5FA7E8C4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7998BD5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896420B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67708DC4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</w:tcPr>
          <w:p w14:paraId="63FB7603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40EB3AD0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B3C22B8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D0CA88F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19AB6D3D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608A773A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3B0CE382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731" w:type="dxa"/>
            <w:shd w:val="clear" w:color="auto" w:fill="auto"/>
          </w:tcPr>
          <w:p w14:paraId="7880BA3B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</w:tr>
      <w:tr w:rsidR="00A14339" w:rsidRPr="00A14339" w14:paraId="038AB801" w14:textId="77777777" w:rsidTr="00A14339">
        <w:trPr>
          <w:trHeight w:val="221"/>
        </w:trPr>
        <w:tc>
          <w:tcPr>
            <w:tcW w:w="424" w:type="dxa"/>
            <w:shd w:val="clear" w:color="auto" w:fill="auto"/>
          </w:tcPr>
          <w:p w14:paraId="5B88FF85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1BF7499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8E8DEE9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38BC5581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</w:tcPr>
          <w:p w14:paraId="2C290CEE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3DE1E2D9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DC87740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E93929D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6E6C6BFF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5078031B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271C0B30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731" w:type="dxa"/>
            <w:shd w:val="clear" w:color="auto" w:fill="auto"/>
          </w:tcPr>
          <w:p w14:paraId="79E5E4E2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</w:tr>
      <w:tr w:rsidR="00A14339" w:rsidRPr="00A14339" w14:paraId="61618443" w14:textId="77777777" w:rsidTr="00A14339">
        <w:trPr>
          <w:trHeight w:val="221"/>
        </w:trPr>
        <w:tc>
          <w:tcPr>
            <w:tcW w:w="424" w:type="dxa"/>
            <w:shd w:val="clear" w:color="auto" w:fill="auto"/>
          </w:tcPr>
          <w:p w14:paraId="462BDAF3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1B7B8840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D26CF45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04EA89F9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</w:tcPr>
          <w:p w14:paraId="34BBCB55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2374465C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BC0007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D59E6C2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0CF66EA1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64FEDB45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202EDC88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731" w:type="dxa"/>
            <w:shd w:val="clear" w:color="auto" w:fill="auto"/>
          </w:tcPr>
          <w:p w14:paraId="40CF078D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</w:tr>
      <w:tr w:rsidR="00A14339" w:rsidRPr="00A14339" w14:paraId="254489A4" w14:textId="77777777" w:rsidTr="00A14339">
        <w:trPr>
          <w:trHeight w:val="221"/>
        </w:trPr>
        <w:tc>
          <w:tcPr>
            <w:tcW w:w="424" w:type="dxa"/>
            <w:shd w:val="clear" w:color="auto" w:fill="auto"/>
          </w:tcPr>
          <w:p w14:paraId="2785951F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AB69DA1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AC9FB62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11BDCCE6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</w:tcPr>
          <w:p w14:paraId="396A556B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3F5BB6BF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C7EA52A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19305B0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604E0B13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2D0BC573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37A295AF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731" w:type="dxa"/>
            <w:shd w:val="clear" w:color="auto" w:fill="auto"/>
          </w:tcPr>
          <w:p w14:paraId="73552A4C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</w:tr>
      <w:tr w:rsidR="00A14339" w:rsidRPr="00A14339" w14:paraId="26F288EC" w14:textId="77777777" w:rsidTr="00A14339">
        <w:trPr>
          <w:trHeight w:val="221"/>
        </w:trPr>
        <w:tc>
          <w:tcPr>
            <w:tcW w:w="424" w:type="dxa"/>
            <w:shd w:val="clear" w:color="auto" w:fill="auto"/>
          </w:tcPr>
          <w:p w14:paraId="1D876732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E8EA614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18640F4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4676BBDD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</w:tcPr>
          <w:p w14:paraId="5411E46D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4D750CF4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E7EC0F0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FBC77EC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7C519689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61090512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321474C2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731" w:type="dxa"/>
            <w:shd w:val="clear" w:color="auto" w:fill="auto"/>
          </w:tcPr>
          <w:p w14:paraId="55CFFB8F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</w:tr>
      <w:tr w:rsidR="00A14339" w:rsidRPr="00A14339" w14:paraId="43E08EA5" w14:textId="77777777" w:rsidTr="00A14339">
        <w:trPr>
          <w:trHeight w:val="221"/>
        </w:trPr>
        <w:tc>
          <w:tcPr>
            <w:tcW w:w="424" w:type="dxa"/>
            <w:shd w:val="clear" w:color="auto" w:fill="auto"/>
          </w:tcPr>
          <w:p w14:paraId="60F881DC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89AC5B1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49ED8F1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7CF54D85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</w:tcPr>
          <w:p w14:paraId="69ABDB74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010EDFF7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2B2ACA5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B960C57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16640EC8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1797CE16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35C9DF66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731" w:type="dxa"/>
            <w:shd w:val="clear" w:color="auto" w:fill="auto"/>
          </w:tcPr>
          <w:p w14:paraId="1C8C0D22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</w:tr>
      <w:tr w:rsidR="00A14339" w:rsidRPr="00A14339" w14:paraId="4B2D0BFD" w14:textId="77777777" w:rsidTr="00A14339">
        <w:trPr>
          <w:trHeight w:val="221"/>
        </w:trPr>
        <w:tc>
          <w:tcPr>
            <w:tcW w:w="424" w:type="dxa"/>
            <w:shd w:val="clear" w:color="auto" w:fill="auto"/>
          </w:tcPr>
          <w:p w14:paraId="550FCE20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A63844E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6D786A5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05552769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</w:tcPr>
          <w:p w14:paraId="2ED594DA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52BC4164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B257D23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83E5919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5AECBC18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46F8BE68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4FAD85E1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731" w:type="dxa"/>
            <w:shd w:val="clear" w:color="auto" w:fill="auto"/>
          </w:tcPr>
          <w:p w14:paraId="4EF5EA5F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</w:tr>
      <w:tr w:rsidR="00A14339" w:rsidRPr="00A14339" w14:paraId="03F55196" w14:textId="77777777" w:rsidTr="00A14339">
        <w:trPr>
          <w:trHeight w:val="221"/>
        </w:trPr>
        <w:tc>
          <w:tcPr>
            <w:tcW w:w="424" w:type="dxa"/>
            <w:shd w:val="clear" w:color="auto" w:fill="auto"/>
          </w:tcPr>
          <w:p w14:paraId="69173191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9D5893A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FFE5215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6A9FCB90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</w:tcPr>
          <w:p w14:paraId="0F514EA6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3D42E908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AF2B09F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B6E9FFF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3DFCEA7B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2ABC394A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11EEA61A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731" w:type="dxa"/>
            <w:shd w:val="clear" w:color="auto" w:fill="auto"/>
          </w:tcPr>
          <w:p w14:paraId="0B66DB3C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</w:tr>
      <w:tr w:rsidR="00A14339" w:rsidRPr="00A14339" w14:paraId="7B3CDE6B" w14:textId="77777777" w:rsidTr="00A14339">
        <w:trPr>
          <w:trHeight w:val="221"/>
        </w:trPr>
        <w:tc>
          <w:tcPr>
            <w:tcW w:w="424" w:type="dxa"/>
            <w:shd w:val="clear" w:color="auto" w:fill="auto"/>
          </w:tcPr>
          <w:p w14:paraId="3CDCD700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7F3101F3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624B726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1992E7A0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</w:tcPr>
          <w:p w14:paraId="33CCAF28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4E6856B1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3D290E1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00CD3A5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5720147E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04BEFE6B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2E32FDC7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731" w:type="dxa"/>
            <w:shd w:val="clear" w:color="auto" w:fill="auto"/>
          </w:tcPr>
          <w:p w14:paraId="753E89E4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</w:tr>
      <w:tr w:rsidR="00A14339" w:rsidRPr="00A14339" w14:paraId="21A66C41" w14:textId="77777777" w:rsidTr="00A14339">
        <w:trPr>
          <w:trHeight w:val="221"/>
        </w:trPr>
        <w:tc>
          <w:tcPr>
            <w:tcW w:w="424" w:type="dxa"/>
            <w:shd w:val="clear" w:color="auto" w:fill="auto"/>
          </w:tcPr>
          <w:p w14:paraId="627E24A3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1C50779B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609287C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3862F936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</w:tcPr>
          <w:p w14:paraId="47FF5021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28B1CEB7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8541C52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DCF4776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73F55341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2587D934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67A46BA4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731" w:type="dxa"/>
            <w:shd w:val="clear" w:color="auto" w:fill="auto"/>
          </w:tcPr>
          <w:p w14:paraId="29C264EC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</w:tr>
      <w:tr w:rsidR="00A14339" w:rsidRPr="00A14339" w14:paraId="2F99857E" w14:textId="77777777" w:rsidTr="00A14339">
        <w:trPr>
          <w:trHeight w:val="221"/>
        </w:trPr>
        <w:tc>
          <w:tcPr>
            <w:tcW w:w="424" w:type="dxa"/>
            <w:shd w:val="clear" w:color="auto" w:fill="auto"/>
          </w:tcPr>
          <w:p w14:paraId="78EA117A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6AD62CB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4B3DEB1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0372D0B8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</w:tcPr>
          <w:p w14:paraId="66BDE0F5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1D6C0719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45919BB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93CF7FE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3302BC0B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0AF4B3B6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689F0C0E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731" w:type="dxa"/>
            <w:shd w:val="clear" w:color="auto" w:fill="auto"/>
          </w:tcPr>
          <w:p w14:paraId="389E651B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</w:tr>
      <w:tr w:rsidR="00A14339" w:rsidRPr="00A14339" w14:paraId="7732E885" w14:textId="77777777" w:rsidTr="00A14339">
        <w:trPr>
          <w:trHeight w:val="221"/>
        </w:trPr>
        <w:tc>
          <w:tcPr>
            <w:tcW w:w="424" w:type="dxa"/>
            <w:shd w:val="clear" w:color="auto" w:fill="auto"/>
          </w:tcPr>
          <w:p w14:paraId="49D9A88C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E23E803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2889D2D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4E0271E8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</w:tcPr>
          <w:p w14:paraId="4ED8B1B7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6A26A18E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710A9E3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552597D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433FB2BA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7DB86AC0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26E43825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731" w:type="dxa"/>
            <w:shd w:val="clear" w:color="auto" w:fill="auto"/>
          </w:tcPr>
          <w:p w14:paraId="1C4AA89A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</w:tr>
      <w:tr w:rsidR="00A14339" w:rsidRPr="00A14339" w14:paraId="44EE4451" w14:textId="77777777" w:rsidTr="00A14339">
        <w:trPr>
          <w:trHeight w:val="221"/>
        </w:trPr>
        <w:tc>
          <w:tcPr>
            <w:tcW w:w="424" w:type="dxa"/>
            <w:shd w:val="clear" w:color="auto" w:fill="auto"/>
          </w:tcPr>
          <w:p w14:paraId="717983D5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DC37A6A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F3C0E0C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2DF3BE86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</w:tcPr>
          <w:p w14:paraId="7AE0DE30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1FB8CA88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F3E76E3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A638DC5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0842BE53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038C1E05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31684B35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731" w:type="dxa"/>
            <w:shd w:val="clear" w:color="auto" w:fill="auto"/>
          </w:tcPr>
          <w:p w14:paraId="0919FC3C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</w:tr>
      <w:tr w:rsidR="00A14339" w:rsidRPr="00A14339" w14:paraId="45CF1663" w14:textId="77777777" w:rsidTr="00A14339">
        <w:trPr>
          <w:trHeight w:val="221"/>
        </w:trPr>
        <w:tc>
          <w:tcPr>
            <w:tcW w:w="424" w:type="dxa"/>
            <w:shd w:val="clear" w:color="auto" w:fill="auto"/>
          </w:tcPr>
          <w:p w14:paraId="3CD084CC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26836AF7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AAB4BF1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388D1798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</w:tcPr>
          <w:p w14:paraId="17CF0128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7B6C1453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C54A837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6C62DC1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0BD634FC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33BB624B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36B69A4F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731" w:type="dxa"/>
            <w:shd w:val="clear" w:color="auto" w:fill="auto"/>
          </w:tcPr>
          <w:p w14:paraId="164A91FB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</w:tr>
      <w:tr w:rsidR="00A14339" w:rsidRPr="00A14339" w14:paraId="34732DF8" w14:textId="77777777" w:rsidTr="00A14339">
        <w:trPr>
          <w:trHeight w:val="221"/>
        </w:trPr>
        <w:tc>
          <w:tcPr>
            <w:tcW w:w="424" w:type="dxa"/>
            <w:shd w:val="clear" w:color="auto" w:fill="auto"/>
          </w:tcPr>
          <w:p w14:paraId="67150481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2C5ABBE1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FE6799C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37D42B77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</w:tcPr>
          <w:p w14:paraId="61944D3E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11643BA3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D509635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79F5FB9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28280856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22D493B3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5033064E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731" w:type="dxa"/>
            <w:shd w:val="clear" w:color="auto" w:fill="auto"/>
          </w:tcPr>
          <w:p w14:paraId="5085B4BA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</w:tr>
      <w:tr w:rsidR="00A14339" w:rsidRPr="00A14339" w14:paraId="6C55C63F" w14:textId="77777777" w:rsidTr="00A14339">
        <w:trPr>
          <w:trHeight w:val="221"/>
        </w:trPr>
        <w:tc>
          <w:tcPr>
            <w:tcW w:w="424" w:type="dxa"/>
            <w:shd w:val="clear" w:color="auto" w:fill="auto"/>
          </w:tcPr>
          <w:p w14:paraId="1B4DC3AB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11584161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1D0D9F1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4445B2C4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</w:tcPr>
          <w:p w14:paraId="40E7D63B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19127BCA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523AC80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49DAC93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5FF269D4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71D2CF8A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3F70E60E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1731" w:type="dxa"/>
            <w:shd w:val="clear" w:color="auto" w:fill="auto"/>
          </w:tcPr>
          <w:p w14:paraId="693689EA" w14:textId="77777777" w:rsidR="00A14339" w:rsidRPr="00A14339" w:rsidRDefault="00A14339" w:rsidP="00355135">
            <w:pPr>
              <w:spacing w:before="80"/>
              <w:jc w:val="center"/>
              <w:rPr>
                <w:rFonts w:ascii="Arial" w:hAnsi="Arial"/>
                <w:bCs/>
                <w:sz w:val="14"/>
                <w:szCs w:val="14"/>
              </w:rPr>
            </w:pPr>
          </w:p>
        </w:tc>
      </w:tr>
    </w:tbl>
    <w:p w14:paraId="2BFABB97" w14:textId="77777777" w:rsidR="00A2237E" w:rsidRPr="00B83BBF" w:rsidRDefault="00A2237E" w:rsidP="00B83BBF">
      <w:pPr>
        <w:rPr>
          <w:rFonts w:ascii="Arial" w:hAnsi="Arial" w:cs="Arial"/>
        </w:rPr>
      </w:pPr>
    </w:p>
    <w:sectPr w:rsidR="00A2237E" w:rsidRPr="00B83BBF" w:rsidSect="00DC67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2" w:h="12242" w:orient="landscape" w:code="1"/>
      <w:pgMar w:top="720" w:right="720" w:bottom="720" w:left="964" w:header="709" w:footer="10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894C2" w14:textId="77777777" w:rsidR="005423C0" w:rsidRDefault="005423C0">
      <w:r>
        <w:separator/>
      </w:r>
    </w:p>
  </w:endnote>
  <w:endnote w:type="continuationSeparator" w:id="0">
    <w:p w14:paraId="5E5B3D35" w14:textId="77777777" w:rsidR="005423C0" w:rsidRDefault="0054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28022" w14:textId="77777777" w:rsidR="00A14339" w:rsidRDefault="00A1433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05D53" w14:textId="705408CB" w:rsidR="00DC67A3" w:rsidRPr="00DC67A3" w:rsidRDefault="00E31DC0" w:rsidP="00DC67A3">
    <w:pPr>
      <w:tabs>
        <w:tab w:val="center" w:pos="4252"/>
        <w:tab w:val="right" w:pos="8504"/>
      </w:tabs>
      <w:rPr>
        <w:rFonts w:ascii="Arial" w:hAnsi="Arial" w:cs="Arial"/>
        <w:lang w:val="es-E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85CF1A7" wp14:editId="00344552">
              <wp:simplePos x="0" y="0"/>
              <wp:positionH relativeFrom="column">
                <wp:posOffset>3086100</wp:posOffset>
              </wp:positionH>
              <wp:positionV relativeFrom="paragraph">
                <wp:posOffset>46355</wp:posOffset>
              </wp:positionV>
              <wp:extent cx="3108960" cy="1014730"/>
              <wp:effectExtent l="0" t="0" r="0" b="0"/>
              <wp:wrapNone/>
              <wp:docPr id="11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1014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E74427" w14:textId="77777777" w:rsidR="00E31DC0" w:rsidRPr="007A665B" w:rsidRDefault="00E31DC0" w:rsidP="00E31DC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RESPONSABLE DE LA INFORMACIÓN</w:t>
                          </w:r>
                        </w:p>
                        <w:p w14:paraId="272E6D94" w14:textId="77777777" w:rsidR="00E31DC0" w:rsidRPr="007A665B" w:rsidRDefault="00E31DC0" w:rsidP="00E31DC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3B2E7F56" w14:textId="77777777" w:rsidR="00E31DC0" w:rsidRDefault="00E31DC0" w:rsidP="00E31DC0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01D7E568" w14:textId="77777777" w:rsidR="00E31DC0" w:rsidRPr="007A665B" w:rsidRDefault="00E31DC0" w:rsidP="00E31DC0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52886E1E" w14:textId="77777777" w:rsidR="00E31DC0" w:rsidRPr="007A665B" w:rsidRDefault="00E31DC0" w:rsidP="00E31DC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56F55C9A" w14:textId="77777777" w:rsidR="00E31DC0" w:rsidRPr="007A665B" w:rsidRDefault="00E31DC0" w:rsidP="00E31DC0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CARGO</w:t>
                          </w:r>
                        </w:p>
                        <w:p w14:paraId="1BEBAF8E" w14:textId="77777777" w:rsidR="00DC67A3" w:rsidRDefault="00DC67A3" w:rsidP="00DC67A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5CF1A7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30" type="#_x0000_t202" style="position:absolute;margin-left:243pt;margin-top:3.65pt;width:244.8pt;height:7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" o:allowincell="f" filled="f" stroked="f">
              <v:textbox>
                <w:txbxContent>
                  <w:p w14:paraId="34E74427" w14:textId="77777777" w:rsidR="00E31DC0" w:rsidRPr="007A665B" w:rsidRDefault="00E31DC0" w:rsidP="00E31DC0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RESPONSABLE DE LA INFORMACIÓN</w:t>
                    </w:r>
                  </w:p>
                  <w:p w14:paraId="272E6D94" w14:textId="77777777" w:rsidR="00E31DC0" w:rsidRPr="007A665B" w:rsidRDefault="00E31DC0" w:rsidP="00E31DC0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3B2E7F56" w14:textId="77777777" w:rsidR="00E31DC0" w:rsidRDefault="00E31DC0" w:rsidP="00E31DC0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es-MX"/>
                      </w:rPr>
                    </w:pPr>
                  </w:p>
                  <w:p w14:paraId="01D7E568" w14:textId="77777777" w:rsidR="00E31DC0" w:rsidRPr="007A665B" w:rsidRDefault="00E31DC0" w:rsidP="00E31DC0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es-MX"/>
                      </w:rPr>
                    </w:pPr>
                  </w:p>
                  <w:p w14:paraId="52886E1E" w14:textId="77777777" w:rsidR="00E31DC0" w:rsidRPr="007A665B" w:rsidRDefault="00E31DC0" w:rsidP="00E31DC0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56F55C9A" w14:textId="77777777" w:rsidR="00E31DC0" w:rsidRPr="007A665B" w:rsidRDefault="00E31DC0" w:rsidP="00E31DC0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CARGO</w:t>
                    </w:r>
                  </w:p>
                  <w:p w14:paraId="1BEBAF8E" w14:textId="77777777" w:rsidR="00DC67A3" w:rsidRDefault="00DC67A3" w:rsidP="00DC67A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0AF4486" wp14:editId="13EE1DC6">
              <wp:simplePos x="0" y="0"/>
              <wp:positionH relativeFrom="column">
                <wp:posOffset>-118110</wp:posOffset>
              </wp:positionH>
              <wp:positionV relativeFrom="paragraph">
                <wp:posOffset>38735</wp:posOffset>
              </wp:positionV>
              <wp:extent cx="3108960" cy="1014730"/>
              <wp:effectExtent l="0" t="0" r="0" b="0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1014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F7ADCC" w14:textId="77777777" w:rsidR="00E31DC0" w:rsidRPr="007A665B" w:rsidRDefault="00E31DC0" w:rsidP="00E31DC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ENTREGA</w:t>
                          </w:r>
                        </w:p>
                        <w:p w14:paraId="39D35F19" w14:textId="77777777" w:rsidR="00E31DC0" w:rsidRDefault="00E31DC0" w:rsidP="00E31DC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7CF422D0" w14:textId="77777777" w:rsidR="00E31DC0" w:rsidRPr="007A665B" w:rsidRDefault="00E31DC0" w:rsidP="00E31DC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3CE87282" w14:textId="77777777" w:rsidR="00E31DC0" w:rsidRPr="007A665B" w:rsidRDefault="00E31DC0" w:rsidP="00E31DC0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3C7DC343" w14:textId="77777777" w:rsidR="00E31DC0" w:rsidRPr="007A665B" w:rsidRDefault="00E31DC0" w:rsidP="00E31DC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3FB8B99B" w14:textId="77777777" w:rsidR="00E31DC0" w:rsidRPr="007A665B" w:rsidRDefault="00E31DC0" w:rsidP="00E31DC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SERVIDOR PÚBLICO SALIENTE</w:t>
                          </w:r>
                        </w:p>
                        <w:p w14:paraId="01E2D185" w14:textId="5E156605" w:rsidR="00DC67A3" w:rsidRPr="008B766D" w:rsidRDefault="00DC67A3" w:rsidP="00DC67A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AF4486" id="Cuadro de texto 10" o:spid="_x0000_s1031" type="#_x0000_t202" style="position:absolute;margin-left:-9.3pt;margin-top:3.05pt;width:244.8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" o:allowincell="f" filled="f" stroked="f">
              <v:textbox>
                <w:txbxContent>
                  <w:p w14:paraId="75F7ADCC" w14:textId="77777777" w:rsidR="00E31DC0" w:rsidRPr="007A665B" w:rsidRDefault="00E31DC0" w:rsidP="00E31DC0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ENTREGA</w:t>
                    </w:r>
                  </w:p>
                  <w:p w14:paraId="39D35F19" w14:textId="77777777" w:rsidR="00E31DC0" w:rsidRDefault="00E31DC0" w:rsidP="00E31DC0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7CF422D0" w14:textId="77777777" w:rsidR="00E31DC0" w:rsidRPr="007A665B" w:rsidRDefault="00E31DC0" w:rsidP="00E31DC0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3CE87282" w14:textId="77777777" w:rsidR="00E31DC0" w:rsidRPr="007A665B" w:rsidRDefault="00E31DC0" w:rsidP="00E31DC0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3C7DC343" w14:textId="77777777" w:rsidR="00E31DC0" w:rsidRPr="007A665B" w:rsidRDefault="00E31DC0" w:rsidP="00E31DC0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3FB8B99B" w14:textId="77777777" w:rsidR="00E31DC0" w:rsidRPr="007A665B" w:rsidRDefault="00E31DC0" w:rsidP="00E31DC0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SERVIDOR PÚBLICO SALIENTE</w:t>
                    </w:r>
                  </w:p>
                  <w:p w14:paraId="01E2D185" w14:textId="5E156605" w:rsidR="00DC67A3" w:rsidRPr="008B766D" w:rsidRDefault="00DC67A3" w:rsidP="00DC67A3">
                    <w:pPr>
                      <w:jc w:val="center"/>
                      <w:rPr>
                        <w:rFonts w:ascii="Arial" w:hAnsi="Arial" w:cs="Arial"/>
                        <w:b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EE48CA4" wp14:editId="6CE72B59">
              <wp:simplePos x="0" y="0"/>
              <wp:positionH relativeFrom="column">
                <wp:posOffset>6315075</wp:posOffset>
              </wp:positionH>
              <wp:positionV relativeFrom="paragraph">
                <wp:posOffset>24130</wp:posOffset>
              </wp:positionV>
              <wp:extent cx="2832100" cy="1006475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2100" cy="1006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29342F" w14:textId="77777777" w:rsidR="00E31DC0" w:rsidRPr="007A665B" w:rsidRDefault="00E31DC0" w:rsidP="00E31DC0">
                          <w:pP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  <w:t>RECIBE</w:t>
                          </w:r>
                        </w:p>
                        <w:p w14:paraId="2DC3B223" w14:textId="77777777" w:rsidR="00E31DC0" w:rsidRPr="007A665B" w:rsidRDefault="00E31DC0" w:rsidP="00E31DC0">
                          <w:pP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4795B1FF" w14:textId="77777777" w:rsidR="00E31DC0" w:rsidRDefault="00E31DC0" w:rsidP="00E31DC0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54DA4FD6" w14:textId="77777777" w:rsidR="00E31DC0" w:rsidRPr="007A665B" w:rsidRDefault="00E31DC0" w:rsidP="00E31DC0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5635BA87" w14:textId="77777777" w:rsidR="00E31DC0" w:rsidRPr="007A665B" w:rsidRDefault="00E31DC0" w:rsidP="00E31DC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6641BB8F" w14:textId="77777777" w:rsidR="00E31DC0" w:rsidRPr="007A665B" w:rsidRDefault="00E31DC0" w:rsidP="00E31DC0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 xml:space="preserve">SERVIDOR PÚBLICO </w:t>
                          </w:r>
                          <w:r w:rsidRPr="007A665B"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  <w:t>ENTRANTE</w:t>
                          </w:r>
                          <w:r w:rsidRPr="007A665B"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  <w:t xml:space="preserve"> </w:t>
                          </w:r>
                        </w:p>
                        <w:p w14:paraId="19B27D8C" w14:textId="775BF73F" w:rsidR="00DC67A3" w:rsidRPr="008B766D" w:rsidRDefault="00DC67A3" w:rsidP="00DC67A3">
                          <w:pPr>
                            <w:jc w:val="center"/>
                            <w:rPr>
                              <w:rFonts w:ascii="Arial" w:hAnsi="Arial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E48CA4" id="Cuadro de texto 4" o:spid="_x0000_s1032" type="#_x0000_t202" style="position:absolute;margin-left:497.25pt;margin-top:1.9pt;width:223pt;height:7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" o:allowincell="f" filled="f" stroked="f">
              <v:textbox>
                <w:txbxContent>
                  <w:p w14:paraId="1E29342F" w14:textId="77777777" w:rsidR="00E31DC0" w:rsidRPr="007A665B" w:rsidRDefault="00E31DC0" w:rsidP="00E31DC0">
                    <w:pP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  <w:t>RECIBE</w:t>
                    </w:r>
                  </w:p>
                  <w:p w14:paraId="2DC3B223" w14:textId="77777777" w:rsidR="00E31DC0" w:rsidRPr="007A665B" w:rsidRDefault="00E31DC0" w:rsidP="00E31DC0">
                    <w:pP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4795B1FF" w14:textId="77777777" w:rsidR="00E31DC0" w:rsidRDefault="00E31DC0" w:rsidP="00E31DC0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54DA4FD6" w14:textId="77777777" w:rsidR="00E31DC0" w:rsidRPr="007A665B" w:rsidRDefault="00E31DC0" w:rsidP="00E31DC0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5635BA87" w14:textId="77777777" w:rsidR="00E31DC0" w:rsidRPr="007A665B" w:rsidRDefault="00E31DC0" w:rsidP="00E31DC0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6641BB8F" w14:textId="77777777" w:rsidR="00E31DC0" w:rsidRPr="007A665B" w:rsidRDefault="00E31DC0" w:rsidP="00E31DC0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 xml:space="preserve">SERVIDOR PÚBLICO </w:t>
                    </w:r>
                    <w:r w:rsidRPr="007A665B"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  <w:t>ENTRANTE</w:t>
                    </w:r>
                    <w:r w:rsidRPr="007A665B"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  <w:t xml:space="preserve"> </w:t>
                    </w:r>
                  </w:p>
                  <w:p w14:paraId="19B27D8C" w14:textId="775BF73F" w:rsidR="00DC67A3" w:rsidRPr="008B766D" w:rsidRDefault="00DC67A3" w:rsidP="00DC67A3">
                    <w:pPr>
                      <w:jc w:val="center"/>
                      <w:rPr>
                        <w:rFonts w:ascii="Arial" w:hAnsi="Arial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C78F5FE" w14:textId="77777777" w:rsidR="000973EA" w:rsidRDefault="000973EA">
    <w:pPr>
      <w:pStyle w:val="Piedepgina"/>
      <w:rPr>
        <w:lang w:val="es-ES"/>
      </w:rPr>
    </w:pPr>
  </w:p>
  <w:p w14:paraId="5781FDFE" w14:textId="77777777" w:rsidR="000973EA" w:rsidRDefault="000973EA">
    <w:pPr>
      <w:pStyle w:val="Piedepgina"/>
      <w:rPr>
        <w:lang w:val="es-ES"/>
      </w:rPr>
    </w:pPr>
  </w:p>
  <w:p w14:paraId="30F9E89E" w14:textId="77777777" w:rsidR="000973EA" w:rsidRDefault="000973EA">
    <w:pPr>
      <w:pStyle w:val="Piedepgina"/>
      <w:rPr>
        <w:lang w:val="es-ES"/>
      </w:rPr>
    </w:pPr>
  </w:p>
  <w:p w14:paraId="7E5DCC16" w14:textId="77777777" w:rsidR="000973EA" w:rsidRPr="000973EA" w:rsidRDefault="000973EA">
    <w:pPr>
      <w:pStyle w:val="Piedepgina"/>
      <w:rPr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C64D1" w14:textId="77777777" w:rsidR="00A14339" w:rsidRDefault="00A143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5BFE2" w14:textId="77777777" w:rsidR="005423C0" w:rsidRDefault="005423C0">
      <w:r>
        <w:separator/>
      </w:r>
    </w:p>
  </w:footnote>
  <w:footnote w:type="continuationSeparator" w:id="0">
    <w:p w14:paraId="4B1F6D95" w14:textId="77777777" w:rsidR="005423C0" w:rsidRDefault="00542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8C25D" w14:textId="77777777" w:rsidR="00A14339" w:rsidRDefault="00A1433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96759" w14:textId="0FBE41F1" w:rsidR="009B20EC" w:rsidRDefault="00DC67A3">
    <w:pPr>
      <w:pStyle w:val="Encabezado"/>
      <w:rPr>
        <w:noProof/>
        <w:lang w:val="es-MX" w:eastAsia="es-MX"/>
      </w:rPr>
    </w:pPr>
    <w:r>
      <w:rPr>
        <w:rFonts w:ascii="Arial" w:hAnsi="Arial" w:cs="Arial"/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38ABC75A" wp14:editId="310B94DF">
          <wp:simplePos x="0" y="0"/>
          <wp:positionH relativeFrom="column">
            <wp:posOffset>-240665</wp:posOffset>
          </wp:positionH>
          <wp:positionV relativeFrom="paragraph">
            <wp:posOffset>-183515</wp:posOffset>
          </wp:positionV>
          <wp:extent cx="1104900" cy="1217279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UA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3804" cy="1216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1DC0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45B0C4D" wp14:editId="544FAD75">
              <wp:simplePos x="0" y="0"/>
              <wp:positionH relativeFrom="column">
                <wp:posOffset>7258050</wp:posOffset>
              </wp:positionH>
              <wp:positionV relativeFrom="paragraph">
                <wp:posOffset>615950</wp:posOffset>
              </wp:positionV>
              <wp:extent cx="1369695" cy="30353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969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F43FC0" w14:textId="29480636" w:rsidR="00D21378" w:rsidRPr="00D21378" w:rsidRDefault="000973EA" w:rsidP="00D21378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lang w:val="es-ES"/>
                            </w:rPr>
                          </w:pPr>
                          <w:r w:rsidRPr="00D21378">
                            <w:rPr>
                              <w:rFonts w:ascii="Arial" w:hAnsi="Arial" w:cs="Arial"/>
                              <w:b/>
                              <w:lang w:val="es-MX"/>
                            </w:rPr>
                            <w:t xml:space="preserve">HOJA </w:t>
                          </w:r>
                          <w:r w:rsidR="001476BF" w:rsidRPr="00D21378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begin"/>
                          </w:r>
                          <w:r w:rsidR="00D21378" w:rsidRPr="00D21378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instrText xml:space="preserve"> PAGE </w:instrText>
                          </w:r>
                          <w:r w:rsidR="001476BF" w:rsidRPr="00D21378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separate"/>
                          </w:r>
                          <w:r w:rsidR="00B83BBF">
                            <w:rPr>
                              <w:rFonts w:ascii="Arial" w:hAnsi="Arial" w:cs="Arial"/>
                              <w:b/>
                              <w:noProof/>
                              <w:lang w:val="es-ES"/>
                            </w:rPr>
                            <w:t>1</w:t>
                          </w:r>
                          <w:r w:rsidR="001476BF" w:rsidRPr="00D21378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end"/>
                          </w:r>
                          <w:r w:rsidR="00D21378" w:rsidRPr="00D21378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 xml:space="preserve"> de </w:t>
                          </w:r>
                          <w:r w:rsidR="00A14339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>1</w:t>
                          </w:r>
                        </w:p>
                        <w:p w14:paraId="753E9039" w14:textId="77777777" w:rsidR="000973EA" w:rsidRDefault="000973EA" w:rsidP="000973EA">
                          <w:pPr>
                            <w:jc w:val="center"/>
                            <w:rPr>
                              <w:rFonts w:ascii="Arial" w:hAnsi="Arial"/>
                              <w:b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5B0C4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71.5pt;margin-top:48.5pt;width:107.85pt;height:23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" filled="f" stroked="f">
              <v:textbox>
                <w:txbxContent>
                  <w:p w14:paraId="40F43FC0" w14:textId="29480636" w:rsidR="00D21378" w:rsidRPr="00D21378" w:rsidRDefault="000973EA" w:rsidP="00D21378">
                    <w:pPr>
                      <w:jc w:val="right"/>
                      <w:rPr>
                        <w:rFonts w:ascii="Arial" w:hAnsi="Arial" w:cs="Arial"/>
                        <w:b/>
                        <w:lang w:val="es-ES"/>
                      </w:rPr>
                    </w:pPr>
                    <w:r w:rsidRPr="00D21378">
                      <w:rPr>
                        <w:rFonts w:ascii="Arial" w:hAnsi="Arial" w:cs="Arial"/>
                        <w:b/>
                        <w:lang w:val="es-MX"/>
                      </w:rPr>
                      <w:t xml:space="preserve">HOJA </w:t>
                    </w:r>
                    <w:r w:rsidR="001476BF" w:rsidRPr="00D21378">
                      <w:rPr>
                        <w:rFonts w:ascii="Arial" w:hAnsi="Arial" w:cs="Arial"/>
                        <w:b/>
                        <w:lang w:val="es-ES"/>
                      </w:rPr>
                      <w:fldChar w:fldCharType="begin"/>
                    </w:r>
                    <w:r w:rsidR="00D21378" w:rsidRPr="00D21378">
                      <w:rPr>
                        <w:rFonts w:ascii="Arial" w:hAnsi="Arial" w:cs="Arial"/>
                        <w:b/>
                        <w:lang w:val="es-ES"/>
                      </w:rPr>
                      <w:instrText xml:space="preserve"> PAGE </w:instrText>
                    </w:r>
                    <w:r w:rsidR="001476BF" w:rsidRPr="00D21378">
                      <w:rPr>
                        <w:rFonts w:ascii="Arial" w:hAnsi="Arial" w:cs="Arial"/>
                        <w:b/>
                        <w:lang w:val="es-ES"/>
                      </w:rPr>
                      <w:fldChar w:fldCharType="separate"/>
                    </w:r>
                    <w:r w:rsidR="00B83BBF">
                      <w:rPr>
                        <w:rFonts w:ascii="Arial" w:hAnsi="Arial" w:cs="Arial"/>
                        <w:b/>
                        <w:noProof/>
                        <w:lang w:val="es-ES"/>
                      </w:rPr>
                      <w:t>1</w:t>
                    </w:r>
                    <w:r w:rsidR="001476BF" w:rsidRPr="00D21378">
                      <w:rPr>
                        <w:rFonts w:ascii="Arial" w:hAnsi="Arial" w:cs="Arial"/>
                        <w:b/>
                        <w:lang w:val="es-ES"/>
                      </w:rPr>
                      <w:fldChar w:fldCharType="end"/>
                    </w:r>
                    <w:r w:rsidR="00D21378" w:rsidRPr="00D21378">
                      <w:rPr>
                        <w:rFonts w:ascii="Arial" w:hAnsi="Arial" w:cs="Arial"/>
                        <w:b/>
                        <w:lang w:val="es-ES"/>
                      </w:rPr>
                      <w:t xml:space="preserve"> de </w:t>
                    </w:r>
                    <w:r w:rsidR="00A14339">
                      <w:rPr>
                        <w:rFonts w:ascii="Arial" w:hAnsi="Arial" w:cs="Arial"/>
                        <w:b/>
                        <w:lang w:val="es-ES"/>
                      </w:rPr>
                      <w:t>1</w:t>
                    </w:r>
                  </w:p>
                  <w:p w14:paraId="753E9039" w14:textId="77777777" w:rsidR="000973EA" w:rsidRDefault="000973EA" w:rsidP="000973EA">
                    <w:pPr>
                      <w:jc w:val="center"/>
                      <w:rPr>
                        <w:rFonts w:ascii="Arial" w:hAnsi="Arial"/>
                        <w:b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  <w:r w:rsidR="00E31DC0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3F39EEB" wp14:editId="765A69FB">
              <wp:simplePos x="0" y="0"/>
              <wp:positionH relativeFrom="column">
                <wp:posOffset>7154545</wp:posOffset>
              </wp:positionH>
              <wp:positionV relativeFrom="paragraph">
                <wp:posOffset>-484505</wp:posOffset>
              </wp:positionV>
              <wp:extent cx="1473200" cy="105664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1056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0AD888" w14:textId="77777777" w:rsidR="006050B0" w:rsidRDefault="006050B0" w:rsidP="000973EA">
                          <w:pPr>
                            <w:jc w:val="center"/>
                            <w:rPr>
                              <w:noProof/>
                              <w:sz w:val="22"/>
                              <w:lang w:eastAsia="es-MX"/>
                            </w:rPr>
                          </w:pPr>
                        </w:p>
                        <w:p w14:paraId="0521C588" w14:textId="77777777" w:rsidR="0063650E" w:rsidRDefault="0063650E" w:rsidP="000973EA">
                          <w:pPr>
                            <w:jc w:val="center"/>
                            <w:rPr>
                              <w:noProof/>
                              <w:sz w:val="22"/>
                              <w:lang w:eastAsia="es-MX"/>
                            </w:rPr>
                          </w:pPr>
                        </w:p>
                        <w:p w14:paraId="7BA3AA00" w14:textId="77777777" w:rsidR="0063650E" w:rsidRDefault="0063650E" w:rsidP="000973EA">
                          <w:pPr>
                            <w:jc w:val="center"/>
                            <w:rPr>
                              <w:noProof/>
                              <w:sz w:val="22"/>
                              <w:lang w:eastAsia="es-MX"/>
                            </w:rPr>
                          </w:pPr>
                        </w:p>
                        <w:p w14:paraId="50BDB9A9" w14:textId="77777777" w:rsidR="0063650E" w:rsidRDefault="0063650E" w:rsidP="000973EA">
                          <w:pPr>
                            <w:jc w:val="center"/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</w:pPr>
                        </w:p>
                        <w:p w14:paraId="618F216C" w14:textId="77777777" w:rsidR="00A14339" w:rsidRDefault="000C6195" w:rsidP="000973EA">
                          <w:pPr>
                            <w:jc w:val="center"/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  <w:t>CLAVE RM-0</w:t>
                          </w:r>
                          <w:r w:rsidR="00A14339"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  <w:t>3</w:t>
                          </w:r>
                        </w:p>
                        <w:p w14:paraId="19886562" w14:textId="258E5CE9" w:rsidR="000973EA" w:rsidRDefault="000973EA" w:rsidP="000973EA">
                          <w:pPr>
                            <w:jc w:val="center"/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  <w:t>RECURSOS MATERIALES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F39EEB" id="Text Box 4" o:spid="_x0000_s1027" type="#_x0000_t202" style="position:absolute;margin-left:563.35pt;margin-top:-38.15pt;width:116pt;height:83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" filled="f" stroked="f">
              <v:textbox>
                <w:txbxContent>
                  <w:p w14:paraId="520AD888" w14:textId="77777777" w:rsidR="006050B0" w:rsidRDefault="006050B0" w:rsidP="000973EA">
                    <w:pPr>
                      <w:jc w:val="center"/>
                      <w:rPr>
                        <w:noProof/>
                        <w:sz w:val="22"/>
                        <w:lang w:eastAsia="es-MX"/>
                      </w:rPr>
                    </w:pPr>
                  </w:p>
                  <w:p w14:paraId="0521C588" w14:textId="77777777" w:rsidR="0063650E" w:rsidRDefault="0063650E" w:rsidP="000973EA">
                    <w:pPr>
                      <w:jc w:val="center"/>
                      <w:rPr>
                        <w:noProof/>
                        <w:sz w:val="22"/>
                        <w:lang w:eastAsia="es-MX"/>
                      </w:rPr>
                    </w:pPr>
                  </w:p>
                  <w:p w14:paraId="7BA3AA00" w14:textId="77777777" w:rsidR="0063650E" w:rsidRDefault="0063650E" w:rsidP="000973EA">
                    <w:pPr>
                      <w:jc w:val="center"/>
                      <w:rPr>
                        <w:noProof/>
                        <w:sz w:val="22"/>
                        <w:lang w:eastAsia="es-MX"/>
                      </w:rPr>
                    </w:pPr>
                  </w:p>
                  <w:p w14:paraId="50BDB9A9" w14:textId="77777777" w:rsidR="0063650E" w:rsidRDefault="0063650E" w:rsidP="000973EA">
                    <w:pPr>
                      <w:jc w:val="center"/>
                      <w:rPr>
                        <w:rFonts w:ascii="Arial" w:hAnsi="Arial"/>
                        <w:b/>
                        <w:sz w:val="22"/>
                        <w:lang w:val="es-MX"/>
                      </w:rPr>
                    </w:pPr>
                  </w:p>
                  <w:p w14:paraId="618F216C" w14:textId="77777777" w:rsidR="00A14339" w:rsidRDefault="000C6195" w:rsidP="000973EA">
                    <w:pPr>
                      <w:jc w:val="center"/>
                      <w:rPr>
                        <w:rFonts w:ascii="Arial" w:hAnsi="Arial"/>
                        <w:b/>
                        <w:sz w:val="22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  <w:lang w:val="es-MX"/>
                      </w:rPr>
                      <w:t>CLAVE RM-0</w:t>
                    </w:r>
                    <w:r w:rsidR="00A14339">
                      <w:rPr>
                        <w:rFonts w:ascii="Arial" w:hAnsi="Arial"/>
                        <w:b/>
                        <w:sz w:val="22"/>
                        <w:lang w:val="es-MX"/>
                      </w:rPr>
                      <w:t>3</w:t>
                    </w:r>
                  </w:p>
                  <w:p w14:paraId="19886562" w14:textId="258E5CE9" w:rsidR="000973EA" w:rsidRDefault="000973EA" w:rsidP="000973EA">
                    <w:pPr>
                      <w:jc w:val="center"/>
                      <w:rPr>
                        <w:rFonts w:ascii="Arial" w:hAnsi="Arial"/>
                        <w:b/>
                        <w:sz w:val="12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  <w:lang w:val="es-MX"/>
                      </w:rPr>
                      <w:t>RECURSOS MATERIALES</w:t>
                    </w:r>
                  </w:p>
                </w:txbxContent>
              </v:textbox>
            </v:shape>
          </w:pict>
        </mc:Fallback>
      </mc:AlternateContent>
    </w:r>
    <w:r w:rsidR="00E31DC0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247902" wp14:editId="40B1BB55">
              <wp:simplePos x="0" y="0"/>
              <wp:positionH relativeFrom="column">
                <wp:posOffset>2143760</wp:posOffset>
              </wp:positionH>
              <wp:positionV relativeFrom="paragraph">
                <wp:posOffset>108585</wp:posOffset>
              </wp:positionV>
              <wp:extent cx="4229100" cy="457200"/>
              <wp:effectExtent l="0" t="0" r="0" b="0"/>
              <wp:wrapNone/>
              <wp:docPr id="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C15965" w14:textId="4A4B4854" w:rsidR="006050B0" w:rsidRPr="00946363" w:rsidRDefault="006050B0" w:rsidP="006050B0">
                          <w:pPr>
                            <w:jc w:val="center"/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</w:pP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G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- R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Ó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247902" id="Text Box 26" o:spid="_x0000_s1028" type="#_x0000_t202" style="position:absolute;margin-left:168.8pt;margin-top:8.55pt;width:33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" filled="f" stroked="f">
              <v:textbox>
                <w:txbxContent>
                  <w:p w14:paraId="20C15965" w14:textId="4A4B4854" w:rsidR="006050B0" w:rsidRPr="00946363" w:rsidRDefault="006050B0" w:rsidP="006050B0">
                    <w:pPr>
                      <w:jc w:val="center"/>
                      <w:rPr>
                        <w:rFonts w:ascii="Arial" w:hAnsi="Arial"/>
                        <w:b/>
                        <w:sz w:val="32"/>
                        <w:szCs w:val="32"/>
                      </w:rPr>
                    </w:pP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N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T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R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G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A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- R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C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P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C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Ó</w:t>
                    </w:r>
                    <w:proofErr w:type="spellEnd"/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N</w:t>
                    </w:r>
                  </w:p>
                </w:txbxContent>
              </v:textbox>
            </v:shape>
          </w:pict>
        </mc:Fallback>
      </mc:AlternateContent>
    </w:r>
  </w:p>
  <w:p w14:paraId="645E9D58" w14:textId="77777777" w:rsidR="00DC67A3" w:rsidRDefault="00DC67A3">
    <w:pPr>
      <w:pStyle w:val="Encabezado"/>
      <w:rPr>
        <w:noProof/>
        <w:lang w:val="es-MX" w:eastAsia="es-MX"/>
      </w:rPr>
    </w:pPr>
  </w:p>
  <w:p w14:paraId="1CC714E9" w14:textId="77777777" w:rsidR="00DC67A3" w:rsidRDefault="00DC67A3">
    <w:pPr>
      <w:pStyle w:val="Encabezado"/>
      <w:rPr>
        <w:noProof/>
        <w:lang w:val="es-MX" w:eastAsia="es-MX"/>
      </w:rPr>
    </w:pPr>
  </w:p>
  <w:p w14:paraId="1C79DD41" w14:textId="633E7CEB" w:rsidR="00DC67A3" w:rsidRDefault="00E31DC0">
    <w:pPr>
      <w:pStyle w:val="Encabezado"/>
      <w:rPr>
        <w:noProof/>
        <w:lang w:val="es-MX" w:eastAsia="es-MX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643212F" wp14:editId="3069BB2D">
              <wp:simplePos x="0" y="0"/>
              <wp:positionH relativeFrom="column">
                <wp:posOffset>1223645</wp:posOffset>
              </wp:positionH>
              <wp:positionV relativeFrom="paragraph">
                <wp:posOffset>133985</wp:posOffset>
              </wp:positionV>
              <wp:extent cx="6057900" cy="347345"/>
              <wp:effectExtent l="0" t="0" r="0" b="0"/>
              <wp:wrapNone/>
              <wp:docPr id="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34734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A51F0A0" w14:textId="7B597207" w:rsidR="000973EA" w:rsidRPr="00A14339" w:rsidRDefault="00A14339" w:rsidP="000973EA">
                          <w:pPr>
                            <w:jc w:val="center"/>
                            <w:rPr>
                              <w:rFonts w:ascii="Arial" w:hAnsi="Arial"/>
                              <w:b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lang w:val="es-MX"/>
                            </w:rPr>
                            <w:t>VEHÍCULOS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43212F" id="Rectangle 2" o:spid="_x0000_s1029" style="position:absolute;margin-left:96.35pt;margin-top:10.55pt;width:477pt;height:27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" filled="f" strokeweight=".5pt">
              <v:textbox inset="1pt,1pt,1pt,1pt">
                <w:txbxContent>
                  <w:p w14:paraId="0A51F0A0" w14:textId="7B597207" w:rsidR="000973EA" w:rsidRPr="00A14339" w:rsidRDefault="00A14339" w:rsidP="000973EA">
                    <w:pPr>
                      <w:jc w:val="center"/>
                      <w:rPr>
                        <w:rFonts w:ascii="Arial" w:hAnsi="Arial"/>
                        <w:b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lang w:val="es-MX"/>
                      </w:rPr>
                      <w:t>VEHÍCULOS</w:t>
                    </w:r>
                  </w:p>
                </w:txbxContent>
              </v:textbox>
            </v:rect>
          </w:pict>
        </mc:Fallback>
      </mc:AlternateContent>
    </w:r>
  </w:p>
  <w:p w14:paraId="0A29B958" w14:textId="77777777" w:rsidR="00DC67A3" w:rsidRDefault="00DC67A3">
    <w:pPr>
      <w:pStyle w:val="Encabezado"/>
      <w:rPr>
        <w:noProof/>
        <w:lang w:val="es-MX" w:eastAsia="es-MX"/>
      </w:rPr>
    </w:pPr>
  </w:p>
  <w:p w14:paraId="7DB81751" w14:textId="77777777" w:rsidR="00DC67A3" w:rsidRDefault="00DC67A3">
    <w:pPr>
      <w:pStyle w:val="Encabezado"/>
      <w:rPr>
        <w:noProof/>
        <w:lang w:val="es-MX" w:eastAsia="es-MX"/>
      </w:rPr>
    </w:pPr>
  </w:p>
  <w:p w14:paraId="1A638107" w14:textId="77777777" w:rsidR="00DC67A3" w:rsidRDefault="00DC67A3">
    <w:pPr>
      <w:pStyle w:val="Encabezado"/>
      <w:rPr>
        <w:noProof/>
        <w:lang w:val="es-MX" w:eastAsia="es-MX"/>
      </w:rPr>
    </w:pPr>
  </w:p>
  <w:p w14:paraId="7659B418" w14:textId="77777777" w:rsidR="00546908" w:rsidRDefault="00546908">
    <w:pPr>
      <w:pStyle w:val="Encabezado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6A5EF2A7" w14:textId="77777777" w:rsidR="000973EA" w:rsidRPr="000973EA" w:rsidRDefault="000973EA">
    <w:pPr>
      <w:pStyle w:val="Encabezado"/>
      <w:rPr>
        <w:sz w:val="4"/>
        <w:szCs w:val="4"/>
      </w:rPr>
    </w:pPr>
  </w:p>
  <w:tbl>
    <w:tblPr>
      <w:tblW w:w="13920" w:type="dxa"/>
      <w:tblInd w:w="-29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4"/>
      <w:gridCol w:w="142"/>
      <w:gridCol w:w="992"/>
      <w:gridCol w:w="992"/>
      <w:gridCol w:w="78"/>
      <w:gridCol w:w="915"/>
      <w:gridCol w:w="708"/>
      <w:gridCol w:w="993"/>
      <w:gridCol w:w="992"/>
      <w:gridCol w:w="992"/>
      <w:gridCol w:w="1559"/>
      <w:gridCol w:w="1701"/>
      <w:gridCol w:w="192"/>
      <w:gridCol w:w="942"/>
      <w:gridCol w:w="567"/>
      <w:gridCol w:w="531"/>
      <w:gridCol w:w="1200"/>
    </w:tblGrid>
    <w:tr w:rsidR="00CE716E" w:rsidRPr="00707FC0" w14:paraId="3BF94C0C" w14:textId="77777777" w:rsidTr="00415280">
      <w:trPr>
        <w:trHeight w:val="331"/>
      </w:trPr>
      <w:tc>
        <w:tcPr>
          <w:tcW w:w="2628" w:type="dxa"/>
          <w:gridSpan w:val="5"/>
          <w:tcBorders>
            <w:top w:val="single" w:sz="6" w:space="0" w:color="auto"/>
            <w:left w:val="single" w:sz="6" w:space="0" w:color="auto"/>
          </w:tcBorders>
          <w:shd w:val="pct12" w:color="auto" w:fill="auto"/>
          <w:vAlign w:val="bottom"/>
        </w:tcPr>
        <w:p w14:paraId="578FED46" w14:textId="77777777" w:rsidR="00CE716E" w:rsidRDefault="00CE716E" w:rsidP="00CE716E">
          <w:pPr>
            <w:spacing w:before="40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DEPENDENCIA O ENTIDAD</w:t>
          </w:r>
          <w:r>
            <w:rPr>
              <w:rFonts w:ascii="Arial" w:hAnsi="Arial"/>
              <w:b/>
              <w:noProof/>
              <w:sz w:val="18"/>
            </w:rPr>
            <w:t xml:space="preserve"> </w:t>
          </w:r>
        </w:p>
      </w:tc>
      <w:tc>
        <w:tcPr>
          <w:tcW w:w="8052" w:type="dxa"/>
          <w:gridSpan w:val="8"/>
          <w:tcBorders>
            <w:top w:val="single" w:sz="6" w:space="0" w:color="auto"/>
            <w:bottom w:val="single" w:sz="4" w:space="0" w:color="auto"/>
            <w:right w:val="single" w:sz="4" w:space="0" w:color="auto"/>
          </w:tcBorders>
          <w:shd w:val="pct12" w:color="auto" w:fill="auto"/>
          <w:vAlign w:val="bottom"/>
        </w:tcPr>
        <w:p w14:paraId="478E72E4" w14:textId="77777777" w:rsidR="00CE716E" w:rsidRPr="00D912C3" w:rsidRDefault="00DC67A3" w:rsidP="00CE716E">
          <w:pPr>
            <w:spacing w:before="40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UNIVERSIDAD AUTÓNOMA DE NAYARIT</w:t>
          </w:r>
        </w:p>
      </w:tc>
      <w:tc>
        <w:tcPr>
          <w:tcW w:w="3240" w:type="dxa"/>
          <w:gridSpan w:val="4"/>
          <w:tcBorders>
            <w:top w:val="single" w:sz="6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shd w:val="pct12" w:color="auto" w:fill="auto"/>
        </w:tcPr>
        <w:p w14:paraId="3EDA7436" w14:textId="77777777" w:rsidR="006050B0" w:rsidRPr="006050B0" w:rsidRDefault="006050B0" w:rsidP="000973EA">
          <w:pPr>
            <w:pStyle w:val="Ttulo5"/>
            <w:jc w:val="center"/>
            <w:rPr>
              <w:i w:val="0"/>
              <w:sz w:val="8"/>
              <w:szCs w:val="8"/>
            </w:rPr>
          </w:pPr>
        </w:p>
        <w:p w14:paraId="5DA91E39" w14:textId="77777777" w:rsidR="00CE716E" w:rsidRPr="00CE716E" w:rsidRDefault="006050B0" w:rsidP="000973EA">
          <w:pPr>
            <w:pStyle w:val="Ttulo5"/>
            <w:jc w:val="center"/>
            <w:rPr>
              <w:i w:val="0"/>
              <w:sz w:val="18"/>
              <w:szCs w:val="18"/>
            </w:rPr>
          </w:pPr>
          <w:r>
            <w:rPr>
              <w:i w:val="0"/>
              <w:sz w:val="18"/>
              <w:szCs w:val="18"/>
            </w:rPr>
            <w:t>FECHA DE ENTREGA</w:t>
          </w:r>
        </w:p>
      </w:tc>
    </w:tr>
    <w:tr w:rsidR="00CE716E" w14:paraId="7C181301" w14:textId="77777777" w:rsidTr="004E6344">
      <w:trPr>
        <w:cantSplit/>
      </w:trPr>
      <w:tc>
        <w:tcPr>
          <w:tcW w:w="2628" w:type="dxa"/>
          <w:gridSpan w:val="5"/>
          <w:tcBorders>
            <w:left w:val="single" w:sz="6" w:space="0" w:color="auto"/>
          </w:tcBorders>
          <w:shd w:val="pct12" w:color="auto" w:fill="auto"/>
          <w:vAlign w:val="bottom"/>
        </w:tcPr>
        <w:p w14:paraId="65E72BF1" w14:textId="77777777" w:rsidR="00CE716E" w:rsidRDefault="00CE716E" w:rsidP="00CE716E">
          <w:pPr>
            <w:spacing w:before="80"/>
            <w:rPr>
              <w:rFonts w:ascii="Arial" w:hAnsi="Arial"/>
              <w:sz w:val="18"/>
            </w:rPr>
          </w:pPr>
          <w:r>
            <w:rPr>
              <w:rFonts w:ascii="Arial" w:hAnsi="Arial"/>
              <w:b/>
              <w:sz w:val="18"/>
            </w:rPr>
            <w:t xml:space="preserve">UNIDAD ADMINISTRATIVA </w:t>
          </w:r>
        </w:p>
      </w:tc>
      <w:tc>
        <w:tcPr>
          <w:tcW w:w="8052" w:type="dxa"/>
          <w:gridSpan w:val="8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pct12" w:color="auto" w:fill="auto"/>
          <w:vAlign w:val="bottom"/>
        </w:tcPr>
        <w:p w14:paraId="708DB69B" w14:textId="4E99CD9B" w:rsidR="00CE716E" w:rsidRPr="00D912C3" w:rsidRDefault="00E31DC0" w:rsidP="00CE716E">
          <w:pPr>
            <w:tabs>
              <w:tab w:val="left" w:pos="1815"/>
            </w:tabs>
            <w:spacing w:before="80"/>
            <w:rPr>
              <w:rFonts w:ascii="Arial" w:hAnsi="Arial"/>
              <w:b/>
            </w:rPr>
          </w:pPr>
          <w:r w:rsidRPr="00E31DC0">
            <w:rPr>
              <w:rFonts w:ascii="Arial" w:hAnsi="Arial"/>
              <w:b/>
            </w:rPr>
            <w:t>UNIDAD ACADÉMICA / COORDINACIÓN / SECRETARÍA</w:t>
          </w:r>
        </w:p>
      </w:tc>
      <w:tc>
        <w:tcPr>
          <w:tcW w:w="9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12" w:color="auto" w:fill="auto"/>
          <w:vAlign w:val="bottom"/>
        </w:tcPr>
        <w:p w14:paraId="07A35465" w14:textId="77777777" w:rsidR="00CE716E" w:rsidRPr="00D912C3" w:rsidRDefault="00CE716E" w:rsidP="00CE716E">
          <w:pPr>
            <w:spacing w:before="80"/>
            <w:jc w:val="center"/>
            <w:rPr>
              <w:rFonts w:ascii="Arial" w:hAnsi="Arial"/>
              <w:b/>
            </w:rPr>
          </w:pPr>
        </w:p>
      </w:tc>
      <w:tc>
        <w:tcPr>
          <w:tcW w:w="10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12" w:color="auto" w:fill="auto"/>
          <w:vAlign w:val="bottom"/>
        </w:tcPr>
        <w:p w14:paraId="1FE95260" w14:textId="77777777" w:rsidR="00CE716E" w:rsidRPr="00D912C3" w:rsidRDefault="00CE716E" w:rsidP="00CE716E">
          <w:pPr>
            <w:spacing w:before="80"/>
            <w:jc w:val="center"/>
            <w:rPr>
              <w:rFonts w:ascii="Arial" w:hAnsi="Arial"/>
              <w:b/>
            </w:rPr>
          </w:pPr>
        </w:p>
      </w:tc>
      <w:tc>
        <w:tcPr>
          <w:tcW w:w="12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12" w:color="auto" w:fill="auto"/>
          <w:vAlign w:val="bottom"/>
        </w:tcPr>
        <w:p w14:paraId="550A02BE" w14:textId="77777777" w:rsidR="00CE716E" w:rsidRPr="00D912C3" w:rsidRDefault="00CE716E" w:rsidP="00CE716E">
          <w:pPr>
            <w:spacing w:before="80"/>
            <w:jc w:val="center"/>
            <w:rPr>
              <w:rFonts w:ascii="Arial" w:hAnsi="Arial"/>
              <w:b/>
            </w:rPr>
          </w:pPr>
        </w:p>
      </w:tc>
    </w:tr>
    <w:tr w:rsidR="000973EA" w14:paraId="0C16667F" w14:textId="77777777" w:rsidTr="004E6344">
      <w:tc>
        <w:tcPr>
          <w:tcW w:w="566" w:type="dxa"/>
          <w:gridSpan w:val="2"/>
          <w:tcBorders>
            <w:left w:val="single" w:sz="6" w:space="0" w:color="auto"/>
            <w:bottom w:val="single" w:sz="4" w:space="0" w:color="auto"/>
          </w:tcBorders>
          <w:shd w:val="pct12" w:color="auto" w:fill="auto"/>
        </w:tcPr>
        <w:p w14:paraId="429E015A" w14:textId="77777777" w:rsidR="000973EA" w:rsidRDefault="000973EA" w:rsidP="003915EA">
          <w:pPr>
            <w:spacing w:before="80"/>
            <w:ind w:firstLine="923"/>
            <w:rPr>
              <w:rFonts w:ascii="Arial" w:hAnsi="Arial"/>
              <w:b/>
              <w:sz w:val="18"/>
            </w:rPr>
          </w:pPr>
        </w:p>
      </w:tc>
      <w:tc>
        <w:tcPr>
          <w:tcW w:w="10114" w:type="dxa"/>
          <w:gridSpan w:val="11"/>
          <w:tcBorders>
            <w:left w:val="nil"/>
            <w:bottom w:val="single" w:sz="4" w:space="0" w:color="auto"/>
            <w:right w:val="single" w:sz="4" w:space="0" w:color="auto"/>
          </w:tcBorders>
          <w:shd w:val="pct12" w:color="auto" w:fill="auto"/>
        </w:tcPr>
        <w:p w14:paraId="42A6BA6E" w14:textId="77777777" w:rsidR="000973EA" w:rsidRDefault="000973EA" w:rsidP="003915EA">
          <w:pPr>
            <w:spacing w:before="80"/>
            <w:jc w:val="center"/>
            <w:rPr>
              <w:rFonts w:ascii="Arial" w:hAnsi="Arial"/>
              <w:b/>
            </w:rPr>
          </w:pPr>
        </w:p>
      </w:tc>
      <w:tc>
        <w:tcPr>
          <w:tcW w:w="9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12" w:color="auto" w:fill="auto"/>
          <w:vAlign w:val="bottom"/>
        </w:tcPr>
        <w:p w14:paraId="114AD48C" w14:textId="77777777" w:rsidR="000973EA" w:rsidRPr="00CE716E" w:rsidRDefault="000973EA" w:rsidP="00CE716E">
          <w:pPr>
            <w:spacing w:before="80"/>
            <w:jc w:val="center"/>
            <w:rPr>
              <w:rFonts w:ascii="Arial" w:hAnsi="Arial"/>
              <w:b/>
              <w:sz w:val="18"/>
              <w:szCs w:val="18"/>
            </w:rPr>
          </w:pPr>
          <w:r w:rsidRPr="00CE716E">
            <w:rPr>
              <w:rFonts w:ascii="Arial" w:hAnsi="Arial"/>
              <w:b/>
              <w:sz w:val="18"/>
              <w:szCs w:val="18"/>
            </w:rPr>
            <w:t>DÍA</w:t>
          </w:r>
        </w:p>
      </w:tc>
      <w:tc>
        <w:tcPr>
          <w:tcW w:w="10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12" w:color="auto" w:fill="auto"/>
          <w:vAlign w:val="bottom"/>
        </w:tcPr>
        <w:p w14:paraId="7EC8B661" w14:textId="77777777" w:rsidR="000973EA" w:rsidRPr="00CE716E" w:rsidRDefault="000973EA" w:rsidP="00CE716E">
          <w:pPr>
            <w:spacing w:before="80"/>
            <w:jc w:val="center"/>
            <w:rPr>
              <w:rFonts w:ascii="Arial" w:hAnsi="Arial"/>
              <w:b/>
              <w:sz w:val="18"/>
              <w:szCs w:val="18"/>
            </w:rPr>
          </w:pPr>
          <w:r w:rsidRPr="00CE716E">
            <w:rPr>
              <w:rFonts w:ascii="Arial" w:hAnsi="Arial"/>
              <w:b/>
              <w:sz w:val="18"/>
              <w:szCs w:val="18"/>
            </w:rPr>
            <w:t>MES</w:t>
          </w:r>
        </w:p>
      </w:tc>
      <w:tc>
        <w:tcPr>
          <w:tcW w:w="12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12" w:color="auto" w:fill="auto"/>
          <w:vAlign w:val="bottom"/>
        </w:tcPr>
        <w:p w14:paraId="750997ED" w14:textId="77777777" w:rsidR="000973EA" w:rsidRPr="00CE716E" w:rsidRDefault="000973EA" w:rsidP="00CE716E">
          <w:pPr>
            <w:spacing w:before="80"/>
            <w:jc w:val="center"/>
            <w:rPr>
              <w:rFonts w:ascii="Arial" w:hAnsi="Arial"/>
              <w:b/>
              <w:sz w:val="18"/>
              <w:szCs w:val="18"/>
            </w:rPr>
          </w:pPr>
          <w:r w:rsidRPr="00CE716E">
            <w:rPr>
              <w:rFonts w:ascii="Arial" w:hAnsi="Arial"/>
              <w:b/>
              <w:sz w:val="18"/>
              <w:szCs w:val="18"/>
            </w:rPr>
            <w:t>AÑO</w:t>
          </w:r>
        </w:p>
      </w:tc>
    </w:tr>
    <w:tr w:rsidR="00A14339" w14:paraId="63BA5DDF" w14:textId="77777777" w:rsidTr="00A14339">
      <w:trPr>
        <w:trHeight w:val="816"/>
      </w:trPr>
      <w:tc>
        <w:tcPr>
          <w:tcW w:w="42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pct12" w:color="auto" w:fill="auto"/>
        </w:tcPr>
        <w:p w14:paraId="6BA04D46" w14:textId="57E0D471" w:rsidR="00A14339" w:rsidRPr="00A14339" w:rsidRDefault="00A14339" w:rsidP="00CE716E">
          <w:pPr>
            <w:spacing w:before="80"/>
            <w:jc w:val="center"/>
            <w:rPr>
              <w:rFonts w:ascii="Arial" w:hAnsi="Arial"/>
              <w:b/>
              <w:sz w:val="14"/>
              <w:szCs w:val="14"/>
            </w:rPr>
          </w:pPr>
          <w:r w:rsidRPr="00A14339">
            <w:rPr>
              <w:rFonts w:ascii="Arial" w:hAnsi="Arial"/>
              <w:b/>
              <w:sz w:val="14"/>
              <w:szCs w:val="14"/>
            </w:rPr>
            <w:t xml:space="preserve">NO. 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pct12" w:color="auto" w:fill="auto"/>
        </w:tcPr>
        <w:p w14:paraId="7FC169D1" w14:textId="0BCCCB49" w:rsidR="00A14339" w:rsidRPr="00A14339" w:rsidRDefault="00A14339" w:rsidP="00CE716E">
          <w:pPr>
            <w:spacing w:before="80"/>
            <w:jc w:val="center"/>
            <w:rPr>
              <w:rFonts w:ascii="Arial" w:hAnsi="Arial"/>
              <w:b/>
              <w:sz w:val="14"/>
              <w:szCs w:val="14"/>
            </w:rPr>
          </w:pPr>
          <w:r w:rsidRPr="00A14339">
            <w:rPr>
              <w:rFonts w:ascii="Arial" w:hAnsi="Arial"/>
              <w:b/>
              <w:sz w:val="14"/>
              <w:szCs w:val="14"/>
            </w:rPr>
            <w:t>MARCA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pct12" w:color="auto" w:fill="auto"/>
        </w:tcPr>
        <w:p w14:paraId="3A056CA4" w14:textId="41413784" w:rsidR="00A14339" w:rsidRPr="00A14339" w:rsidRDefault="00A14339" w:rsidP="00CE716E">
          <w:pPr>
            <w:spacing w:before="80"/>
            <w:jc w:val="center"/>
            <w:rPr>
              <w:rFonts w:ascii="Arial" w:hAnsi="Arial"/>
              <w:b/>
              <w:sz w:val="14"/>
              <w:szCs w:val="14"/>
            </w:rPr>
          </w:pPr>
          <w:r w:rsidRPr="00A14339">
            <w:rPr>
              <w:rFonts w:ascii="Arial" w:hAnsi="Arial"/>
              <w:b/>
              <w:sz w:val="14"/>
              <w:szCs w:val="14"/>
            </w:rPr>
            <w:t>TIPO</w:t>
          </w:r>
        </w:p>
      </w:tc>
      <w:tc>
        <w:tcPr>
          <w:tcW w:w="993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pct12" w:color="auto" w:fill="auto"/>
        </w:tcPr>
        <w:p w14:paraId="7D2590D6" w14:textId="4069DF3D" w:rsidR="00A14339" w:rsidRPr="00A14339" w:rsidRDefault="00A14339" w:rsidP="00CE716E">
          <w:pPr>
            <w:spacing w:before="80"/>
            <w:jc w:val="center"/>
            <w:rPr>
              <w:rFonts w:ascii="Arial" w:hAnsi="Arial"/>
              <w:b/>
              <w:sz w:val="14"/>
              <w:szCs w:val="14"/>
            </w:rPr>
          </w:pPr>
          <w:r w:rsidRPr="00A14339">
            <w:rPr>
              <w:rFonts w:ascii="Arial" w:hAnsi="Arial"/>
              <w:b/>
              <w:sz w:val="14"/>
              <w:szCs w:val="14"/>
            </w:rPr>
            <w:t>MODELO</w:t>
          </w: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pct12" w:color="auto" w:fill="auto"/>
        </w:tcPr>
        <w:p w14:paraId="253269F7" w14:textId="6092B659" w:rsidR="00A14339" w:rsidRPr="00A14339" w:rsidRDefault="00A14339" w:rsidP="00CE716E">
          <w:pPr>
            <w:spacing w:before="80"/>
            <w:jc w:val="center"/>
            <w:rPr>
              <w:rFonts w:ascii="Arial" w:hAnsi="Arial"/>
              <w:b/>
              <w:sz w:val="14"/>
              <w:szCs w:val="14"/>
            </w:rPr>
          </w:pPr>
          <w:r w:rsidRPr="00A14339">
            <w:rPr>
              <w:rFonts w:ascii="Arial" w:hAnsi="Arial"/>
              <w:b/>
              <w:sz w:val="14"/>
              <w:szCs w:val="14"/>
            </w:rPr>
            <w:t>COLOR</w:t>
          </w:r>
        </w:p>
      </w:tc>
      <w:tc>
        <w:tcPr>
          <w:tcW w:w="99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pct12" w:color="auto" w:fill="auto"/>
        </w:tcPr>
        <w:p w14:paraId="1A17E4E7" w14:textId="20FB15D0" w:rsidR="00A14339" w:rsidRPr="00A14339" w:rsidRDefault="00A14339" w:rsidP="00CE716E">
          <w:pPr>
            <w:spacing w:before="80"/>
            <w:jc w:val="center"/>
            <w:rPr>
              <w:rFonts w:ascii="Arial" w:hAnsi="Arial"/>
              <w:b/>
              <w:sz w:val="14"/>
              <w:szCs w:val="14"/>
            </w:rPr>
          </w:pPr>
          <w:r w:rsidRPr="00A14339">
            <w:rPr>
              <w:rFonts w:ascii="Arial" w:hAnsi="Arial"/>
              <w:b/>
              <w:sz w:val="14"/>
              <w:szCs w:val="14"/>
            </w:rPr>
            <w:t>NÚMERO DE PLACAS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pct12" w:color="auto" w:fill="auto"/>
        </w:tcPr>
        <w:p w14:paraId="21B51FED" w14:textId="4A9133FF" w:rsidR="00A14339" w:rsidRPr="00A14339" w:rsidRDefault="00A14339" w:rsidP="00CE716E">
          <w:pPr>
            <w:spacing w:before="80"/>
            <w:jc w:val="center"/>
            <w:rPr>
              <w:rFonts w:ascii="Arial" w:hAnsi="Arial"/>
              <w:b/>
              <w:sz w:val="14"/>
              <w:szCs w:val="14"/>
            </w:rPr>
          </w:pPr>
          <w:r w:rsidRPr="00A14339">
            <w:rPr>
              <w:rFonts w:ascii="Arial" w:hAnsi="Arial"/>
              <w:b/>
              <w:sz w:val="14"/>
              <w:szCs w:val="14"/>
            </w:rPr>
            <w:t>NÚMERO DE MOTOR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pct12" w:color="auto" w:fill="auto"/>
        </w:tcPr>
        <w:p w14:paraId="3C968ECE" w14:textId="474E77F4" w:rsidR="00A14339" w:rsidRPr="00A14339" w:rsidRDefault="00A14339" w:rsidP="00CE716E">
          <w:pPr>
            <w:spacing w:before="80"/>
            <w:jc w:val="center"/>
            <w:rPr>
              <w:rFonts w:ascii="Arial" w:hAnsi="Arial"/>
              <w:b/>
              <w:sz w:val="14"/>
              <w:szCs w:val="14"/>
            </w:rPr>
          </w:pPr>
          <w:r w:rsidRPr="00A14339">
            <w:rPr>
              <w:rFonts w:ascii="Arial" w:hAnsi="Arial"/>
              <w:b/>
              <w:sz w:val="14"/>
              <w:szCs w:val="14"/>
            </w:rPr>
            <w:t xml:space="preserve">NÚMERO DE SERIE 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pct12" w:color="auto" w:fill="auto"/>
        </w:tcPr>
        <w:p w14:paraId="174CD811" w14:textId="0E00B9B3" w:rsidR="00A14339" w:rsidRPr="00A14339" w:rsidRDefault="00A14339" w:rsidP="00CE716E">
          <w:pPr>
            <w:spacing w:before="80"/>
            <w:jc w:val="center"/>
            <w:rPr>
              <w:rFonts w:ascii="Arial" w:hAnsi="Arial"/>
              <w:b/>
              <w:sz w:val="14"/>
              <w:szCs w:val="14"/>
            </w:rPr>
          </w:pPr>
          <w:r w:rsidRPr="00A14339">
            <w:rPr>
              <w:rFonts w:ascii="Arial" w:hAnsi="Arial"/>
              <w:b/>
              <w:sz w:val="14"/>
              <w:szCs w:val="14"/>
            </w:rPr>
            <w:t>SITUACIÓN BIEN PROPIO</w:t>
          </w:r>
        </w:p>
        <w:p w14:paraId="76F14827" w14:textId="0724513A" w:rsidR="00A14339" w:rsidRPr="00A14339" w:rsidRDefault="00A14339" w:rsidP="00CE716E">
          <w:pPr>
            <w:spacing w:before="80"/>
            <w:jc w:val="center"/>
            <w:rPr>
              <w:rFonts w:ascii="Arial" w:hAnsi="Arial"/>
              <w:b/>
              <w:sz w:val="14"/>
              <w:szCs w:val="14"/>
            </w:rPr>
          </w:pPr>
          <w:r w:rsidRPr="00A14339">
            <w:rPr>
              <w:rFonts w:ascii="Arial" w:hAnsi="Arial"/>
              <w:b/>
              <w:sz w:val="14"/>
              <w:szCs w:val="14"/>
            </w:rPr>
            <w:t>NO. DE INVENTARIO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pct12" w:color="auto" w:fill="auto"/>
        </w:tcPr>
        <w:p w14:paraId="7E54CCBB" w14:textId="1B813B6B" w:rsidR="00A14339" w:rsidRPr="00A14339" w:rsidRDefault="00A14339" w:rsidP="00A14339">
          <w:pPr>
            <w:spacing w:before="80"/>
            <w:jc w:val="center"/>
            <w:rPr>
              <w:rFonts w:ascii="Arial" w:hAnsi="Arial"/>
              <w:b/>
              <w:sz w:val="14"/>
              <w:szCs w:val="14"/>
            </w:rPr>
          </w:pPr>
          <w:r w:rsidRPr="00A14339">
            <w:rPr>
              <w:rFonts w:ascii="Arial" w:hAnsi="Arial"/>
              <w:b/>
              <w:sz w:val="14"/>
              <w:szCs w:val="14"/>
            </w:rPr>
            <w:t xml:space="preserve">SITUACIÓN BIEN </w:t>
          </w:r>
          <w:r w:rsidRPr="00A14339">
            <w:rPr>
              <w:rFonts w:ascii="Arial" w:hAnsi="Arial"/>
              <w:b/>
              <w:sz w:val="14"/>
              <w:szCs w:val="14"/>
            </w:rPr>
            <w:t>COMODATO</w:t>
          </w:r>
        </w:p>
        <w:p w14:paraId="2169FFC6" w14:textId="3EC94362" w:rsidR="00A14339" w:rsidRPr="00A14339" w:rsidRDefault="00A14339" w:rsidP="00A14339">
          <w:pPr>
            <w:spacing w:before="80"/>
            <w:jc w:val="center"/>
            <w:rPr>
              <w:rFonts w:ascii="Arial" w:hAnsi="Arial"/>
              <w:b/>
              <w:sz w:val="14"/>
              <w:szCs w:val="14"/>
            </w:rPr>
          </w:pPr>
          <w:r w:rsidRPr="00A14339">
            <w:rPr>
              <w:rFonts w:ascii="Arial" w:hAnsi="Arial"/>
              <w:b/>
              <w:sz w:val="14"/>
              <w:szCs w:val="14"/>
            </w:rPr>
            <w:t>NO. DE INVENTARIO</w:t>
          </w:r>
          <w:r w:rsidRPr="00A14339">
            <w:rPr>
              <w:rFonts w:ascii="Arial" w:hAnsi="Arial"/>
              <w:b/>
              <w:sz w:val="14"/>
              <w:szCs w:val="14"/>
            </w:rPr>
            <w:t xml:space="preserve"> </w:t>
          </w:r>
        </w:p>
      </w:tc>
      <w:tc>
        <w:tcPr>
          <w:tcW w:w="1701" w:type="dxa"/>
          <w:gridSpan w:val="3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pct12" w:color="auto" w:fill="auto"/>
        </w:tcPr>
        <w:p w14:paraId="7A860F4A" w14:textId="4803F320" w:rsidR="00A14339" w:rsidRPr="00A14339" w:rsidRDefault="00A14339" w:rsidP="00CE716E">
          <w:pPr>
            <w:spacing w:before="80"/>
            <w:jc w:val="center"/>
            <w:rPr>
              <w:rFonts w:ascii="Arial" w:hAnsi="Arial"/>
              <w:b/>
              <w:sz w:val="14"/>
              <w:szCs w:val="14"/>
            </w:rPr>
          </w:pPr>
          <w:r w:rsidRPr="00A14339">
            <w:rPr>
              <w:rFonts w:ascii="Arial" w:hAnsi="Arial"/>
              <w:b/>
              <w:sz w:val="14"/>
              <w:szCs w:val="14"/>
            </w:rPr>
            <w:t>NOMBRE DEL SERVIDOR PÚBLICO RESGUARDANTE</w:t>
          </w:r>
        </w:p>
      </w:tc>
      <w:tc>
        <w:tcPr>
          <w:tcW w:w="1731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pct12" w:color="auto" w:fill="auto"/>
        </w:tcPr>
        <w:p w14:paraId="04058B37" w14:textId="126BDE11" w:rsidR="00A14339" w:rsidRPr="00A14339" w:rsidRDefault="00A14339" w:rsidP="00CE716E">
          <w:pPr>
            <w:spacing w:before="80"/>
            <w:jc w:val="center"/>
            <w:rPr>
              <w:rFonts w:ascii="Arial" w:hAnsi="Arial"/>
              <w:b/>
              <w:sz w:val="14"/>
              <w:szCs w:val="14"/>
            </w:rPr>
          </w:pPr>
          <w:r w:rsidRPr="00A14339">
            <w:rPr>
              <w:rFonts w:ascii="Arial" w:hAnsi="Arial"/>
              <w:b/>
              <w:sz w:val="14"/>
              <w:szCs w:val="14"/>
            </w:rPr>
            <w:t>CARGO</w:t>
          </w:r>
          <w:r w:rsidRPr="00A14339">
            <w:rPr>
              <w:rFonts w:ascii="Arial" w:hAnsi="Arial"/>
              <w:b/>
              <w:sz w:val="14"/>
              <w:szCs w:val="14"/>
            </w:rPr>
            <w:t xml:space="preserve"> DEL SERVIDOR PÚBLICO RESGUARDANTE</w:t>
          </w:r>
        </w:p>
      </w:tc>
    </w:tr>
  </w:tbl>
  <w:p w14:paraId="6A055733" w14:textId="77777777" w:rsidR="00546908" w:rsidRPr="000973EA" w:rsidRDefault="00546908">
    <w:pPr>
      <w:pStyle w:val="Encabezado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424" w14:textId="77777777" w:rsidR="00A14339" w:rsidRDefault="00A1433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0EC"/>
    <w:rsid w:val="0007416D"/>
    <w:rsid w:val="000973EA"/>
    <w:rsid w:val="000A7C8E"/>
    <w:rsid w:val="000C6195"/>
    <w:rsid w:val="000C62C7"/>
    <w:rsid w:val="001476BF"/>
    <w:rsid w:val="00183E6D"/>
    <w:rsid w:val="001859F7"/>
    <w:rsid w:val="00214FC3"/>
    <w:rsid w:val="002F1AAF"/>
    <w:rsid w:val="00352C0E"/>
    <w:rsid w:val="003915EA"/>
    <w:rsid w:val="003C3FCB"/>
    <w:rsid w:val="003F663E"/>
    <w:rsid w:val="00415280"/>
    <w:rsid w:val="004311A4"/>
    <w:rsid w:val="004342F5"/>
    <w:rsid w:val="0044410A"/>
    <w:rsid w:val="004475D1"/>
    <w:rsid w:val="00460AF8"/>
    <w:rsid w:val="00486CB1"/>
    <w:rsid w:val="004E6344"/>
    <w:rsid w:val="005423C0"/>
    <w:rsid w:val="00546908"/>
    <w:rsid w:val="005B3E43"/>
    <w:rsid w:val="005C387D"/>
    <w:rsid w:val="006050B0"/>
    <w:rsid w:val="006078C8"/>
    <w:rsid w:val="00624A72"/>
    <w:rsid w:val="0063650E"/>
    <w:rsid w:val="00662B29"/>
    <w:rsid w:val="00673B30"/>
    <w:rsid w:val="006772C5"/>
    <w:rsid w:val="00696CD9"/>
    <w:rsid w:val="006C220E"/>
    <w:rsid w:val="006D0066"/>
    <w:rsid w:val="006D3F34"/>
    <w:rsid w:val="00707FC0"/>
    <w:rsid w:val="0071145B"/>
    <w:rsid w:val="00786097"/>
    <w:rsid w:val="0079591F"/>
    <w:rsid w:val="007B5884"/>
    <w:rsid w:val="007E1BEC"/>
    <w:rsid w:val="007F7A28"/>
    <w:rsid w:val="00875D05"/>
    <w:rsid w:val="00880974"/>
    <w:rsid w:val="008C2B55"/>
    <w:rsid w:val="008D0582"/>
    <w:rsid w:val="009063F6"/>
    <w:rsid w:val="009117AD"/>
    <w:rsid w:val="00936E7E"/>
    <w:rsid w:val="009B20EC"/>
    <w:rsid w:val="00A14339"/>
    <w:rsid w:val="00A2237E"/>
    <w:rsid w:val="00A4692B"/>
    <w:rsid w:val="00AA7060"/>
    <w:rsid w:val="00AE498B"/>
    <w:rsid w:val="00AF3E27"/>
    <w:rsid w:val="00B83BBF"/>
    <w:rsid w:val="00BC0451"/>
    <w:rsid w:val="00C06729"/>
    <w:rsid w:val="00C4194C"/>
    <w:rsid w:val="00C672B1"/>
    <w:rsid w:val="00CB2A15"/>
    <w:rsid w:val="00CE716E"/>
    <w:rsid w:val="00CF10B7"/>
    <w:rsid w:val="00CF2A4A"/>
    <w:rsid w:val="00D21378"/>
    <w:rsid w:val="00D5575C"/>
    <w:rsid w:val="00D912C3"/>
    <w:rsid w:val="00D92A5F"/>
    <w:rsid w:val="00DC3811"/>
    <w:rsid w:val="00DC67A3"/>
    <w:rsid w:val="00E25F7D"/>
    <w:rsid w:val="00E31DC0"/>
    <w:rsid w:val="00E340CA"/>
    <w:rsid w:val="00E3599D"/>
    <w:rsid w:val="00EA695A"/>
    <w:rsid w:val="00F2074D"/>
    <w:rsid w:val="00F7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9372C1"/>
  <w15:docId w15:val="{E651EBB1-E597-4A42-869E-485B90C9C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42F5"/>
    <w:rPr>
      <w:lang w:val="es-ES_tradnl" w:eastAsia="es-ES"/>
    </w:rPr>
  </w:style>
  <w:style w:type="paragraph" w:styleId="Ttulo1">
    <w:name w:val="heading 1"/>
    <w:basedOn w:val="Normal"/>
    <w:next w:val="Normal"/>
    <w:qFormat/>
    <w:rsid w:val="004342F5"/>
    <w:pPr>
      <w:keepNext/>
      <w:jc w:val="center"/>
      <w:outlineLvl w:val="0"/>
    </w:pPr>
    <w:rPr>
      <w:rFonts w:ascii="Arial" w:hAnsi="Arial"/>
      <w:sz w:val="28"/>
      <w:lang w:val="es-MX"/>
    </w:rPr>
  </w:style>
  <w:style w:type="paragraph" w:styleId="Ttulo2">
    <w:name w:val="heading 2"/>
    <w:basedOn w:val="Normal"/>
    <w:next w:val="Normal"/>
    <w:qFormat/>
    <w:rsid w:val="004342F5"/>
    <w:pPr>
      <w:keepNext/>
      <w:jc w:val="both"/>
      <w:outlineLvl w:val="1"/>
    </w:pPr>
    <w:rPr>
      <w:rFonts w:ascii="Arial" w:hAnsi="Arial"/>
      <w:b/>
      <w:lang w:val="es-MX"/>
    </w:rPr>
  </w:style>
  <w:style w:type="paragraph" w:styleId="Ttulo5">
    <w:name w:val="heading 5"/>
    <w:basedOn w:val="Normal"/>
    <w:next w:val="Normal"/>
    <w:qFormat/>
    <w:rsid w:val="004342F5"/>
    <w:pPr>
      <w:keepNext/>
      <w:outlineLvl w:val="4"/>
    </w:pPr>
    <w:rPr>
      <w:rFonts w:ascii="Arial" w:hAnsi="Arial" w:cs="Arial"/>
      <w:b/>
      <w:bCs/>
      <w:i/>
      <w:iCs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4690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46908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semiHidden/>
    <w:unhideWhenUsed/>
    <w:rsid w:val="00D912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D912C3"/>
    <w:rPr>
      <w:rFonts w:ascii="Tahoma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o\Desktop\IXTLAN\5.-%20Recursos%20Materiales\RM-04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5EB9E9-255A-48EE-A5F1-C3C0DE262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RM-04</Template>
  <TotalTime>6</TotalTime>
  <Pages>1</Pages>
  <Words>38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Declaraciones Patrimoniales</cp:lastModifiedBy>
  <cp:revision>2</cp:revision>
  <cp:lastPrinted>2010-05-31T17:14:00Z</cp:lastPrinted>
  <dcterms:created xsi:type="dcterms:W3CDTF">2023-02-16T21:40:00Z</dcterms:created>
  <dcterms:modified xsi:type="dcterms:W3CDTF">2023-02-16T21:40:00Z</dcterms:modified>
</cp:coreProperties>
</file>