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7"/>
        <w:gridCol w:w="1418"/>
        <w:gridCol w:w="1417"/>
        <w:gridCol w:w="1418"/>
        <w:gridCol w:w="2127"/>
        <w:gridCol w:w="1204"/>
        <w:gridCol w:w="1205"/>
      </w:tblGrid>
      <w:tr w:rsidR="006F109B" w:rsidRPr="00CC1930" w14:paraId="6CE00399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93DF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BDFB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3C93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8695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B7ED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E8F9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6530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95EA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03AE" w14:textId="77777777" w:rsidR="006F109B" w:rsidRPr="00CC1930" w:rsidRDefault="006F109B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6FE13521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F92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D8B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96A3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CC19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AF9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7C96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77EF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E5D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3C2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05726644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2854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36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B0F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E9F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749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1EA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8772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0DE2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7F66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6A78876A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FBFF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2F7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D8A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F10F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BD9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2E56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62F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BA1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7ADF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5B6878FC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D583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BA9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F41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DEA9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DE1A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43B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2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A92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E33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2C730233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3F8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F72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65D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E9E9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4C56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5E07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03C4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4C26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0E6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71D9742F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194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557E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8C0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C149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036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95BA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D33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CC3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D8D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59B9A120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19FF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2D44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7D8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104A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DC13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7BA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6D3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E139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266A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18E13636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22B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A084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B4F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089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D8F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09E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565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C0F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8AA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3D30EE99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6DA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E78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040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257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14C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D18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9516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488E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4813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6EE8BBAB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3A6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2F1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F70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469A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581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2607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E0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B497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E3B6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49F06271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874E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A2AA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19D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3A6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1C0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B1CD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D1F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28C2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5226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6E1D0754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6C8F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65D2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E1CA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B435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4D7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A904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C46F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C930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21B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  <w:tr w:rsidR="00CC1930" w:rsidRPr="00CC1930" w14:paraId="27D6AB19" w14:textId="77777777" w:rsidTr="00CC1930">
        <w:trPr>
          <w:cantSplit/>
          <w:trHeight w:val="3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2024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0461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EE62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E3B8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D392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7E0C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95DB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EA5E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0312" w14:textId="77777777" w:rsidR="00CC1930" w:rsidRPr="00CC1930" w:rsidRDefault="00CC19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6EA496" w14:textId="77777777" w:rsidR="00DD2EC9" w:rsidRDefault="00DD2EC9">
      <w:pPr>
        <w:spacing w:before="60"/>
        <w:jc w:val="right"/>
        <w:rPr>
          <w:rFonts w:ascii="Arial Narrow" w:hAnsi="Arial Narrow"/>
          <w:sz w:val="2"/>
        </w:rPr>
      </w:pPr>
    </w:p>
    <w:sectPr w:rsidR="00DD2EC9" w:rsidSect="00DD2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54FD" w14:textId="77777777" w:rsidR="009D2138" w:rsidRDefault="009D2138">
      <w:r>
        <w:separator/>
      </w:r>
    </w:p>
  </w:endnote>
  <w:endnote w:type="continuationSeparator" w:id="0">
    <w:p w14:paraId="0E03FACC" w14:textId="77777777" w:rsidR="009D2138" w:rsidRDefault="009D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DF69" w14:textId="77777777" w:rsidR="00085967" w:rsidRDefault="000859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C07D" w14:textId="77777777" w:rsidR="00CA2695" w:rsidRPr="00CA2695" w:rsidRDefault="00CA2695" w:rsidP="00CA2695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CA269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68A8E0D" wp14:editId="1C786F3A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2338D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793065E3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0C1A21C" w14:textId="77777777" w:rsidR="005736B5" w:rsidRDefault="005736B5" w:rsidP="005736B5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F74F4B3" w14:textId="77777777" w:rsidR="005736B5" w:rsidRPr="007A665B" w:rsidRDefault="005736B5" w:rsidP="005736B5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4DC396A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7F936ECC" w14:textId="77777777" w:rsidR="005736B5" w:rsidRPr="007A665B" w:rsidRDefault="005736B5" w:rsidP="005736B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33D002B3" w14:textId="77777777" w:rsidR="00CA2695" w:rsidRDefault="00CA2695" w:rsidP="00CA26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8E0D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3572338D" w14:textId="77777777" w:rsidR="005736B5" w:rsidRPr="007A665B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793065E3" w14:textId="77777777" w:rsidR="005736B5" w:rsidRPr="007A665B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0C1A21C" w14:textId="77777777" w:rsidR="005736B5" w:rsidRDefault="005736B5" w:rsidP="005736B5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2F74F4B3" w14:textId="77777777" w:rsidR="005736B5" w:rsidRPr="007A665B" w:rsidRDefault="005736B5" w:rsidP="005736B5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34DC396A" w14:textId="77777777" w:rsidR="005736B5" w:rsidRPr="007A665B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7F936ECC" w14:textId="77777777" w:rsidR="005736B5" w:rsidRPr="007A665B" w:rsidRDefault="005736B5" w:rsidP="005736B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33D002B3" w14:textId="77777777" w:rsidR="00CA2695" w:rsidRDefault="00CA2695" w:rsidP="00CA2695"/>
                </w:txbxContent>
              </v:textbox>
            </v:shape>
          </w:pict>
        </mc:Fallback>
      </mc:AlternateContent>
    </w:r>
    <w:r w:rsidRPr="00CA269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34FCA21" wp14:editId="370A2776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CFFC7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038D6564" w14:textId="77777777" w:rsidR="005736B5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277569D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742A219" w14:textId="77777777" w:rsidR="005736B5" w:rsidRPr="007A665B" w:rsidRDefault="005736B5" w:rsidP="005736B5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251637C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762740C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7216FC70" w14:textId="25A899B2" w:rsidR="00CA2695" w:rsidRPr="008B766D" w:rsidRDefault="00CA2695" w:rsidP="00CA26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4FCA21" id="Cuadro de texto 10" o:spid="_x0000_s1031" type="#_x0000_t202" style="position:absolute;margin-left:-9.3pt;margin-top:3.05pt;width:244.8pt;height:7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501CFFC7" w14:textId="77777777" w:rsidR="005736B5" w:rsidRPr="007A665B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038D6564" w14:textId="77777777" w:rsidR="005736B5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277569D" w14:textId="77777777" w:rsidR="005736B5" w:rsidRPr="007A665B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742A219" w14:textId="77777777" w:rsidR="005736B5" w:rsidRPr="007A665B" w:rsidRDefault="005736B5" w:rsidP="005736B5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251637C" w14:textId="77777777" w:rsidR="005736B5" w:rsidRPr="007A665B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762740C" w14:textId="77777777" w:rsidR="005736B5" w:rsidRPr="007A665B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7216FC70" w14:textId="25A899B2" w:rsidR="00CA2695" w:rsidRPr="008B766D" w:rsidRDefault="00CA2695" w:rsidP="00CA2695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CA2695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B989AAF" wp14:editId="4872E39F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B5CF7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5BBA7121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A92F381" w14:textId="77777777" w:rsidR="005736B5" w:rsidRDefault="005736B5" w:rsidP="005736B5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29460A7" w14:textId="77777777" w:rsidR="005736B5" w:rsidRPr="007A665B" w:rsidRDefault="005736B5" w:rsidP="005736B5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14C9067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514C9FED" w14:textId="77777777" w:rsidR="005736B5" w:rsidRPr="007A665B" w:rsidRDefault="005736B5" w:rsidP="005736B5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6F3792B1" w14:textId="77777777" w:rsidR="00BD7544" w:rsidRPr="008B766D" w:rsidRDefault="00BD7544" w:rsidP="00CA2695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89AAF" id="Cuadro de texto 4" o:spid="_x0000_s1032" type="#_x0000_t202" style="position:absolute;margin-left:497.25pt;margin-top:1.9pt;width:223pt;height: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73CB5CF7" w14:textId="77777777" w:rsidR="005736B5" w:rsidRPr="007A665B" w:rsidRDefault="005736B5" w:rsidP="005736B5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5BBA7121" w14:textId="77777777" w:rsidR="005736B5" w:rsidRPr="007A665B" w:rsidRDefault="005736B5" w:rsidP="005736B5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A92F381" w14:textId="77777777" w:rsidR="005736B5" w:rsidRDefault="005736B5" w:rsidP="005736B5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29460A7" w14:textId="77777777" w:rsidR="005736B5" w:rsidRPr="007A665B" w:rsidRDefault="005736B5" w:rsidP="005736B5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14C9067" w14:textId="77777777" w:rsidR="005736B5" w:rsidRPr="007A665B" w:rsidRDefault="005736B5" w:rsidP="005736B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514C9FED" w14:textId="77777777" w:rsidR="005736B5" w:rsidRPr="007A665B" w:rsidRDefault="005736B5" w:rsidP="005736B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6F3792B1" w14:textId="77777777" w:rsidR="00BD7544" w:rsidRPr="008B766D" w:rsidRDefault="00BD7544" w:rsidP="00CA2695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C960AD" w14:textId="77777777" w:rsidR="00A372FB" w:rsidRPr="00FD78BB" w:rsidRDefault="00A372FB" w:rsidP="00A372FB">
    <w:pPr>
      <w:pStyle w:val="Piedepgina"/>
    </w:pPr>
  </w:p>
  <w:p w14:paraId="678E8F3B" w14:textId="77777777" w:rsidR="006F109B" w:rsidRDefault="006F109B">
    <w:pPr>
      <w:jc w:val="right"/>
      <w:rPr>
        <w:rFonts w:ascii="Arial Narrow" w:hAnsi="Arial Narrow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72C" w14:textId="77777777" w:rsidR="00085967" w:rsidRDefault="000859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F117" w14:textId="77777777" w:rsidR="009D2138" w:rsidRDefault="009D2138">
      <w:r>
        <w:separator/>
      </w:r>
    </w:p>
  </w:footnote>
  <w:footnote w:type="continuationSeparator" w:id="0">
    <w:p w14:paraId="750AB0AD" w14:textId="77777777" w:rsidR="009D2138" w:rsidRDefault="009D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102A" w14:textId="77777777" w:rsidR="00085967" w:rsidRDefault="000859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3055" w14:textId="77777777" w:rsidR="00CA2695" w:rsidRDefault="00CA2695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8F1ED92" wp14:editId="2433E1F7">
              <wp:simplePos x="0" y="0"/>
              <wp:positionH relativeFrom="column">
                <wp:posOffset>7516495</wp:posOffset>
              </wp:positionH>
              <wp:positionV relativeFrom="paragraph">
                <wp:posOffset>-157480</wp:posOffset>
              </wp:positionV>
              <wp:extent cx="1572895" cy="1008380"/>
              <wp:effectExtent l="0" t="0" r="0" b="1270"/>
              <wp:wrapNone/>
              <wp:docPr id="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1008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31F81" w14:textId="77777777" w:rsidR="000C247E" w:rsidRDefault="000C247E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92C8268" w14:textId="77777777" w:rsidR="00CA3B5D" w:rsidRDefault="00CA3B5D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3B93DB60" w14:textId="77777777" w:rsidR="00CA3B5D" w:rsidRDefault="00CA3B5D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3253B4A3" w14:textId="77777777" w:rsidR="00CA3B5D" w:rsidRDefault="00CA3B5D">
                          <w:pPr>
                            <w:jc w:val="center"/>
                            <w:rPr>
                              <w:sz w:val="22"/>
                              <w:lang w:val="es-ES"/>
                            </w:rPr>
                          </w:pPr>
                        </w:p>
                        <w:p w14:paraId="5045A4FC" w14:textId="2FDCA0C1" w:rsidR="006F109B" w:rsidRDefault="00ED63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</w:t>
                          </w:r>
                          <w:r w:rsidR="005736B5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M-0</w:t>
                          </w:r>
                          <w:r w:rsidR="001E0CFD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5</w:t>
                          </w:r>
                        </w:p>
                        <w:p w14:paraId="1AD7343C" w14:textId="291DDA85" w:rsidR="006F109B" w:rsidRDefault="00364CF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RECURSOS</w:t>
                          </w:r>
                          <w:r w:rsidR="005736B5"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MATERIALES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1ED9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91.85pt;margin-top:-12.4pt;width:123.85pt;height:7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" o:allowincell="f" filled="f" stroked="f">
              <v:textbox>
                <w:txbxContent>
                  <w:p w14:paraId="7A931F81" w14:textId="77777777" w:rsidR="000C247E" w:rsidRDefault="000C247E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792C8268" w14:textId="77777777" w:rsidR="00CA3B5D" w:rsidRDefault="00CA3B5D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3B93DB60" w14:textId="77777777" w:rsidR="00CA3B5D" w:rsidRDefault="00CA3B5D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3253B4A3" w14:textId="77777777" w:rsidR="00CA3B5D" w:rsidRDefault="00CA3B5D">
                    <w:pPr>
                      <w:jc w:val="center"/>
                      <w:rPr>
                        <w:sz w:val="22"/>
                        <w:lang w:val="es-ES"/>
                      </w:rPr>
                    </w:pPr>
                  </w:p>
                  <w:p w14:paraId="5045A4FC" w14:textId="2FDCA0C1" w:rsidR="006F109B" w:rsidRDefault="00ED63D8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CLAVE R</w:t>
                    </w:r>
                    <w:r w:rsidR="005736B5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M-0</w:t>
                    </w:r>
                    <w:r w:rsidR="001E0CFD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5</w:t>
                    </w:r>
                  </w:p>
                  <w:p w14:paraId="1AD7343C" w14:textId="291DDA85" w:rsidR="006F109B" w:rsidRDefault="00364CF7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>RECURSOS</w:t>
                    </w:r>
                    <w:r w:rsidR="005736B5">
                      <w:rPr>
                        <w:rFonts w:ascii="Arial" w:hAnsi="Arial"/>
                        <w:b/>
                        <w:sz w:val="12"/>
                        <w:lang w:val="es-MX"/>
                      </w:rPr>
                      <w:t xml:space="preserve"> MATERIALES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75709818" wp14:editId="7B87C8FA">
          <wp:simplePos x="0" y="0"/>
          <wp:positionH relativeFrom="column">
            <wp:posOffset>-6986</wp:posOffset>
          </wp:positionH>
          <wp:positionV relativeFrom="paragraph">
            <wp:posOffset>59055</wp:posOffset>
          </wp:positionV>
          <wp:extent cx="1057275" cy="116481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16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4EAEB" w14:textId="77777777" w:rsidR="00CA2695" w:rsidRDefault="00CA2695">
    <w:r>
      <w:rPr>
        <w:rFonts w:ascii="Arial Narrow" w:hAnsi="Arial Narrow"/>
        <w:noProof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360D31" wp14:editId="6BA4D9B4">
              <wp:simplePos x="0" y="0"/>
              <wp:positionH relativeFrom="column">
                <wp:posOffset>2474595</wp:posOffset>
              </wp:positionH>
              <wp:positionV relativeFrom="paragraph">
                <wp:posOffset>12065</wp:posOffset>
              </wp:positionV>
              <wp:extent cx="4229100" cy="457200"/>
              <wp:effectExtent l="0" t="0" r="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12272" w14:textId="1FBBF097" w:rsidR="000C247E" w:rsidRPr="00946363" w:rsidRDefault="000C247E" w:rsidP="000C247E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 - 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60D31" id="Text Box 26" o:spid="_x0000_s1027" type="#_x0000_t202" style="position:absolute;margin-left:194.85pt;margin-top:.95pt;width:33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" filled="f" stroked="f">
              <v:textbox>
                <w:txbxContent>
                  <w:p w14:paraId="6E912272" w14:textId="1FBBF097" w:rsidR="000C247E" w:rsidRPr="00946363" w:rsidRDefault="000C247E" w:rsidP="000C247E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 - 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tbl>
    <w:tblPr>
      <w:tblW w:w="141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284"/>
      <w:gridCol w:w="283"/>
      <w:gridCol w:w="1276"/>
      <w:gridCol w:w="1417"/>
      <w:gridCol w:w="1417"/>
      <w:gridCol w:w="1418"/>
      <w:gridCol w:w="1417"/>
      <w:gridCol w:w="1418"/>
      <w:gridCol w:w="1138"/>
      <w:gridCol w:w="425"/>
      <w:gridCol w:w="564"/>
      <w:gridCol w:w="427"/>
      <w:gridCol w:w="777"/>
      <w:gridCol w:w="214"/>
      <w:gridCol w:w="992"/>
    </w:tblGrid>
    <w:tr w:rsidR="006F109B" w14:paraId="2B7B3D71" w14:textId="77777777" w:rsidTr="00A372FB">
      <w:tc>
        <w:tcPr>
          <w:tcW w:w="1276" w:type="dxa"/>
          <w:gridSpan w:val="3"/>
        </w:tcPr>
        <w:p w14:paraId="71B5227E" w14:textId="77777777" w:rsidR="000C247E" w:rsidRDefault="000C247E"/>
        <w:p w14:paraId="4CF935E8" w14:textId="77777777" w:rsidR="000C247E" w:rsidRPr="000C247E" w:rsidRDefault="000C247E" w:rsidP="000C247E"/>
        <w:p w14:paraId="0F95E21F" w14:textId="77777777" w:rsidR="000C247E" w:rsidRPr="000C247E" w:rsidRDefault="000C247E" w:rsidP="000C247E"/>
        <w:p w14:paraId="041074C4" w14:textId="77777777" w:rsidR="006F109B" w:rsidRDefault="006F109B" w:rsidP="000C247E">
          <w:pPr>
            <w:jc w:val="center"/>
          </w:pPr>
        </w:p>
        <w:p w14:paraId="065C2AD8" w14:textId="77777777" w:rsidR="00CA2695" w:rsidRDefault="00CA2695" w:rsidP="000C247E">
          <w:pPr>
            <w:jc w:val="center"/>
          </w:pPr>
        </w:p>
        <w:p w14:paraId="18E45752" w14:textId="77777777" w:rsidR="00CA2695" w:rsidRPr="000C247E" w:rsidRDefault="00CA2695" w:rsidP="000C247E">
          <w:pPr>
            <w:jc w:val="center"/>
          </w:pPr>
        </w:p>
      </w:tc>
      <w:tc>
        <w:tcPr>
          <w:tcW w:w="9501" w:type="dxa"/>
          <w:gridSpan w:val="7"/>
        </w:tcPr>
        <w:p w14:paraId="0AF696C5" w14:textId="77777777" w:rsidR="006F109B" w:rsidRDefault="006F109B">
          <w:pPr>
            <w:rPr>
              <w:rFonts w:ascii="Arial Narrow" w:hAnsi="Arial Narrow"/>
              <w:sz w:val="22"/>
            </w:rPr>
          </w:pPr>
        </w:p>
        <w:p w14:paraId="3102BCF6" w14:textId="77777777" w:rsidR="006F109B" w:rsidRDefault="006F109B">
          <w:pPr>
            <w:rPr>
              <w:rFonts w:ascii="Arial Narrow" w:hAnsi="Arial Narrow"/>
              <w:sz w:val="16"/>
            </w:rPr>
          </w:pPr>
        </w:p>
        <w:p w14:paraId="51180873" w14:textId="77777777" w:rsidR="006F109B" w:rsidRDefault="006F109B">
          <w:pPr>
            <w:rPr>
              <w:rFonts w:ascii="Arial Narrow" w:hAnsi="Arial Narrow"/>
              <w:sz w:val="16"/>
            </w:rPr>
          </w:pPr>
        </w:p>
        <w:p w14:paraId="220910E0" w14:textId="77777777" w:rsidR="00C14145" w:rsidRDefault="00CA2695"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2E40C47B" wp14:editId="05BE605A">
                    <wp:simplePos x="0" y="0"/>
                    <wp:positionH relativeFrom="column">
                      <wp:posOffset>566420</wp:posOffset>
                    </wp:positionH>
                    <wp:positionV relativeFrom="paragraph">
                      <wp:posOffset>73025</wp:posOffset>
                    </wp:positionV>
                    <wp:extent cx="5805170" cy="496570"/>
                    <wp:effectExtent l="0" t="0" r="24130" b="17780"/>
                    <wp:wrapNone/>
                    <wp:docPr id="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05170" cy="496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0A26DB2" w14:textId="77777777" w:rsidR="006F109B" w:rsidRDefault="006F109B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0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 xml:space="preserve">INVENTARIO DE PAQUETES COMPUTACIONALES ADQUIRIDOS </w:t>
                                </w:r>
                              </w:p>
                              <w:p w14:paraId="5107A490" w14:textId="77777777" w:rsidR="006F109B" w:rsidRDefault="006F109B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40C47B" id="Rectangle 2" o:spid="_x0000_s1028" style="position:absolute;margin-left:44.6pt;margin-top:5.75pt;width:457.1pt;height:3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" filled="f" strokeweight=".5pt">
                    <v:textbox inset="1pt,1pt,1pt,1pt">
                      <w:txbxContent>
                        <w:p w14:paraId="40A26DB2" w14:textId="77777777" w:rsidR="006F109B" w:rsidRDefault="006F109B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0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INVENTARIO DE PAQUETES COMPUTACIONALES ADQUIRIDOS </w:t>
                          </w:r>
                        </w:p>
                        <w:p w14:paraId="5107A490" w14:textId="77777777" w:rsidR="006F109B" w:rsidRDefault="006F109B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0D926D5" w14:textId="77777777" w:rsidR="006F109B" w:rsidRPr="00C14145" w:rsidRDefault="006F109B" w:rsidP="00C14145"/>
      </w:tc>
      <w:tc>
        <w:tcPr>
          <w:tcW w:w="3399" w:type="dxa"/>
          <w:gridSpan w:val="6"/>
        </w:tcPr>
        <w:p w14:paraId="35B3A1D4" w14:textId="77777777" w:rsidR="006F109B" w:rsidRDefault="006F109B">
          <w:pPr>
            <w:rPr>
              <w:rFonts w:ascii="Arial Narrow" w:hAnsi="Arial Narrow"/>
            </w:rPr>
          </w:pPr>
        </w:p>
        <w:p w14:paraId="475423CC" w14:textId="77777777" w:rsidR="006F109B" w:rsidRDefault="006F109B">
          <w:pPr>
            <w:rPr>
              <w:rFonts w:ascii="Arial Narrow" w:hAnsi="Arial Narrow"/>
            </w:rPr>
          </w:pPr>
        </w:p>
        <w:p w14:paraId="01EE2487" w14:textId="77777777" w:rsidR="006F109B" w:rsidRDefault="006F109B">
          <w:pPr>
            <w:rPr>
              <w:rFonts w:ascii="Arial Narrow" w:hAnsi="Arial Narrow"/>
            </w:rPr>
          </w:pPr>
        </w:p>
        <w:p w14:paraId="27FBF33C" w14:textId="77777777" w:rsidR="006F109B" w:rsidRDefault="006F109B">
          <w:pPr>
            <w:ind w:left="-851"/>
            <w:jc w:val="center"/>
            <w:rPr>
              <w:rFonts w:ascii="Arial Narrow" w:hAnsi="Arial Narrow"/>
            </w:rPr>
          </w:pPr>
        </w:p>
        <w:p w14:paraId="07AF1460" w14:textId="77777777" w:rsidR="00C14145" w:rsidRDefault="00C14145">
          <w:pPr>
            <w:ind w:left="-851"/>
            <w:jc w:val="center"/>
            <w:rPr>
              <w:rFonts w:ascii="Arial Narrow" w:hAnsi="Arial Narrow"/>
            </w:rPr>
          </w:pPr>
        </w:p>
        <w:p w14:paraId="62AD6D9B" w14:textId="77777777" w:rsidR="00C14145" w:rsidRDefault="00F65D38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738322FA" wp14:editId="08E1B933">
                    <wp:simplePos x="0" y="0"/>
                    <wp:positionH relativeFrom="column">
                      <wp:posOffset>976630</wp:posOffset>
                    </wp:positionH>
                    <wp:positionV relativeFrom="paragraph">
                      <wp:posOffset>16510</wp:posOffset>
                    </wp:positionV>
                    <wp:extent cx="1080135" cy="254635"/>
                    <wp:effectExtent l="0" t="0" r="635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0135" cy="254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326BE" w14:textId="77777777" w:rsidR="00BE1054" w:rsidRDefault="00BE1054" w:rsidP="00BE1054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BD7544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BD7544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Pr="00BE10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267219E5" w14:textId="77777777" w:rsidR="006F109B" w:rsidRPr="00BE1054" w:rsidRDefault="006F109B" w:rsidP="00BE1054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8322FA" id="Rectangle 8" o:spid="_x0000_s1029" style="position:absolute;left:0;text-align:left;margin-left:76.9pt;margin-top:1.3pt;width:85.05pt;height:2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" filled="f" stroked="f" strokeweight=".5pt">
                    <v:textbox inset="1pt,1pt,1pt,1pt">
                      <w:txbxContent>
                        <w:p w14:paraId="348326BE" w14:textId="77777777" w:rsidR="00BE1054" w:rsidRDefault="00BE1054" w:rsidP="00BE1054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BD7544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BD7544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Pr="00BE10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267219E5" w14:textId="77777777" w:rsidR="006F109B" w:rsidRPr="00BE1054" w:rsidRDefault="006F109B" w:rsidP="00BE1054"/>
                      </w:txbxContent>
                    </v:textbox>
                  </v:rect>
                </w:pict>
              </mc:Fallback>
            </mc:AlternateContent>
          </w:r>
        </w:p>
        <w:p w14:paraId="3252BF22" w14:textId="77777777" w:rsidR="00C14145" w:rsidRDefault="00C14145" w:rsidP="00C14145">
          <w:pPr>
            <w:ind w:left="-851"/>
            <w:jc w:val="center"/>
            <w:rPr>
              <w:rFonts w:ascii="Arial Narrow" w:hAnsi="Arial Narrow"/>
            </w:rPr>
          </w:pPr>
        </w:p>
      </w:tc>
    </w:tr>
    <w:tr w:rsidR="00A372FB" w14:paraId="62C9D5F8" w14:textId="77777777" w:rsidTr="00A372FB">
      <w:tc>
        <w:tcPr>
          <w:tcW w:w="2552" w:type="dxa"/>
          <w:gridSpan w:val="4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31F0D378" w14:textId="77777777" w:rsidR="00A372FB" w:rsidRDefault="00A372FB" w:rsidP="00A372FB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650" w:type="dxa"/>
          <w:gridSpan w:val="7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7EED7E01" w14:textId="77777777" w:rsidR="00A372FB" w:rsidRPr="002F77AF" w:rsidRDefault="00CA2695" w:rsidP="00A372FB">
          <w:pPr>
            <w:pStyle w:val="Ttulo5"/>
            <w:jc w:val="both"/>
          </w:pPr>
          <w:r>
            <w:t>UNIVERSIDAD AUTÓNOMA DE NAYARIT</w:t>
          </w:r>
        </w:p>
      </w:tc>
      <w:tc>
        <w:tcPr>
          <w:tcW w:w="2974" w:type="dxa"/>
          <w:gridSpan w:val="5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7807DD47" w14:textId="77777777" w:rsidR="00A372FB" w:rsidRPr="000C247E" w:rsidRDefault="00A372FB" w:rsidP="00A372FB">
          <w:pPr>
            <w:pStyle w:val="Ttulo5"/>
            <w:rPr>
              <w:sz w:val="8"/>
              <w:szCs w:val="8"/>
            </w:rPr>
          </w:pPr>
        </w:p>
        <w:p w14:paraId="60C0E2CE" w14:textId="77777777" w:rsidR="00A372FB" w:rsidRPr="00BE1054" w:rsidRDefault="00A372FB" w:rsidP="00A372FB">
          <w:pPr>
            <w:pStyle w:val="Ttulo5"/>
            <w:rPr>
              <w:sz w:val="18"/>
              <w:szCs w:val="18"/>
            </w:rPr>
          </w:pPr>
          <w:r w:rsidRPr="00BE1054">
            <w:rPr>
              <w:sz w:val="18"/>
              <w:szCs w:val="18"/>
            </w:rPr>
            <w:t xml:space="preserve">FECHA DE </w:t>
          </w:r>
          <w:r>
            <w:rPr>
              <w:sz w:val="18"/>
              <w:szCs w:val="18"/>
            </w:rPr>
            <w:t>ENTREGA</w:t>
          </w:r>
        </w:p>
      </w:tc>
    </w:tr>
    <w:tr w:rsidR="00A372FB" w14:paraId="02A4CD1F" w14:textId="77777777" w:rsidTr="00A372FB">
      <w:trPr>
        <w:cantSplit/>
      </w:trPr>
      <w:tc>
        <w:tcPr>
          <w:tcW w:w="2552" w:type="dxa"/>
          <w:gridSpan w:val="4"/>
          <w:tcBorders>
            <w:left w:val="single" w:sz="6" w:space="0" w:color="auto"/>
          </w:tcBorders>
          <w:shd w:val="pct12" w:color="auto" w:fill="auto"/>
          <w:vAlign w:val="bottom"/>
        </w:tcPr>
        <w:p w14:paraId="742282D4" w14:textId="77777777" w:rsidR="00A372FB" w:rsidRDefault="00A372FB" w:rsidP="00A372FB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650" w:type="dxa"/>
          <w:gridSpan w:val="7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6B01E2E5" w14:textId="0B4ED621" w:rsidR="00A372FB" w:rsidRPr="002F77AF" w:rsidRDefault="005736B5" w:rsidP="00A372FB">
          <w:pPr>
            <w:pStyle w:val="Ttulo5"/>
            <w:jc w:val="both"/>
          </w:pPr>
          <w:r w:rsidRPr="005736B5">
            <w:t>UNIDAD ACADÉMICA / COORDINACIÓN / SECRETARÍA</w:t>
          </w:r>
        </w:p>
      </w:tc>
      <w:tc>
        <w:tcPr>
          <w:tcW w:w="2974" w:type="dxa"/>
          <w:gridSpan w:val="5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426A49FA" w14:textId="77777777" w:rsidR="00A372FB" w:rsidRPr="00BE1054" w:rsidRDefault="00A372FB" w:rsidP="00A372FB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6F109B" w14:paraId="33D4E0A8" w14:textId="77777777" w:rsidTr="00A372FB">
      <w:tc>
        <w:tcPr>
          <w:tcW w:w="993" w:type="dxa"/>
          <w:gridSpan w:val="2"/>
          <w:tcBorders>
            <w:left w:val="single" w:sz="6" w:space="0" w:color="auto"/>
          </w:tcBorders>
          <w:shd w:val="pct12" w:color="auto" w:fill="auto"/>
        </w:tcPr>
        <w:p w14:paraId="075DD4D0" w14:textId="77777777" w:rsidR="006F109B" w:rsidRDefault="006F109B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209" w:type="dxa"/>
          <w:gridSpan w:val="9"/>
          <w:tcBorders>
            <w:left w:val="nil"/>
            <w:right w:val="single" w:sz="4" w:space="0" w:color="auto"/>
          </w:tcBorders>
          <w:shd w:val="pct12" w:color="auto" w:fill="auto"/>
        </w:tcPr>
        <w:p w14:paraId="35B9EC08" w14:textId="77777777" w:rsidR="006F109B" w:rsidRDefault="006F109B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9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38A0CFC8" w14:textId="77777777" w:rsidR="006F109B" w:rsidRPr="00BE1054" w:rsidRDefault="006F109B" w:rsidP="00316066">
          <w:pPr>
            <w:pStyle w:val="Ttulo3"/>
            <w:rPr>
              <w:b w:val="0"/>
              <w:szCs w:val="18"/>
            </w:rPr>
          </w:pPr>
        </w:p>
      </w:tc>
      <w:tc>
        <w:tcPr>
          <w:tcW w:w="991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0C4FF0E5" w14:textId="77777777" w:rsidR="006F109B" w:rsidRPr="00BE1054" w:rsidRDefault="006F109B" w:rsidP="00316066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71D92E5F" w14:textId="77777777" w:rsidR="006F109B" w:rsidRPr="00BE1054" w:rsidRDefault="006F109B" w:rsidP="00316066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</w:tr>
    <w:tr w:rsidR="00BE1054" w14:paraId="101DBEB6" w14:textId="77777777" w:rsidTr="00A372FB">
      <w:tc>
        <w:tcPr>
          <w:tcW w:w="11202" w:type="dxa"/>
          <w:gridSpan w:val="11"/>
          <w:tcBorders>
            <w:left w:val="single" w:sz="6" w:space="0" w:color="auto"/>
          </w:tcBorders>
          <w:shd w:val="pct12" w:color="auto" w:fill="auto"/>
        </w:tcPr>
        <w:p w14:paraId="08BB6779" w14:textId="77777777" w:rsidR="00BE1054" w:rsidRDefault="00BE1054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991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187D49A7" w14:textId="77777777" w:rsidR="00BE1054" w:rsidRPr="00BE1054" w:rsidRDefault="00BE1054" w:rsidP="00883999">
          <w:pPr>
            <w:pStyle w:val="Ttulo3"/>
            <w:rPr>
              <w:szCs w:val="18"/>
            </w:rPr>
          </w:pPr>
          <w:r w:rsidRPr="00BE1054">
            <w:rPr>
              <w:szCs w:val="18"/>
            </w:rPr>
            <w:t>DÍA</w:t>
          </w:r>
        </w:p>
      </w:tc>
      <w:tc>
        <w:tcPr>
          <w:tcW w:w="991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197F4417" w14:textId="77777777" w:rsidR="00BE1054" w:rsidRPr="00BE1054" w:rsidRDefault="00BE1054" w:rsidP="00883999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BE1054">
            <w:rPr>
              <w:rFonts w:ascii="Arial" w:hAnsi="Arial"/>
              <w:b/>
              <w:sz w:val="18"/>
              <w:szCs w:val="18"/>
            </w:rPr>
            <w:t>MES</w:t>
          </w: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4263F794" w14:textId="77777777" w:rsidR="00BE1054" w:rsidRPr="00BE1054" w:rsidRDefault="00BE1054" w:rsidP="00883999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BE1054">
            <w:rPr>
              <w:rFonts w:ascii="Arial" w:hAnsi="Arial"/>
              <w:b/>
              <w:sz w:val="18"/>
              <w:szCs w:val="18"/>
            </w:rPr>
            <w:t>AÑO</w:t>
          </w:r>
        </w:p>
      </w:tc>
    </w:tr>
    <w:tr w:rsidR="00BE1054" w14:paraId="11583B28" w14:textId="77777777" w:rsidTr="00A372FB">
      <w:trPr>
        <w:cantSplit/>
        <w:trHeight w:val="701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602A0CB4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No.</w:t>
          </w:r>
        </w:p>
        <w:p w14:paraId="48364542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CONS.</w:t>
          </w:r>
        </w:p>
      </w:tc>
      <w:tc>
        <w:tcPr>
          <w:tcW w:w="3260" w:type="dxa"/>
          <w:gridSpan w:val="4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650BD615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NOMBRE DEL PAQUETE</w:t>
          </w:r>
        </w:p>
      </w:tc>
      <w:tc>
        <w:tcPr>
          <w:tcW w:w="141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1220CD0E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LICENCIA</w:t>
          </w:r>
        </w:p>
      </w:tc>
      <w:tc>
        <w:tcPr>
          <w:tcW w:w="141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0F675B5E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VERSIÓN</w:t>
          </w:r>
        </w:p>
      </w:tc>
      <w:tc>
        <w:tcPr>
          <w:tcW w:w="141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0B28F15B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ORIGEN</w:t>
          </w:r>
        </w:p>
        <w:p w14:paraId="3CBFD91F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(A/D/O)</w:t>
          </w:r>
        </w:p>
      </w:tc>
      <w:tc>
        <w:tcPr>
          <w:tcW w:w="141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26F9426B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FECHA</w:t>
          </w:r>
        </w:p>
        <w:p w14:paraId="4375D9A3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ADQUISICIÓN</w:t>
          </w:r>
        </w:p>
      </w:tc>
      <w:tc>
        <w:tcPr>
          <w:tcW w:w="2127" w:type="dxa"/>
          <w:gridSpan w:val="3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1B2B2918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EQUIPO EN QUE OPERA</w:t>
          </w:r>
        </w:p>
      </w:tc>
      <w:tc>
        <w:tcPr>
          <w:tcW w:w="1204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61D44041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CD´s</w:t>
          </w:r>
          <w:r w:rsidR="00ED1225">
            <w:rPr>
              <w:rFonts w:ascii="Arial" w:hAnsi="Arial"/>
              <w:b/>
              <w:sz w:val="16"/>
            </w:rPr>
            <w:t xml:space="preserve"> / USB´S</w:t>
          </w:r>
        </w:p>
      </w:tc>
      <w:tc>
        <w:tcPr>
          <w:tcW w:w="1206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26B1E2D8" w14:textId="77777777" w:rsidR="00BE1054" w:rsidRDefault="00BE1054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MANUALES</w:t>
          </w:r>
        </w:p>
      </w:tc>
    </w:tr>
  </w:tbl>
  <w:p w14:paraId="00E23A56" w14:textId="77777777" w:rsidR="006F109B" w:rsidRDefault="006F109B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F584" w14:textId="77777777" w:rsidR="00085967" w:rsidRDefault="000859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38"/>
    <w:rsid w:val="00003927"/>
    <w:rsid w:val="00025352"/>
    <w:rsid w:val="00085967"/>
    <w:rsid w:val="000C247E"/>
    <w:rsid w:val="00183A04"/>
    <w:rsid w:val="0018489E"/>
    <w:rsid w:val="001870A0"/>
    <w:rsid w:val="001E0CFD"/>
    <w:rsid w:val="0028107B"/>
    <w:rsid w:val="003116DF"/>
    <w:rsid w:val="00316066"/>
    <w:rsid w:val="00332F91"/>
    <w:rsid w:val="003415B3"/>
    <w:rsid w:val="00364CF7"/>
    <w:rsid w:val="00396390"/>
    <w:rsid w:val="003F1952"/>
    <w:rsid w:val="00437045"/>
    <w:rsid w:val="004A7022"/>
    <w:rsid w:val="005736B5"/>
    <w:rsid w:val="00594323"/>
    <w:rsid w:val="005A4717"/>
    <w:rsid w:val="005E03A5"/>
    <w:rsid w:val="0064586D"/>
    <w:rsid w:val="006B62C6"/>
    <w:rsid w:val="006C525F"/>
    <w:rsid w:val="006F109B"/>
    <w:rsid w:val="00770A2D"/>
    <w:rsid w:val="00832F40"/>
    <w:rsid w:val="00841C2C"/>
    <w:rsid w:val="00861AE3"/>
    <w:rsid w:val="00883999"/>
    <w:rsid w:val="009257D1"/>
    <w:rsid w:val="00947861"/>
    <w:rsid w:val="009D2138"/>
    <w:rsid w:val="00A372FB"/>
    <w:rsid w:val="00A622CD"/>
    <w:rsid w:val="00A76FF5"/>
    <w:rsid w:val="00AA504B"/>
    <w:rsid w:val="00B0669A"/>
    <w:rsid w:val="00B23E4E"/>
    <w:rsid w:val="00B87046"/>
    <w:rsid w:val="00BD4579"/>
    <w:rsid w:val="00BD7544"/>
    <w:rsid w:val="00BE1054"/>
    <w:rsid w:val="00C14145"/>
    <w:rsid w:val="00C17D54"/>
    <w:rsid w:val="00CA2695"/>
    <w:rsid w:val="00CA3B5D"/>
    <w:rsid w:val="00CC1930"/>
    <w:rsid w:val="00CC1E8D"/>
    <w:rsid w:val="00CC436D"/>
    <w:rsid w:val="00D3520E"/>
    <w:rsid w:val="00DA474B"/>
    <w:rsid w:val="00DC264B"/>
    <w:rsid w:val="00DC2798"/>
    <w:rsid w:val="00DD2EC9"/>
    <w:rsid w:val="00DD74B9"/>
    <w:rsid w:val="00DE12B3"/>
    <w:rsid w:val="00E90FAE"/>
    <w:rsid w:val="00ED1225"/>
    <w:rsid w:val="00ED63D8"/>
    <w:rsid w:val="00EE2B19"/>
    <w:rsid w:val="00F65D38"/>
    <w:rsid w:val="00FB64C2"/>
    <w:rsid w:val="00FF37C6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7A43F"/>
  <w15:docId w15:val="{F9AB9B55-E297-42B1-84A8-A3D0F826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qFormat/>
    <w:pPr>
      <w:keepNext/>
      <w:spacing w:before="40"/>
      <w:jc w:val="center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FB6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6.-%20Recursos%20Inform&#225;ticos\RI-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RI-01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3</cp:revision>
  <cp:lastPrinted>2010-06-09T18:42:00Z</cp:lastPrinted>
  <dcterms:created xsi:type="dcterms:W3CDTF">2023-02-16T21:58:00Z</dcterms:created>
  <dcterms:modified xsi:type="dcterms:W3CDTF">2023-03-06T17:57:00Z</dcterms:modified>
</cp:coreProperties>
</file>