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1258"/>
        <w:gridCol w:w="2773"/>
        <w:gridCol w:w="2773"/>
        <w:gridCol w:w="1559"/>
      </w:tblGrid>
      <w:tr w:rsidR="00C31B9B" w14:paraId="46400B6C" w14:textId="77777777">
        <w:trPr>
          <w:trHeight w:val="469"/>
        </w:trPr>
        <w:tc>
          <w:tcPr>
            <w:tcW w:w="1843" w:type="dxa"/>
            <w:vAlign w:val="center"/>
          </w:tcPr>
          <w:p w14:paraId="43B6528B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4489845C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6AA7A81E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3CE979E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63F6D8E0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0FEB058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5DCC316B" w14:textId="77777777">
        <w:trPr>
          <w:trHeight w:val="469"/>
        </w:trPr>
        <w:tc>
          <w:tcPr>
            <w:tcW w:w="1843" w:type="dxa"/>
            <w:vAlign w:val="center"/>
          </w:tcPr>
          <w:p w14:paraId="2202FFFC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6823208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26A43E9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0602661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2512AF5C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58DE28B3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16D0CA87" w14:textId="77777777">
        <w:trPr>
          <w:trHeight w:val="469"/>
        </w:trPr>
        <w:tc>
          <w:tcPr>
            <w:tcW w:w="1843" w:type="dxa"/>
            <w:vAlign w:val="center"/>
          </w:tcPr>
          <w:p w14:paraId="7D90C04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352CEE36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17BB4AB0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072CF6D7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630652B8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04A05B07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6280689D" w14:textId="77777777">
        <w:trPr>
          <w:trHeight w:val="469"/>
        </w:trPr>
        <w:tc>
          <w:tcPr>
            <w:tcW w:w="1843" w:type="dxa"/>
            <w:vAlign w:val="center"/>
          </w:tcPr>
          <w:p w14:paraId="62F64C3F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1DD7F75D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0139628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1185DAA5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57219A3F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3F2751F8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2DD5BA11" w14:textId="77777777">
        <w:trPr>
          <w:trHeight w:val="469"/>
        </w:trPr>
        <w:tc>
          <w:tcPr>
            <w:tcW w:w="1843" w:type="dxa"/>
            <w:vAlign w:val="center"/>
          </w:tcPr>
          <w:p w14:paraId="733A40D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1CD6C1A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75D061E8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5649089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4ADBD795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6EEA4E96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6177FB62" w14:textId="77777777">
        <w:trPr>
          <w:trHeight w:val="469"/>
        </w:trPr>
        <w:tc>
          <w:tcPr>
            <w:tcW w:w="1843" w:type="dxa"/>
            <w:vAlign w:val="center"/>
          </w:tcPr>
          <w:p w14:paraId="7B4FF577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4588C786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2B5B2BBC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63A98CC8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7A8ACB6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39AA9DE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12904046" w14:textId="77777777">
        <w:trPr>
          <w:trHeight w:val="469"/>
        </w:trPr>
        <w:tc>
          <w:tcPr>
            <w:tcW w:w="1843" w:type="dxa"/>
            <w:vAlign w:val="center"/>
          </w:tcPr>
          <w:p w14:paraId="52F3CA5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6DA699D0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2B67A677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4269FE45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774C6B23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49B72842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14496A3E" w14:textId="77777777">
        <w:trPr>
          <w:trHeight w:val="469"/>
        </w:trPr>
        <w:tc>
          <w:tcPr>
            <w:tcW w:w="1843" w:type="dxa"/>
            <w:vAlign w:val="center"/>
          </w:tcPr>
          <w:p w14:paraId="42FE7E2B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383B0F10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4CBDB1AD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24562406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17B0BC6B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72391E3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545109E0" w14:textId="77777777">
        <w:trPr>
          <w:trHeight w:val="469"/>
        </w:trPr>
        <w:tc>
          <w:tcPr>
            <w:tcW w:w="1843" w:type="dxa"/>
            <w:vAlign w:val="center"/>
          </w:tcPr>
          <w:p w14:paraId="5F7D97FA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703C2849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4EE269E3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5F04FC8F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5D59E4A5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5CA580F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  <w:tr w:rsidR="00C31B9B" w14:paraId="2E565E8E" w14:textId="77777777" w:rsidTr="00497965">
        <w:trPr>
          <w:trHeight w:val="100"/>
        </w:trPr>
        <w:tc>
          <w:tcPr>
            <w:tcW w:w="1843" w:type="dxa"/>
            <w:vAlign w:val="center"/>
          </w:tcPr>
          <w:p w14:paraId="6A0A84B3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vAlign w:val="center"/>
          </w:tcPr>
          <w:p w14:paraId="3091AA75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258" w:type="dxa"/>
            <w:vAlign w:val="center"/>
          </w:tcPr>
          <w:p w14:paraId="5F4525C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7AC6B32E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2773" w:type="dxa"/>
            <w:vAlign w:val="center"/>
          </w:tcPr>
          <w:p w14:paraId="33D4E9E4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Align w:val="center"/>
          </w:tcPr>
          <w:p w14:paraId="0A1DA52D" w14:textId="77777777" w:rsidR="00C31B9B" w:rsidRDefault="00C31B9B" w:rsidP="00DD3760">
            <w:pPr>
              <w:spacing w:before="60"/>
              <w:jc w:val="center"/>
              <w:rPr>
                <w:rFonts w:ascii="Arial" w:hAnsi="Arial"/>
              </w:rPr>
            </w:pPr>
          </w:p>
        </w:tc>
      </w:tr>
    </w:tbl>
    <w:p w14:paraId="427631B2" w14:textId="77777777" w:rsidR="00494854" w:rsidRDefault="00494854">
      <w:pPr>
        <w:spacing w:before="60"/>
        <w:jc w:val="right"/>
        <w:rPr>
          <w:rFonts w:ascii="Arial Narrow" w:hAnsi="Arial Narrow"/>
          <w:sz w:val="2"/>
        </w:rPr>
      </w:pPr>
    </w:p>
    <w:sectPr w:rsidR="00494854" w:rsidSect="00974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20" w:right="720" w:bottom="720" w:left="720" w:header="567" w:footer="207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8445" w14:textId="77777777" w:rsidR="00020669" w:rsidRDefault="00020669">
      <w:r>
        <w:separator/>
      </w:r>
    </w:p>
  </w:endnote>
  <w:endnote w:type="continuationSeparator" w:id="0">
    <w:p w14:paraId="587382D8" w14:textId="77777777" w:rsidR="00020669" w:rsidRDefault="0002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B59E" w14:textId="77777777" w:rsidR="00BD4E2A" w:rsidRDefault="00BD4E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48A6" w14:textId="77777777" w:rsidR="00494854" w:rsidRDefault="00494854">
    <w:pPr>
      <w:spacing w:before="60"/>
      <w:jc w:val="right"/>
      <w:rPr>
        <w:rFonts w:ascii="Arial Narrow" w:hAnsi="Arial Narrow"/>
        <w:sz w:val="2"/>
      </w:rPr>
    </w:pPr>
  </w:p>
  <w:p w14:paraId="0283F3AE" w14:textId="77743A5C" w:rsidR="009741F3" w:rsidRPr="009741F3" w:rsidRDefault="00BD4E2A" w:rsidP="009741F3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BAB8804" wp14:editId="4BFE579F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FAF59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7EE6DB5F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97AB6E1" w14:textId="77777777" w:rsidR="00BD4E2A" w:rsidRDefault="00BD4E2A" w:rsidP="00BD4E2A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3C6E12D" w14:textId="77777777" w:rsidR="00BD4E2A" w:rsidRPr="007A665B" w:rsidRDefault="00BD4E2A" w:rsidP="00BD4E2A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FB97CE6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9F95FA3" w14:textId="77777777" w:rsidR="00BD4E2A" w:rsidRPr="007A665B" w:rsidRDefault="00BD4E2A" w:rsidP="00BD4E2A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191AAAE6" w14:textId="77777777" w:rsidR="009741F3" w:rsidRDefault="009741F3" w:rsidP="009741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B8804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43pt;margin-top:3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iG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YaohK1RTU1NHvSgzDvC+03XTrAX5yNtCsV9z+3AhVn/SdLnlwVq1VcrhSs3l8s&#10;KcDTSn1aEVYSVMUDZ/P1NswLuXVo2o46zVOwcEM+apMUvrA60Kd9SMIPuxsX7jROr17+sM1vAA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3SyIb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50AFAF59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7EE6DB5F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97AB6E1" w14:textId="77777777" w:rsidR="00BD4E2A" w:rsidRDefault="00BD4E2A" w:rsidP="00BD4E2A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3C6E12D" w14:textId="77777777" w:rsidR="00BD4E2A" w:rsidRPr="007A665B" w:rsidRDefault="00BD4E2A" w:rsidP="00BD4E2A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2FB97CE6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9F95FA3" w14:textId="77777777" w:rsidR="00BD4E2A" w:rsidRPr="007A665B" w:rsidRDefault="00BD4E2A" w:rsidP="00BD4E2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191AAAE6" w14:textId="77777777" w:rsidR="009741F3" w:rsidRDefault="009741F3" w:rsidP="009741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8DE9D3" wp14:editId="547110D7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9AE7D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7217EBFD" w14:textId="77777777" w:rsidR="00BD4E2A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C54F69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E84246C" w14:textId="77777777" w:rsidR="00BD4E2A" w:rsidRPr="007A665B" w:rsidRDefault="00BD4E2A" w:rsidP="00BD4E2A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E75FC54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1F5E0C18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2F350497" w14:textId="3784AE90" w:rsidR="009741F3" w:rsidRPr="008B766D" w:rsidRDefault="009741F3" w:rsidP="009741F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DE9D3" id="Cuadro de texto 10" o:spid="_x0000_s1030" type="#_x0000_t202" style="position:absolute;margin-left:-9.3pt;margin-top:3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fjGRb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7829AE7D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7217EBFD" w14:textId="77777777" w:rsidR="00BD4E2A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C54F69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E84246C" w14:textId="77777777" w:rsidR="00BD4E2A" w:rsidRPr="007A665B" w:rsidRDefault="00BD4E2A" w:rsidP="00BD4E2A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E75FC54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1F5E0C18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2F350497" w14:textId="3784AE90" w:rsidR="009741F3" w:rsidRPr="008B766D" w:rsidRDefault="009741F3" w:rsidP="009741F3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5044E8" wp14:editId="4782A71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373AF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D49CAD4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2F70115" w14:textId="15A3685F" w:rsidR="00BD4E2A" w:rsidRDefault="00BD4E2A" w:rsidP="00BD4E2A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8F142D7" w14:textId="77777777" w:rsidR="00BD4E2A" w:rsidRPr="007A665B" w:rsidRDefault="00BD4E2A" w:rsidP="00BD4E2A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A9E257F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0115F7D" w14:textId="77777777" w:rsidR="00BD4E2A" w:rsidRPr="007A665B" w:rsidRDefault="00BD4E2A" w:rsidP="00BD4E2A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0EE00D52" w14:textId="6FC0874C" w:rsidR="009741F3" w:rsidRPr="008B766D" w:rsidRDefault="009741F3" w:rsidP="009741F3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044E8" id="Cuadro de texto 4" o:spid="_x0000_s1031" type="#_x0000_t202" style="position:absolute;margin-left:497.25pt;margin-top:1.9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" o:allowincell="f" filled="f" stroked="f">
              <v:textbox>
                <w:txbxContent>
                  <w:p w14:paraId="481373AF" w14:textId="77777777" w:rsidR="00BD4E2A" w:rsidRPr="007A665B" w:rsidRDefault="00BD4E2A" w:rsidP="00BD4E2A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D49CAD4" w14:textId="77777777" w:rsidR="00BD4E2A" w:rsidRPr="007A665B" w:rsidRDefault="00BD4E2A" w:rsidP="00BD4E2A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2F70115" w14:textId="15A3685F" w:rsidR="00BD4E2A" w:rsidRDefault="00BD4E2A" w:rsidP="00BD4E2A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8F142D7" w14:textId="77777777" w:rsidR="00BD4E2A" w:rsidRPr="007A665B" w:rsidRDefault="00BD4E2A" w:rsidP="00BD4E2A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A9E257F" w14:textId="77777777" w:rsidR="00BD4E2A" w:rsidRPr="007A665B" w:rsidRDefault="00BD4E2A" w:rsidP="00BD4E2A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0115F7D" w14:textId="77777777" w:rsidR="00BD4E2A" w:rsidRPr="007A665B" w:rsidRDefault="00BD4E2A" w:rsidP="00BD4E2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0EE00D52" w14:textId="6FC0874C" w:rsidR="009741F3" w:rsidRPr="008B766D" w:rsidRDefault="009741F3" w:rsidP="009741F3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2818DB" w14:textId="77777777" w:rsidR="00494854" w:rsidRDefault="00494854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22B2" w14:textId="77777777" w:rsidR="00BD4E2A" w:rsidRDefault="00BD4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37A9" w14:textId="77777777" w:rsidR="00020669" w:rsidRDefault="00020669">
      <w:r>
        <w:separator/>
      </w:r>
    </w:p>
  </w:footnote>
  <w:footnote w:type="continuationSeparator" w:id="0">
    <w:p w14:paraId="79932ACF" w14:textId="77777777" w:rsidR="00020669" w:rsidRDefault="0002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4239" w14:textId="77777777" w:rsidR="00BD4E2A" w:rsidRDefault="00BD4E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5A1E" w14:textId="57D329C0" w:rsidR="009741F3" w:rsidRDefault="009741F3" w:rsidP="006A1480">
    <w:pPr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1D55630" wp14:editId="7058120D">
          <wp:simplePos x="0" y="0"/>
          <wp:positionH relativeFrom="column">
            <wp:posOffset>85725</wp:posOffset>
          </wp:positionH>
          <wp:positionV relativeFrom="paragraph">
            <wp:posOffset>-93345</wp:posOffset>
          </wp:positionV>
          <wp:extent cx="1162050" cy="1280242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8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E2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B979C7" wp14:editId="5FDA6149">
              <wp:simplePos x="0" y="0"/>
              <wp:positionH relativeFrom="column">
                <wp:posOffset>7388860</wp:posOffset>
              </wp:positionH>
              <wp:positionV relativeFrom="paragraph">
                <wp:posOffset>-369570</wp:posOffset>
              </wp:positionV>
              <wp:extent cx="1641475" cy="1056640"/>
              <wp:effectExtent l="0" t="0" r="0" b="0"/>
              <wp:wrapNone/>
              <wp:docPr id="9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0387F" w14:textId="77777777" w:rsidR="00497965" w:rsidRDefault="00497965" w:rsidP="00813BD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53342D2A" w14:textId="77777777" w:rsidR="00473360" w:rsidRDefault="00473360" w:rsidP="00813BD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3B5739C" w14:textId="77777777" w:rsidR="00473360" w:rsidRDefault="00473360" w:rsidP="00813BDC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320E8DC" w14:textId="77777777" w:rsidR="00473360" w:rsidRDefault="00473360" w:rsidP="00813BDC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  <w:p w14:paraId="10921AD0" w14:textId="170B82B9" w:rsidR="00497965" w:rsidRDefault="00300E0D" w:rsidP="00813BDC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RM-0</w:t>
                          </w:r>
                          <w:r w:rsidR="00BD4E2A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6</w:t>
                          </w:r>
                        </w:p>
                        <w:p w14:paraId="501B5DB3" w14:textId="77777777" w:rsidR="00813BDC" w:rsidRDefault="00813BDC" w:rsidP="00813BDC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979C7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6" type="#_x0000_t202" style="position:absolute;margin-left:581.8pt;margin-top:-29.1pt;width:129.25pt;height:8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" filled="f" stroked="f">
              <v:textbox>
                <w:txbxContent>
                  <w:p w14:paraId="1370387F" w14:textId="77777777" w:rsidR="00497965" w:rsidRDefault="00497965" w:rsidP="00813BDC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53342D2A" w14:textId="77777777" w:rsidR="00473360" w:rsidRDefault="00473360" w:rsidP="00813BDC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13B5739C" w14:textId="77777777" w:rsidR="00473360" w:rsidRDefault="00473360" w:rsidP="00813BDC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320E8DC" w14:textId="77777777" w:rsidR="00473360" w:rsidRDefault="00473360" w:rsidP="00813BDC">
                    <w:pPr>
                      <w:jc w:val="center"/>
                      <w:rPr>
                        <w:sz w:val="22"/>
                      </w:rPr>
                    </w:pPr>
                  </w:p>
                  <w:p w14:paraId="10921AD0" w14:textId="170B82B9" w:rsidR="00497965" w:rsidRDefault="00300E0D" w:rsidP="00813BDC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RM-0</w:t>
                    </w:r>
                    <w:r w:rsidR="00BD4E2A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6</w:t>
                    </w:r>
                  </w:p>
                  <w:p w14:paraId="501B5DB3" w14:textId="77777777" w:rsidR="00813BDC" w:rsidRDefault="00813BDC" w:rsidP="00813BDC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RECURSOS MATERIALES</w:t>
                    </w:r>
                  </w:p>
                </w:txbxContent>
              </v:textbox>
            </v:shape>
          </w:pict>
        </mc:Fallback>
      </mc:AlternateContent>
    </w:r>
    <w:r w:rsidR="00BD4E2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F81BE34" wp14:editId="4BFD758B">
              <wp:simplePos x="0" y="0"/>
              <wp:positionH relativeFrom="column">
                <wp:posOffset>1984375</wp:posOffset>
              </wp:positionH>
              <wp:positionV relativeFrom="paragraph">
                <wp:posOffset>618490</wp:posOffset>
              </wp:positionV>
              <wp:extent cx="4457700" cy="368300"/>
              <wp:effectExtent l="0" t="0" r="0" b="0"/>
              <wp:wrapNone/>
              <wp:docPr id="8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7700" cy="368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B0D773F" w14:textId="77777777" w:rsidR="00665189" w:rsidRPr="00665189" w:rsidRDefault="00665189" w:rsidP="00813BDC">
                          <w:pPr>
                            <w:jc w:val="center"/>
                            <w:rPr>
                              <w:rFonts w:ascii="Arial" w:hAnsi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A49310" w14:textId="77777777" w:rsidR="00813BDC" w:rsidRDefault="00813BDC" w:rsidP="00813BDC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EXISTENCIA EN ALMACENES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1BE34" id="Rectangle 67" o:spid="_x0000_s1027" style="position:absolute;margin-left:156.25pt;margin-top:48.7pt;width:351pt;height:2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" filled="f" strokeweight=".5pt">
              <v:textbox inset="1pt,1pt,1pt,1pt">
                <w:txbxContent>
                  <w:p w14:paraId="5B0D773F" w14:textId="77777777" w:rsidR="00665189" w:rsidRPr="00665189" w:rsidRDefault="00665189" w:rsidP="00813BDC">
                    <w:pPr>
                      <w:jc w:val="center"/>
                      <w:rPr>
                        <w:rFonts w:ascii="Arial" w:hAnsi="Arial"/>
                        <w:b/>
                        <w:sz w:val="8"/>
                        <w:szCs w:val="8"/>
                      </w:rPr>
                    </w:pPr>
                  </w:p>
                  <w:p w14:paraId="2EA49310" w14:textId="77777777" w:rsidR="00813BDC" w:rsidRDefault="00813BDC" w:rsidP="00813BDC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EXISTENCIA EN ALMACENES</w:t>
                    </w:r>
                  </w:p>
                </w:txbxContent>
              </v:textbox>
            </v:rect>
          </w:pict>
        </mc:Fallback>
      </mc:AlternateContent>
    </w:r>
    <w:r w:rsidR="00BD4E2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6AB4EC" wp14:editId="5459B250">
              <wp:simplePos x="0" y="0"/>
              <wp:positionH relativeFrom="column">
                <wp:posOffset>2285365</wp:posOffset>
              </wp:positionH>
              <wp:positionV relativeFrom="paragraph">
                <wp:posOffset>123190</wp:posOffset>
              </wp:positionV>
              <wp:extent cx="4229100" cy="457200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77E75" w14:textId="551A2517" w:rsidR="00665189" w:rsidRPr="00946363" w:rsidRDefault="00665189" w:rsidP="00665189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AB4EC" id="Text Box 26" o:spid="_x0000_s1028" type="#_x0000_t202" style="position:absolute;margin-left:179.95pt;margin-top:9.7pt;width:33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" filled="f" stroked="f">
              <v:textbox>
                <w:txbxContent>
                  <w:p w14:paraId="00777E75" w14:textId="551A2517" w:rsidR="00665189" w:rsidRPr="00946363" w:rsidRDefault="00665189" w:rsidP="00665189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5C3F1048" w14:textId="77777777" w:rsidR="009741F3" w:rsidRDefault="009741F3" w:rsidP="006A1480">
    <w:pPr>
      <w:rPr>
        <w:noProof/>
        <w:lang w:val="es-MX" w:eastAsia="es-MX"/>
      </w:rPr>
    </w:pPr>
  </w:p>
  <w:p w14:paraId="7A607CC2" w14:textId="77777777" w:rsidR="009741F3" w:rsidRDefault="009741F3" w:rsidP="006A1480">
    <w:pPr>
      <w:rPr>
        <w:noProof/>
        <w:lang w:val="es-MX" w:eastAsia="es-MX"/>
      </w:rPr>
    </w:pPr>
  </w:p>
  <w:p w14:paraId="629F202D" w14:textId="77777777" w:rsidR="009741F3" w:rsidRDefault="009741F3" w:rsidP="006A1480">
    <w:pPr>
      <w:rPr>
        <w:noProof/>
        <w:lang w:val="es-MX" w:eastAsia="es-MX"/>
      </w:rPr>
    </w:pPr>
  </w:p>
  <w:p w14:paraId="0DA24860" w14:textId="77777777" w:rsidR="009741F3" w:rsidRDefault="009741F3" w:rsidP="006A1480">
    <w:pPr>
      <w:rPr>
        <w:noProof/>
        <w:lang w:val="es-MX" w:eastAsia="es-MX"/>
      </w:rPr>
    </w:pPr>
  </w:p>
  <w:p w14:paraId="25BF3F2D" w14:textId="77777777" w:rsidR="009741F3" w:rsidRDefault="009741F3" w:rsidP="006A1480">
    <w:pPr>
      <w:rPr>
        <w:noProof/>
        <w:lang w:val="es-MX" w:eastAsia="es-MX"/>
      </w:rPr>
    </w:pPr>
  </w:p>
  <w:p w14:paraId="34E772F2" w14:textId="77777777" w:rsidR="009741F3" w:rsidRDefault="009741F3" w:rsidP="006A1480">
    <w:pPr>
      <w:rPr>
        <w:noProof/>
        <w:lang w:val="es-MX" w:eastAsia="es-MX"/>
      </w:rPr>
    </w:pPr>
  </w:p>
  <w:p w14:paraId="2E318056" w14:textId="77777777" w:rsidR="00813BDC" w:rsidRDefault="006A1480" w:rsidP="006A1480">
    <w:pPr>
      <w:rPr>
        <w:rStyle w:val="Nmerodepgina"/>
        <w:rFonts w:ascii="Arial" w:hAnsi="Arial" w:cs="Arial"/>
        <w:u w:val="single"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="001378DE">
      <w:rPr>
        <w:rFonts w:ascii="Arial" w:hAnsi="Arial" w:cs="Arial"/>
      </w:rPr>
      <w:t xml:space="preserve">                        </w:t>
    </w:r>
    <w:r w:rsidR="00813BDC" w:rsidRPr="00813BDC">
      <w:rPr>
        <w:rFonts w:ascii="Arial" w:hAnsi="Arial" w:cs="Arial"/>
      </w:rPr>
      <w:t>HO</w:t>
    </w:r>
    <w:r w:rsidR="009741F3">
      <w:rPr>
        <w:rFonts w:ascii="Arial" w:hAnsi="Arial" w:cs="Arial"/>
      </w:rPr>
      <w:t>J</w:t>
    </w:r>
    <w:r w:rsidR="00813BDC" w:rsidRPr="00813BDC">
      <w:rPr>
        <w:rFonts w:ascii="Arial" w:hAnsi="Arial" w:cs="Arial"/>
      </w:rPr>
      <w:t>A</w:t>
    </w:r>
    <w:r w:rsidR="00813BDC" w:rsidRPr="00813BDC">
      <w:rPr>
        <w:rFonts w:ascii="Arial" w:hAnsi="Arial" w:cs="Arial"/>
        <w:u w:val="single"/>
      </w:rPr>
      <w:t xml:space="preserve"> </w:t>
    </w:r>
    <w:r w:rsidR="0084186B" w:rsidRPr="00813BDC">
      <w:rPr>
        <w:rStyle w:val="Nmerodepgina"/>
        <w:rFonts w:ascii="Arial" w:hAnsi="Arial" w:cs="Arial"/>
        <w:u w:val="single"/>
      </w:rPr>
      <w:fldChar w:fldCharType="begin"/>
    </w:r>
    <w:r w:rsidR="00813BDC" w:rsidRPr="00813BDC">
      <w:rPr>
        <w:rStyle w:val="Nmerodepgina"/>
        <w:rFonts w:ascii="Arial" w:hAnsi="Arial" w:cs="Arial"/>
        <w:u w:val="single"/>
      </w:rPr>
      <w:instrText xml:space="preserve"> PAGE </w:instrText>
    </w:r>
    <w:r w:rsidR="0084186B" w:rsidRPr="00813BDC">
      <w:rPr>
        <w:rStyle w:val="Nmerodepgina"/>
        <w:rFonts w:ascii="Arial" w:hAnsi="Arial" w:cs="Arial"/>
        <w:u w:val="single"/>
      </w:rPr>
      <w:fldChar w:fldCharType="separate"/>
    </w:r>
    <w:r w:rsidR="003C6E18">
      <w:rPr>
        <w:rStyle w:val="Nmerodepgina"/>
        <w:rFonts w:ascii="Arial" w:hAnsi="Arial" w:cs="Arial"/>
        <w:noProof/>
        <w:u w:val="single"/>
      </w:rPr>
      <w:t>1</w:t>
    </w:r>
    <w:r w:rsidR="0084186B" w:rsidRPr="00813BDC">
      <w:rPr>
        <w:rStyle w:val="Nmerodepgina"/>
        <w:rFonts w:ascii="Arial" w:hAnsi="Arial" w:cs="Arial"/>
        <w:u w:val="single"/>
      </w:rPr>
      <w:fldChar w:fldCharType="end"/>
    </w:r>
    <w:r w:rsidR="00813BDC" w:rsidRPr="00813BDC">
      <w:rPr>
        <w:rStyle w:val="Nmerodepgina"/>
        <w:rFonts w:ascii="Arial" w:hAnsi="Arial" w:cs="Arial"/>
      </w:rPr>
      <w:t xml:space="preserve"> DE</w:t>
    </w:r>
    <w:r w:rsidR="00813BDC" w:rsidRPr="00813BDC">
      <w:rPr>
        <w:rStyle w:val="Nmerodepgina"/>
        <w:rFonts w:ascii="Arial" w:hAnsi="Arial" w:cs="Arial"/>
        <w:u w:val="single"/>
      </w:rPr>
      <w:t xml:space="preserve"> </w:t>
    </w:r>
    <w:r w:rsidR="0084186B" w:rsidRPr="00813BDC">
      <w:rPr>
        <w:rStyle w:val="Nmerodepgina"/>
        <w:rFonts w:ascii="Arial" w:hAnsi="Arial" w:cs="Arial"/>
        <w:u w:val="single"/>
      </w:rPr>
      <w:fldChar w:fldCharType="begin"/>
    </w:r>
    <w:r w:rsidR="00813BDC" w:rsidRPr="00813BDC">
      <w:rPr>
        <w:rStyle w:val="Nmerodepgina"/>
        <w:rFonts w:ascii="Arial" w:hAnsi="Arial" w:cs="Arial"/>
        <w:u w:val="single"/>
      </w:rPr>
      <w:instrText xml:space="preserve"> NUMPAGES </w:instrText>
    </w:r>
    <w:r w:rsidR="0084186B" w:rsidRPr="00813BDC">
      <w:rPr>
        <w:rStyle w:val="Nmerodepgina"/>
        <w:rFonts w:ascii="Arial" w:hAnsi="Arial" w:cs="Arial"/>
        <w:u w:val="single"/>
      </w:rPr>
      <w:fldChar w:fldCharType="separate"/>
    </w:r>
    <w:r w:rsidR="003C6E18">
      <w:rPr>
        <w:rStyle w:val="Nmerodepgina"/>
        <w:rFonts w:ascii="Arial" w:hAnsi="Arial" w:cs="Arial"/>
        <w:noProof/>
        <w:u w:val="single"/>
      </w:rPr>
      <w:t>2</w:t>
    </w:r>
    <w:r w:rsidR="0084186B" w:rsidRPr="00813BDC">
      <w:rPr>
        <w:rStyle w:val="Nmerodepgina"/>
        <w:rFonts w:ascii="Arial" w:hAnsi="Arial" w:cs="Arial"/>
        <w:u w:val="single"/>
      </w:rPr>
      <w:fldChar w:fldCharType="end"/>
    </w:r>
  </w:p>
  <w:p w14:paraId="3C153597" w14:textId="77777777" w:rsidR="00923F80" w:rsidRPr="00813BDC" w:rsidRDefault="00923F80" w:rsidP="006A1480">
    <w:pPr>
      <w:rPr>
        <w:rFonts w:ascii="Arial" w:hAnsi="Arial" w:cs="Arial"/>
      </w:rPr>
    </w:pPr>
  </w:p>
  <w:tbl>
    <w:tblPr>
      <w:tblW w:w="141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50"/>
      <w:gridCol w:w="709"/>
      <w:gridCol w:w="3260"/>
      <w:gridCol w:w="1276"/>
      <w:gridCol w:w="2764"/>
      <w:gridCol w:w="1350"/>
      <w:gridCol w:w="991"/>
      <w:gridCol w:w="423"/>
      <w:gridCol w:w="568"/>
      <w:gridCol w:w="992"/>
    </w:tblGrid>
    <w:tr w:rsidR="006A1480" w14:paraId="478A7EF1" w14:textId="77777777" w:rsidTr="004B3F67">
      <w:tc>
        <w:tcPr>
          <w:tcW w:w="2552" w:type="dxa"/>
          <w:gridSpan w:val="3"/>
          <w:tcBorders>
            <w:top w:val="single" w:sz="4" w:space="0" w:color="auto"/>
            <w:left w:val="single" w:sz="4" w:space="0" w:color="auto"/>
          </w:tcBorders>
          <w:shd w:val="pct12" w:color="auto" w:fill="auto"/>
        </w:tcPr>
        <w:p w14:paraId="14B5AD3C" w14:textId="77777777" w:rsidR="006A1480" w:rsidRDefault="006A1480" w:rsidP="006A1480">
          <w:pPr>
            <w:pStyle w:val="Ttulo2"/>
            <w:rPr>
              <w:sz w:val="18"/>
            </w:rPr>
          </w:pPr>
          <w:r w:rsidRPr="009200C0">
            <w:rPr>
              <w:sz w:val="18"/>
            </w:rPr>
            <w:t>DEPENDENCIA O</w:t>
          </w:r>
          <w:r>
            <w:rPr>
              <w:sz w:val="18"/>
            </w:rPr>
            <w:t xml:space="preserve"> ENTIDAD</w:t>
          </w:r>
        </w:p>
      </w:tc>
      <w:tc>
        <w:tcPr>
          <w:tcW w:w="8650" w:type="dxa"/>
          <w:gridSpan w:val="4"/>
          <w:tcBorders>
            <w:top w:val="single" w:sz="6" w:space="0" w:color="auto"/>
            <w:bottom w:val="single" w:sz="6" w:space="0" w:color="auto"/>
          </w:tcBorders>
          <w:shd w:val="pct12" w:color="auto" w:fill="auto"/>
        </w:tcPr>
        <w:p w14:paraId="18C3A64C" w14:textId="77777777" w:rsidR="006A1480" w:rsidRPr="00454277" w:rsidRDefault="009741F3" w:rsidP="006A1480">
          <w:pPr>
            <w:spacing w:before="4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 AUTÓNOMA DE NAYARIT</w:t>
          </w:r>
        </w:p>
      </w:tc>
      <w:tc>
        <w:tcPr>
          <w:tcW w:w="297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24CF80BC" w14:textId="77777777" w:rsidR="006A1480" w:rsidRDefault="006A1480" w:rsidP="006A1480">
          <w:pPr>
            <w:pStyle w:val="Ttulo5"/>
          </w:pPr>
          <w:r>
            <w:t>FECHA DE ENTREGA</w:t>
          </w:r>
        </w:p>
      </w:tc>
    </w:tr>
    <w:tr w:rsidR="00813BDC" w14:paraId="21C062B5" w14:textId="77777777" w:rsidTr="00497965">
      <w:trPr>
        <w:cantSplit/>
      </w:trPr>
      <w:tc>
        <w:tcPr>
          <w:tcW w:w="2552" w:type="dxa"/>
          <w:gridSpan w:val="3"/>
          <w:tcBorders>
            <w:left w:val="single" w:sz="4" w:space="0" w:color="auto"/>
          </w:tcBorders>
          <w:shd w:val="pct12" w:color="auto" w:fill="auto"/>
        </w:tcPr>
        <w:p w14:paraId="2734CACE" w14:textId="77777777" w:rsidR="00813BDC" w:rsidRPr="00813BDC" w:rsidRDefault="00813BDC">
          <w:pPr>
            <w:pStyle w:val="Ttulo3"/>
            <w:rPr>
              <w:i/>
            </w:rPr>
          </w:pPr>
          <w:r>
            <w:t xml:space="preserve">UNIDAD ADMINISTRATIVA </w:t>
          </w:r>
        </w:p>
      </w:tc>
      <w:tc>
        <w:tcPr>
          <w:tcW w:w="8650" w:type="dxa"/>
          <w:gridSpan w:val="4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  <w:shd w:val="pct12" w:color="auto" w:fill="auto"/>
        </w:tcPr>
        <w:p w14:paraId="2F54FFDA" w14:textId="75705B42" w:rsidR="00813BDC" w:rsidRPr="00454277" w:rsidRDefault="00BD4E2A">
          <w:pPr>
            <w:pStyle w:val="Ttulo3"/>
            <w:rPr>
              <w:sz w:val="20"/>
            </w:rPr>
          </w:pPr>
          <w:r w:rsidRPr="00BD4E2A">
            <w:rPr>
              <w:sz w:val="20"/>
            </w:rPr>
            <w:t>UNIDAD ACADÉMICA / COORDINACIÓN / SECRETARÍA</w:t>
          </w:r>
        </w:p>
      </w:tc>
      <w:tc>
        <w:tcPr>
          <w:tcW w:w="9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6AE81ED1" w14:textId="77777777" w:rsidR="00813BDC" w:rsidRPr="00454277" w:rsidRDefault="00813BDC" w:rsidP="00BB6F6C">
          <w:pPr>
            <w:pStyle w:val="Ttulo3"/>
            <w:jc w:val="center"/>
            <w:rPr>
              <w:sz w:val="20"/>
            </w:rPr>
          </w:pPr>
        </w:p>
      </w:tc>
      <w:tc>
        <w:tcPr>
          <w:tcW w:w="9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65F322D9" w14:textId="77777777" w:rsidR="00813BDC" w:rsidRPr="00454277" w:rsidRDefault="00813BDC" w:rsidP="00BB6F6C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3B8CC077" w14:textId="77777777" w:rsidR="00813BDC" w:rsidRPr="00454277" w:rsidRDefault="00813BDC" w:rsidP="00BB6F6C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494854" w14:paraId="09D6A799" w14:textId="77777777" w:rsidTr="00497965">
      <w:tc>
        <w:tcPr>
          <w:tcW w:w="993" w:type="dxa"/>
          <w:tcBorders>
            <w:left w:val="single" w:sz="4" w:space="0" w:color="auto"/>
          </w:tcBorders>
          <w:shd w:val="pct12" w:color="auto" w:fill="auto"/>
        </w:tcPr>
        <w:p w14:paraId="6C978C8C" w14:textId="77777777" w:rsidR="00494854" w:rsidRDefault="00494854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9" w:type="dxa"/>
          <w:gridSpan w:val="6"/>
          <w:tcBorders>
            <w:left w:val="nil"/>
            <w:right w:val="single" w:sz="4" w:space="0" w:color="auto"/>
          </w:tcBorders>
          <w:shd w:val="pct12" w:color="auto" w:fill="auto"/>
        </w:tcPr>
        <w:p w14:paraId="0CF7CC0D" w14:textId="77777777" w:rsidR="00494854" w:rsidRDefault="00494854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9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195BC57F" w14:textId="77777777" w:rsidR="00494854" w:rsidRDefault="00494854">
          <w:pPr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</w:t>
          </w:r>
          <w:r w:rsidR="0032122B">
            <w:rPr>
              <w:rFonts w:ascii="Arial" w:hAnsi="Arial"/>
              <w:b/>
            </w:rPr>
            <w:t>Í</w:t>
          </w:r>
          <w:r>
            <w:rPr>
              <w:rFonts w:ascii="Arial" w:hAnsi="Arial"/>
              <w:b/>
            </w:rPr>
            <w:t>A</w:t>
          </w:r>
        </w:p>
      </w:tc>
      <w:tc>
        <w:tcPr>
          <w:tcW w:w="99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70B46A82" w14:textId="77777777" w:rsidR="00494854" w:rsidRDefault="00494854">
          <w:pPr>
            <w:pStyle w:val="Ttulo1"/>
            <w:rPr>
              <w:sz w:val="20"/>
            </w:rPr>
          </w:pPr>
          <w:r>
            <w:rPr>
              <w:sz w:val="20"/>
            </w:rPr>
            <w:t>MES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5466E11B" w14:textId="77777777" w:rsidR="00494854" w:rsidRDefault="00494854">
          <w:pPr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AÑO</w:t>
          </w:r>
        </w:p>
      </w:tc>
    </w:tr>
    <w:tr w:rsidR="00494854" w14:paraId="75B3B082" w14:textId="77777777" w:rsidTr="00497965">
      <w:tc>
        <w:tcPr>
          <w:tcW w:w="11202" w:type="dxa"/>
          <w:gridSpan w:val="7"/>
          <w:tcBorders>
            <w:left w:val="single" w:sz="4" w:space="0" w:color="auto"/>
            <w:bottom w:val="single" w:sz="4" w:space="0" w:color="auto"/>
          </w:tcBorders>
          <w:shd w:val="pct12" w:color="auto" w:fill="auto"/>
        </w:tcPr>
        <w:p w14:paraId="0AE84372" w14:textId="77777777" w:rsidR="00494854" w:rsidRDefault="00494854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991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shd w:val="pct12" w:color="auto" w:fill="auto"/>
        </w:tcPr>
        <w:p w14:paraId="0B701BFF" w14:textId="77777777" w:rsidR="00494854" w:rsidRDefault="00494854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991" w:type="dxa"/>
          <w:gridSpan w:val="2"/>
          <w:tcBorders>
            <w:top w:val="single" w:sz="4" w:space="0" w:color="auto"/>
            <w:bottom w:val="single" w:sz="4" w:space="0" w:color="auto"/>
          </w:tcBorders>
          <w:shd w:val="pct12" w:color="auto" w:fill="auto"/>
        </w:tcPr>
        <w:p w14:paraId="66EEC639" w14:textId="77777777" w:rsidR="00494854" w:rsidRDefault="00494854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71376893" w14:textId="77777777" w:rsidR="00494854" w:rsidRDefault="00494854">
          <w:pPr>
            <w:jc w:val="center"/>
            <w:rPr>
              <w:rFonts w:ascii="Arial" w:hAnsi="Arial"/>
              <w:sz w:val="16"/>
            </w:rPr>
          </w:pPr>
        </w:p>
      </w:tc>
    </w:tr>
    <w:tr w:rsidR="00494854" w14:paraId="251D58E1" w14:textId="77777777">
      <w:trPr>
        <w:cantSplit/>
        <w:trHeight w:val="695"/>
      </w:trPr>
      <w:tc>
        <w:tcPr>
          <w:tcW w:w="1843" w:type="dxa"/>
          <w:gridSpan w:val="2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098754A8" w14:textId="77777777" w:rsidR="00494854" w:rsidRPr="00F92B19" w:rsidRDefault="0032122B">
          <w:pPr>
            <w:spacing w:before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CLAVE DE IDENTIFICACIÓ</w:t>
          </w:r>
          <w:r w:rsidR="00494854" w:rsidRPr="00F92B19">
            <w:rPr>
              <w:rFonts w:ascii="Arial" w:hAnsi="Arial"/>
              <w:b/>
              <w:sz w:val="16"/>
              <w:szCs w:val="16"/>
            </w:rPr>
            <w:t>N</w:t>
          </w:r>
        </w:p>
      </w:tc>
      <w:tc>
        <w:tcPr>
          <w:tcW w:w="3969" w:type="dxa"/>
          <w:gridSpan w:val="2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7C75406" w14:textId="77777777" w:rsidR="00494854" w:rsidRPr="00F92B19" w:rsidRDefault="00494854">
          <w:pPr>
            <w:spacing w:before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NOMBRE</w:t>
          </w:r>
        </w:p>
      </w:tc>
      <w:tc>
        <w:tcPr>
          <w:tcW w:w="1276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4EF3D5A" w14:textId="77777777" w:rsidR="00494854" w:rsidRPr="00F92B19" w:rsidRDefault="00494854">
          <w:pPr>
            <w:spacing w:before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UNIDAD DE</w:t>
          </w:r>
        </w:p>
        <w:p w14:paraId="09117100" w14:textId="77777777" w:rsidR="00494854" w:rsidRPr="00F92B19" w:rsidRDefault="00494854">
          <w:pPr>
            <w:spacing w:after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MEDIDA</w:t>
          </w:r>
        </w:p>
      </w:tc>
      <w:tc>
        <w:tcPr>
          <w:tcW w:w="2764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7D28D587" w14:textId="77777777" w:rsidR="00494854" w:rsidRPr="00F92B19" w:rsidRDefault="00494854">
          <w:pPr>
            <w:pStyle w:val="Ttulo1"/>
            <w:spacing w:before="120"/>
            <w:rPr>
              <w:sz w:val="16"/>
              <w:szCs w:val="16"/>
            </w:rPr>
          </w:pPr>
          <w:r w:rsidRPr="00F92B19">
            <w:rPr>
              <w:sz w:val="16"/>
              <w:szCs w:val="16"/>
            </w:rPr>
            <w:t>ESPECIFICACIONES</w:t>
          </w:r>
        </w:p>
      </w:tc>
      <w:tc>
        <w:tcPr>
          <w:tcW w:w="2764" w:type="dxa"/>
          <w:gridSpan w:val="3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229495A7" w14:textId="77777777" w:rsidR="00494854" w:rsidRPr="00F92B19" w:rsidRDefault="0032122B">
          <w:pPr>
            <w:spacing w:before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LOCALIZACIÓ</w:t>
          </w:r>
          <w:r w:rsidR="00494854" w:rsidRPr="00F92B19">
            <w:rPr>
              <w:rFonts w:ascii="Arial" w:hAnsi="Arial"/>
              <w:b/>
              <w:sz w:val="16"/>
              <w:szCs w:val="16"/>
            </w:rPr>
            <w:t>N</w:t>
          </w:r>
        </w:p>
      </w:tc>
      <w:tc>
        <w:tcPr>
          <w:tcW w:w="1560" w:type="dxa"/>
          <w:gridSpan w:val="2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393DFA04" w14:textId="77777777" w:rsidR="00494854" w:rsidRPr="00F92B19" w:rsidRDefault="00494854">
          <w:pPr>
            <w:spacing w:before="120"/>
            <w:jc w:val="center"/>
            <w:rPr>
              <w:rFonts w:ascii="Arial" w:hAnsi="Arial"/>
              <w:b/>
              <w:sz w:val="16"/>
              <w:szCs w:val="16"/>
            </w:rPr>
          </w:pPr>
          <w:r w:rsidRPr="00F92B19">
            <w:rPr>
              <w:rFonts w:ascii="Arial" w:hAnsi="Arial"/>
              <w:b/>
              <w:sz w:val="16"/>
              <w:szCs w:val="16"/>
            </w:rPr>
            <w:t>EXISTENCIA</w:t>
          </w:r>
        </w:p>
        <w:p w14:paraId="19AD36D5" w14:textId="77777777" w:rsidR="00494854" w:rsidRPr="00F92B19" w:rsidRDefault="00512894">
          <w:pPr>
            <w:spacing w:after="120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FÍ</w:t>
          </w:r>
          <w:r w:rsidR="00494854" w:rsidRPr="00F92B19">
            <w:rPr>
              <w:rFonts w:ascii="Arial" w:hAnsi="Arial"/>
              <w:b/>
              <w:sz w:val="16"/>
              <w:szCs w:val="16"/>
            </w:rPr>
            <w:t>SICA</w:t>
          </w:r>
        </w:p>
      </w:tc>
    </w:tr>
  </w:tbl>
  <w:p w14:paraId="71E77EDC" w14:textId="77777777" w:rsidR="00494854" w:rsidRDefault="00494854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FDD" w14:textId="77777777" w:rsidR="00BD4E2A" w:rsidRDefault="00BD4E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80"/>
    <w:rsid w:val="00020669"/>
    <w:rsid w:val="0002704F"/>
    <w:rsid w:val="00080970"/>
    <w:rsid w:val="000B2FF9"/>
    <w:rsid w:val="00135398"/>
    <w:rsid w:val="001378DE"/>
    <w:rsid w:val="00192A47"/>
    <w:rsid w:val="0023286E"/>
    <w:rsid w:val="00261E32"/>
    <w:rsid w:val="00300E0D"/>
    <w:rsid w:val="0032122B"/>
    <w:rsid w:val="00355F52"/>
    <w:rsid w:val="00366B7A"/>
    <w:rsid w:val="003C6E18"/>
    <w:rsid w:val="003C713F"/>
    <w:rsid w:val="0040303B"/>
    <w:rsid w:val="00454277"/>
    <w:rsid w:val="00473360"/>
    <w:rsid w:val="00494854"/>
    <w:rsid w:val="00497965"/>
    <w:rsid w:val="004A236B"/>
    <w:rsid w:val="004A48D1"/>
    <w:rsid w:val="00512894"/>
    <w:rsid w:val="00536038"/>
    <w:rsid w:val="005B0983"/>
    <w:rsid w:val="005E5803"/>
    <w:rsid w:val="005F1F88"/>
    <w:rsid w:val="00607D17"/>
    <w:rsid w:val="006528FC"/>
    <w:rsid w:val="00656FDA"/>
    <w:rsid w:val="00665189"/>
    <w:rsid w:val="006A1480"/>
    <w:rsid w:val="006F108B"/>
    <w:rsid w:val="006F43E2"/>
    <w:rsid w:val="0072593B"/>
    <w:rsid w:val="00812661"/>
    <w:rsid w:val="00813BDC"/>
    <w:rsid w:val="0084186B"/>
    <w:rsid w:val="0088638A"/>
    <w:rsid w:val="0089172B"/>
    <w:rsid w:val="008B109D"/>
    <w:rsid w:val="009200C0"/>
    <w:rsid w:val="00923F80"/>
    <w:rsid w:val="00945349"/>
    <w:rsid w:val="00947BDA"/>
    <w:rsid w:val="009741F3"/>
    <w:rsid w:val="009B6594"/>
    <w:rsid w:val="009C6067"/>
    <w:rsid w:val="00A06488"/>
    <w:rsid w:val="00A772F7"/>
    <w:rsid w:val="00B45497"/>
    <w:rsid w:val="00B61DBA"/>
    <w:rsid w:val="00B873D4"/>
    <w:rsid w:val="00BB6F6C"/>
    <w:rsid w:val="00BD22AF"/>
    <w:rsid w:val="00BD4E2A"/>
    <w:rsid w:val="00C31B9B"/>
    <w:rsid w:val="00C36189"/>
    <w:rsid w:val="00C4580B"/>
    <w:rsid w:val="00D8170F"/>
    <w:rsid w:val="00DD3760"/>
    <w:rsid w:val="00E43C2A"/>
    <w:rsid w:val="00EF0FEA"/>
    <w:rsid w:val="00F92B19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B377F2"/>
  <w15:docId w15:val="{534C13D6-A85F-4FAF-9862-D9FC4F7B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03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0303B"/>
    <w:pPr>
      <w:keepNext/>
      <w:spacing w:before="80"/>
      <w:jc w:val="center"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rsid w:val="0040303B"/>
    <w:pPr>
      <w:keepNext/>
      <w:spacing w:before="4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40303B"/>
    <w:pPr>
      <w:keepNext/>
      <w:spacing w:before="80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40303B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rsid w:val="0040303B"/>
    <w:pPr>
      <w:keepNext/>
      <w:spacing w:before="40"/>
      <w:jc w:val="center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303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0303B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13BDC"/>
  </w:style>
  <w:style w:type="paragraph" w:styleId="Textodeglobo">
    <w:name w:val="Balloon Text"/>
    <w:basedOn w:val="Normal"/>
    <w:link w:val="TextodegloboCar"/>
    <w:semiHidden/>
    <w:unhideWhenUsed/>
    <w:rsid w:val="004542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54277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5.-%20Recursos%20Materiales\RM-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BCBC2-5A85-4137-A112-726ACE86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RM-03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2001-04-10T16:48:00Z</cp:lastPrinted>
  <dcterms:created xsi:type="dcterms:W3CDTF">2023-02-16T21:32:00Z</dcterms:created>
  <dcterms:modified xsi:type="dcterms:W3CDTF">2023-02-16T21:32:00Z</dcterms:modified>
</cp:coreProperties>
</file>