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9"/>
        <w:gridCol w:w="1559"/>
        <w:gridCol w:w="3119"/>
        <w:gridCol w:w="2409"/>
        <w:gridCol w:w="2127"/>
        <w:gridCol w:w="1842"/>
        <w:gridCol w:w="1701"/>
      </w:tblGrid>
      <w:tr w:rsidR="009E0E97" w14:paraId="7D4DE78F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7F7DCC95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181E7B80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64748B47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66102252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1401837A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191D9113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E5350C2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  <w:tr w:rsidR="009E0E97" w14:paraId="2EB3E586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30B944EC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4E95E1D5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670588E2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5A614481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608DF31C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40B468BE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4230641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  <w:tr w:rsidR="009E0E97" w14:paraId="44E4D7A1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46790D76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2D064228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6424CDA6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72F24054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529ACD5A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17C4D2D5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4D906C0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  <w:tr w:rsidR="009E0E97" w14:paraId="1D966E39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1A311A46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68C9C0A6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1EF09C9D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0FB4F3A0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2BF30AA2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25EBA399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BEFE7A4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  <w:tr w:rsidR="009E0E97" w14:paraId="0D10B2B1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2F0F4CE9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79065611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0320B8B3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195A5B82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3A7551B6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41CC8889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E9ECC4E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  <w:tr w:rsidR="009E0E97" w14:paraId="4EF82709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54A3E86C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2F1852F3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5332F457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64D4930E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4A1A7E0A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75622C6E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24F8041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  <w:tr w:rsidR="009E0E97" w14:paraId="6AAA1A53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20FE73EA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5CB1A435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25F57B0B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557E1D27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623137EF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153BB2B4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E4365EE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  <w:tr w:rsidR="009E0E97" w14:paraId="38311AA2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1AC0CB34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714056B0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4C4AA51C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66ACF0B8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139BC2F9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59939529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DCE2369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  <w:tr w:rsidR="009E0E97" w14:paraId="31C196C5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4ED78820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3D8E1435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0EAA1444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2DD83478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5A61A92C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6FA3E50F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D9755C0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  <w:tr w:rsidR="009E0E97" w14:paraId="71348378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6AC1CC52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27C84DF1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4A62DC75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4DB06066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026F187A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7B0AB79D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5330430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  <w:tr w:rsidR="009E0E97" w14:paraId="1BDF2BCE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06A4913A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726410A5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03DF7B16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2F81B942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1EACF0A5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6B98B159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BD88124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  <w:tr w:rsidR="009E0E97" w14:paraId="0ED73890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5BA03CA0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2D42A835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713BCA2C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1DC800C8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1CD2C9CE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5D94B2CF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C9C9A46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  <w:tr w:rsidR="009E0E97" w14:paraId="151F69B8" w14:textId="77777777" w:rsidTr="00224F1A">
        <w:trPr>
          <w:trHeight w:val="345"/>
        </w:trPr>
        <w:tc>
          <w:tcPr>
            <w:tcW w:w="1419" w:type="dxa"/>
            <w:vAlign w:val="center"/>
          </w:tcPr>
          <w:p w14:paraId="71A1AA93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6219C76E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vAlign w:val="center"/>
          </w:tcPr>
          <w:p w14:paraId="1204B4E2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Align w:val="center"/>
          </w:tcPr>
          <w:p w14:paraId="599C077C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Align w:val="center"/>
          </w:tcPr>
          <w:p w14:paraId="51D80187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 w14:paraId="66BF7DF2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B4F87F3" w14:textId="77777777" w:rsidR="009E0E97" w:rsidRPr="00BF2041" w:rsidRDefault="009E0E97" w:rsidP="00BF2041">
            <w:pPr>
              <w:jc w:val="center"/>
              <w:rPr>
                <w:rFonts w:ascii="Arial" w:hAnsi="Arial"/>
              </w:rPr>
            </w:pPr>
          </w:p>
        </w:tc>
      </w:tr>
    </w:tbl>
    <w:p w14:paraId="712775A8" w14:textId="77777777" w:rsidR="007851FC" w:rsidRDefault="007851FC">
      <w:pPr>
        <w:spacing w:before="60"/>
        <w:jc w:val="right"/>
        <w:rPr>
          <w:rFonts w:ascii="Arial Narrow" w:hAnsi="Arial Narrow"/>
          <w:sz w:val="4"/>
        </w:rPr>
      </w:pPr>
    </w:p>
    <w:sectPr w:rsidR="007851FC" w:rsidSect="00BE41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567" w:right="1134" w:bottom="851" w:left="1134" w:header="567" w:footer="13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A298" w14:textId="77777777" w:rsidR="008C3F32" w:rsidRDefault="008C3F32">
      <w:r>
        <w:separator/>
      </w:r>
    </w:p>
  </w:endnote>
  <w:endnote w:type="continuationSeparator" w:id="0">
    <w:p w14:paraId="5AA726C6" w14:textId="77777777" w:rsidR="008C3F32" w:rsidRDefault="008C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810F" w14:textId="77777777" w:rsidR="00F25438" w:rsidRDefault="00F254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F084" w14:textId="77777777" w:rsidR="00BE417A" w:rsidRPr="00BE417A" w:rsidRDefault="00BE417A" w:rsidP="00BE417A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BE417A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B111331" wp14:editId="4919FAF8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56F85" w14:textId="77777777" w:rsidR="00FA4E23" w:rsidRPr="007A665B" w:rsidRDefault="00FA4E23" w:rsidP="00FA4E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4DB402F4" w14:textId="77777777" w:rsidR="00FA4E23" w:rsidRPr="007A665B" w:rsidRDefault="00FA4E23" w:rsidP="00FA4E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DE228FB" w14:textId="77777777" w:rsidR="00FA4E23" w:rsidRDefault="00FA4E23" w:rsidP="00FA4E23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84ACC99" w14:textId="77777777" w:rsidR="00FA4E23" w:rsidRPr="007A665B" w:rsidRDefault="00FA4E23" w:rsidP="00FA4E23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897D1E4" w14:textId="77777777" w:rsidR="00FA4E23" w:rsidRPr="007A665B" w:rsidRDefault="00FA4E23" w:rsidP="00FA4E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35BD62B" w14:textId="77777777" w:rsidR="00FA4E23" w:rsidRPr="007A665B" w:rsidRDefault="00FA4E23" w:rsidP="00FA4E2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28D184DA" w14:textId="77777777" w:rsidR="00BE417A" w:rsidRDefault="00BE417A" w:rsidP="00BE417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11331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243pt;margin-top:3.65pt;width:244.8pt;height:7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iG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YaohK1RTU1NHvSgzDvC+03XTrAX5yNtCsV9z+3AhVn/SdLnlwVq1VcrhSs3l8s&#10;KcDTSn1aEVYSVMUDZ/P1NswLuXVo2o46zVOwcEM+apMUvrA60Kd9SMIPuxsX7jROr17+sM1vAA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N3SyIb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08A56F85" w14:textId="77777777" w:rsidR="00FA4E23" w:rsidRPr="007A665B" w:rsidRDefault="00FA4E23" w:rsidP="00FA4E23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4DB402F4" w14:textId="77777777" w:rsidR="00FA4E23" w:rsidRPr="007A665B" w:rsidRDefault="00FA4E23" w:rsidP="00FA4E23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DE228FB" w14:textId="77777777" w:rsidR="00FA4E23" w:rsidRDefault="00FA4E23" w:rsidP="00FA4E23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384ACC99" w14:textId="77777777" w:rsidR="00FA4E23" w:rsidRPr="007A665B" w:rsidRDefault="00FA4E23" w:rsidP="00FA4E23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2897D1E4" w14:textId="77777777" w:rsidR="00FA4E23" w:rsidRPr="007A665B" w:rsidRDefault="00FA4E23" w:rsidP="00FA4E23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35BD62B" w14:textId="77777777" w:rsidR="00FA4E23" w:rsidRPr="007A665B" w:rsidRDefault="00FA4E23" w:rsidP="00FA4E23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28D184DA" w14:textId="77777777" w:rsidR="00BE417A" w:rsidRDefault="00BE417A" w:rsidP="00BE417A"/>
                </w:txbxContent>
              </v:textbox>
            </v:shape>
          </w:pict>
        </mc:Fallback>
      </mc:AlternateContent>
    </w:r>
    <w:r w:rsidRPr="00BE417A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4BDD078" wp14:editId="00F32CF1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4C09D" w14:textId="77777777" w:rsidR="00FA4E23" w:rsidRPr="007A665B" w:rsidRDefault="00FA4E23" w:rsidP="00FA4E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411E218C" w14:textId="77777777" w:rsidR="00FA4E23" w:rsidRDefault="00FA4E23" w:rsidP="00FA4E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BF9E1E2" w14:textId="77777777" w:rsidR="00FA4E23" w:rsidRPr="007A665B" w:rsidRDefault="00FA4E23" w:rsidP="00FA4E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C5B75C3" w14:textId="77777777" w:rsidR="00FA4E23" w:rsidRPr="007A665B" w:rsidRDefault="00FA4E23" w:rsidP="00FA4E23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BC1B1CC" w14:textId="77777777" w:rsidR="00FA4E23" w:rsidRPr="007A665B" w:rsidRDefault="00FA4E23" w:rsidP="00FA4E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30CED7F8" w14:textId="77777777" w:rsidR="00FA4E23" w:rsidRPr="007A665B" w:rsidRDefault="00FA4E23" w:rsidP="00FA4E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59795820" w14:textId="3093D7A6" w:rsidR="00BE417A" w:rsidRPr="008B766D" w:rsidRDefault="00BE417A" w:rsidP="00BE417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DD078" id="Cuadro de texto 10" o:spid="_x0000_s1030" type="#_x0000_t202" style="position:absolute;margin-left:-9.3pt;margin-top:3.05pt;width:244.8pt;height:7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fjGRb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32C4C09D" w14:textId="77777777" w:rsidR="00FA4E23" w:rsidRPr="007A665B" w:rsidRDefault="00FA4E23" w:rsidP="00FA4E23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411E218C" w14:textId="77777777" w:rsidR="00FA4E23" w:rsidRDefault="00FA4E23" w:rsidP="00FA4E23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BF9E1E2" w14:textId="77777777" w:rsidR="00FA4E23" w:rsidRPr="007A665B" w:rsidRDefault="00FA4E23" w:rsidP="00FA4E23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C5B75C3" w14:textId="77777777" w:rsidR="00FA4E23" w:rsidRPr="007A665B" w:rsidRDefault="00FA4E23" w:rsidP="00FA4E23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BC1B1CC" w14:textId="77777777" w:rsidR="00FA4E23" w:rsidRPr="007A665B" w:rsidRDefault="00FA4E23" w:rsidP="00FA4E23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30CED7F8" w14:textId="77777777" w:rsidR="00FA4E23" w:rsidRPr="007A665B" w:rsidRDefault="00FA4E23" w:rsidP="00FA4E23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59795820" w14:textId="3093D7A6" w:rsidR="00BE417A" w:rsidRPr="008B766D" w:rsidRDefault="00BE417A" w:rsidP="00BE417A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BE417A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C0FC683" wp14:editId="543F4277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4C6F3" w14:textId="77777777" w:rsidR="00FA4E23" w:rsidRPr="007A665B" w:rsidRDefault="00FA4E23" w:rsidP="00FA4E23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4C4153FC" w14:textId="77777777" w:rsidR="00FA4E23" w:rsidRPr="007A665B" w:rsidRDefault="00FA4E23" w:rsidP="00FA4E23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13FC01F" w14:textId="77777777" w:rsidR="00FA4E23" w:rsidRDefault="00FA4E23" w:rsidP="00FA4E23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5BA0303" w14:textId="77777777" w:rsidR="00FA4E23" w:rsidRPr="007A665B" w:rsidRDefault="00FA4E23" w:rsidP="00FA4E23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C1241D6" w14:textId="77777777" w:rsidR="00FA4E23" w:rsidRPr="007A665B" w:rsidRDefault="00FA4E23" w:rsidP="00FA4E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8CE13B6" w14:textId="73749978" w:rsidR="00BE417A" w:rsidRPr="008B766D" w:rsidRDefault="00FA4E23" w:rsidP="00FA4E23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0FC683" id="Cuadro de texto 4" o:spid="_x0000_s1031" type="#_x0000_t202" style="position:absolute;margin-left:497.25pt;margin-top:1.9pt;width:223pt;height:7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" o:allowincell="f" filled="f" stroked="f">
              <v:textbox>
                <w:txbxContent>
                  <w:p w14:paraId="62B4C6F3" w14:textId="77777777" w:rsidR="00FA4E23" w:rsidRPr="007A665B" w:rsidRDefault="00FA4E23" w:rsidP="00FA4E23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4C4153FC" w14:textId="77777777" w:rsidR="00FA4E23" w:rsidRPr="007A665B" w:rsidRDefault="00FA4E23" w:rsidP="00FA4E23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13FC01F" w14:textId="77777777" w:rsidR="00FA4E23" w:rsidRDefault="00FA4E23" w:rsidP="00FA4E23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5BA0303" w14:textId="77777777" w:rsidR="00FA4E23" w:rsidRPr="007A665B" w:rsidRDefault="00FA4E23" w:rsidP="00FA4E23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C1241D6" w14:textId="77777777" w:rsidR="00FA4E23" w:rsidRPr="007A665B" w:rsidRDefault="00FA4E23" w:rsidP="00FA4E23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8CE13B6" w14:textId="73749978" w:rsidR="00BE417A" w:rsidRPr="008B766D" w:rsidRDefault="00FA4E23" w:rsidP="00FA4E23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</w:p>
                </w:txbxContent>
              </v:textbox>
            </v:shape>
          </w:pict>
        </mc:Fallback>
      </mc:AlternateContent>
    </w:r>
  </w:p>
  <w:p w14:paraId="6FD9B564" w14:textId="77777777" w:rsidR="002315D6" w:rsidRPr="00FD78BB" w:rsidRDefault="002315D6" w:rsidP="002315D6">
    <w:pPr>
      <w:pStyle w:val="Piedepgina"/>
    </w:pPr>
  </w:p>
  <w:p w14:paraId="0E10BB70" w14:textId="77777777" w:rsidR="002315D6" w:rsidRPr="00413A4F" w:rsidRDefault="002315D6" w:rsidP="002315D6">
    <w:pPr>
      <w:pStyle w:val="Piedepgina"/>
    </w:pPr>
  </w:p>
  <w:p w14:paraId="32F35FC6" w14:textId="77777777" w:rsidR="002315D6" w:rsidRPr="005A0059" w:rsidRDefault="002315D6" w:rsidP="002315D6">
    <w:pPr>
      <w:pStyle w:val="Piedepgina"/>
    </w:pPr>
  </w:p>
  <w:p w14:paraId="3DAE0F96" w14:textId="77777777" w:rsidR="007851FC" w:rsidRPr="002315D6" w:rsidRDefault="007851FC" w:rsidP="002315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491C" w14:textId="77777777" w:rsidR="00F25438" w:rsidRDefault="00F254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5D83" w14:textId="77777777" w:rsidR="008C3F32" w:rsidRDefault="008C3F32">
      <w:r>
        <w:separator/>
      </w:r>
    </w:p>
  </w:footnote>
  <w:footnote w:type="continuationSeparator" w:id="0">
    <w:p w14:paraId="4A77BE28" w14:textId="77777777" w:rsidR="008C3F32" w:rsidRDefault="008C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7CD8" w14:textId="77777777" w:rsidR="00F25438" w:rsidRDefault="00F254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35ED" w14:textId="77777777" w:rsidR="00A738F9" w:rsidRDefault="00BE417A" w:rsidP="007E6141">
    <w:pPr>
      <w:rPr>
        <w:noProof/>
        <w:lang w:val="es-MX" w:eastAsia="es-MX"/>
      </w:rPr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3BFE2892" wp14:editId="20672FEC">
          <wp:simplePos x="0" y="0"/>
          <wp:positionH relativeFrom="column">
            <wp:posOffset>60960</wp:posOffset>
          </wp:positionH>
          <wp:positionV relativeFrom="paragraph">
            <wp:posOffset>-93345</wp:posOffset>
          </wp:positionV>
          <wp:extent cx="1027680" cy="1132205"/>
          <wp:effectExtent l="0" t="0" r="127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U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80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79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A64421" wp14:editId="52908632">
              <wp:simplePos x="0" y="0"/>
              <wp:positionH relativeFrom="column">
                <wp:posOffset>7576185</wp:posOffset>
              </wp:positionH>
              <wp:positionV relativeFrom="paragraph">
                <wp:posOffset>-48895</wp:posOffset>
              </wp:positionV>
              <wp:extent cx="1531620" cy="1051560"/>
              <wp:effectExtent l="3810" t="0" r="0" b="0"/>
              <wp:wrapNone/>
              <wp:docPr id="7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162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5C163" w14:textId="77777777" w:rsidR="000039AB" w:rsidRDefault="000039AB" w:rsidP="00031EEF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1E38AF36" w14:textId="77777777" w:rsidR="00485C68" w:rsidRDefault="00485C68" w:rsidP="00031EEF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7FA65F97" w14:textId="77777777" w:rsidR="00485C68" w:rsidRDefault="00485C68" w:rsidP="00031EEF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2CAE0DCE" w14:textId="77777777" w:rsidR="00485C68" w:rsidRDefault="00485C68" w:rsidP="00031EEF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</w:p>
                        <w:p w14:paraId="618514F5" w14:textId="77777777" w:rsidR="00FA4E23" w:rsidRDefault="00031EEF" w:rsidP="00031EEF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</w:t>
                          </w:r>
                          <w:r w:rsidR="00327132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VE RM-</w:t>
                          </w:r>
                          <w:r w:rsidR="00FA4E23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07</w:t>
                          </w:r>
                        </w:p>
                        <w:p w14:paraId="2C546BAF" w14:textId="68355830" w:rsidR="00031EEF" w:rsidRDefault="00031EEF" w:rsidP="00031EEF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RECURSOS MATERIALES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64421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26" type="#_x0000_t202" style="position:absolute;margin-left:596.55pt;margin-top:-3.85pt;width:120.6pt;height:8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" filled="f" stroked="f">
              <v:textbox>
                <w:txbxContent>
                  <w:p w14:paraId="19E5C163" w14:textId="77777777" w:rsidR="000039AB" w:rsidRDefault="000039AB" w:rsidP="00031EEF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1E38AF36" w14:textId="77777777" w:rsidR="00485C68" w:rsidRDefault="00485C68" w:rsidP="00031EEF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7FA65F97" w14:textId="77777777" w:rsidR="00485C68" w:rsidRDefault="00485C68" w:rsidP="00031EEF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2CAE0DCE" w14:textId="77777777" w:rsidR="00485C68" w:rsidRDefault="00485C68" w:rsidP="00031EEF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</w:p>
                  <w:p w14:paraId="618514F5" w14:textId="77777777" w:rsidR="00FA4E23" w:rsidRDefault="00031EEF" w:rsidP="00031EEF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CLA</w:t>
                    </w:r>
                    <w:r w:rsidR="00327132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VE RM-</w:t>
                    </w:r>
                    <w:r w:rsidR="00FA4E23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07</w:t>
                    </w:r>
                  </w:p>
                  <w:p w14:paraId="2C546BAF" w14:textId="68355830" w:rsidR="00031EEF" w:rsidRDefault="00031EEF" w:rsidP="00031EEF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  <w:lang w:val="es-MX"/>
                      </w:rPr>
                      <w:t>RECURSOS MATERIALES</w:t>
                    </w:r>
                  </w:p>
                </w:txbxContent>
              </v:textbox>
            </v:shape>
          </w:pict>
        </mc:Fallback>
      </mc:AlternateContent>
    </w:r>
    <w:r w:rsidR="00E5379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D790EB3" wp14:editId="78359708">
              <wp:simplePos x="0" y="0"/>
              <wp:positionH relativeFrom="column">
                <wp:posOffset>1489075</wp:posOffset>
              </wp:positionH>
              <wp:positionV relativeFrom="paragraph">
                <wp:posOffset>508635</wp:posOffset>
              </wp:positionV>
              <wp:extent cx="5400675" cy="363220"/>
              <wp:effectExtent l="12700" t="13335" r="6350" b="13970"/>
              <wp:wrapNone/>
              <wp:docPr id="6" name="Rectangl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32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7206F74" w14:textId="77777777" w:rsidR="00031EEF" w:rsidRPr="003D3B32" w:rsidRDefault="00031EEF" w:rsidP="00031EE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2"/>
                            </w:rPr>
                            <w:br/>
                          </w:r>
                          <w:r w:rsidR="003D3B32" w:rsidRPr="003D3B32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CORTE DE FORMAS</w:t>
                          </w:r>
                          <w:r w:rsidR="00A01491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OFICIALES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90EB3" id="Rectangle 83" o:spid="_x0000_s1027" style="position:absolute;margin-left:117.25pt;margin-top:40.05pt;width:425.25pt;height:28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" filled="f" strokeweight=".5pt">
              <v:textbox inset="1pt,1pt,1pt,1pt">
                <w:txbxContent>
                  <w:p w14:paraId="37206F74" w14:textId="77777777" w:rsidR="00031EEF" w:rsidRPr="003D3B32" w:rsidRDefault="00031EEF" w:rsidP="00031EEF">
                    <w:pPr>
                      <w:jc w:val="center"/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b/>
                        <w:sz w:val="12"/>
                      </w:rPr>
                      <w:br/>
                    </w:r>
                    <w:r w:rsidR="003D3B32" w:rsidRPr="003D3B32">
                      <w:rPr>
                        <w:rFonts w:ascii="Arial" w:hAnsi="Arial"/>
                        <w:b/>
                        <w:sz w:val="28"/>
                        <w:szCs w:val="28"/>
                      </w:rPr>
                      <w:t>CORTE DE FORMAS</w:t>
                    </w:r>
                    <w:r w:rsidR="00A01491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OFICIALES</w:t>
                    </w:r>
                  </w:p>
                </w:txbxContent>
              </v:textbox>
            </v:rect>
          </w:pict>
        </mc:Fallback>
      </mc:AlternateContent>
    </w:r>
    <w:r w:rsidR="00E5379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FFBFA" wp14:editId="23A27938">
              <wp:simplePos x="0" y="0"/>
              <wp:positionH relativeFrom="column">
                <wp:posOffset>2323465</wp:posOffset>
              </wp:positionH>
              <wp:positionV relativeFrom="paragraph">
                <wp:posOffset>49530</wp:posOffset>
              </wp:positionV>
              <wp:extent cx="4229100" cy="457200"/>
              <wp:effectExtent l="0" t="0" r="0" b="0"/>
              <wp:wrapNone/>
              <wp:docPr id="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E6A6A" w14:textId="5CB68860" w:rsidR="00A738F9" w:rsidRPr="00946363" w:rsidRDefault="00A738F9" w:rsidP="00A738F9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 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EFFBFA" id="Text Box 26" o:spid="_x0000_s1028" type="#_x0000_t202" style="position:absolute;margin-left:182.95pt;margin-top:3.9pt;width:33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" filled="f" stroked="f">
              <v:textbox>
                <w:txbxContent>
                  <w:p w14:paraId="7CDE6A6A" w14:textId="5CB68860" w:rsidR="00A738F9" w:rsidRPr="00946363" w:rsidRDefault="00A738F9" w:rsidP="00A738F9">
                    <w:pP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- 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Ó</w:t>
                    </w:r>
                    <w:proofErr w:type="spellEnd"/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  <w:p w14:paraId="4B7270A1" w14:textId="77777777" w:rsidR="00BE417A" w:rsidRDefault="00BE417A" w:rsidP="007E6141">
    <w:pPr>
      <w:rPr>
        <w:noProof/>
        <w:lang w:val="es-MX" w:eastAsia="es-MX"/>
      </w:rPr>
    </w:pPr>
  </w:p>
  <w:p w14:paraId="0057BECA" w14:textId="77777777" w:rsidR="00BE417A" w:rsidRDefault="00BE417A" w:rsidP="007E6141">
    <w:pPr>
      <w:rPr>
        <w:noProof/>
        <w:lang w:val="es-MX" w:eastAsia="es-MX"/>
      </w:rPr>
    </w:pPr>
  </w:p>
  <w:p w14:paraId="413EFDE2" w14:textId="77777777" w:rsidR="00BE417A" w:rsidRDefault="00BE417A" w:rsidP="007E6141">
    <w:pPr>
      <w:rPr>
        <w:noProof/>
        <w:lang w:val="es-MX" w:eastAsia="es-MX"/>
      </w:rPr>
    </w:pPr>
  </w:p>
  <w:p w14:paraId="289EB147" w14:textId="77777777" w:rsidR="00BE417A" w:rsidRDefault="00BE417A" w:rsidP="007E6141">
    <w:pPr>
      <w:rPr>
        <w:noProof/>
        <w:lang w:val="es-MX" w:eastAsia="es-MX"/>
      </w:rPr>
    </w:pPr>
  </w:p>
  <w:p w14:paraId="6B03C16A" w14:textId="77777777" w:rsidR="00BE417A" w:rsidRDefault="00BE417A" w:rsidP="007E6141">
    <w:pPr>
      <w:rPr>
        <w:noProof/>
        <w:lang w:val="es-MX" w:eastAsia="es-MX"/>
      </w:rPr>
    </w:pPr>
  </w:p>
  <w:p w14:paraId="0A1FEA6F" w14:textId="77777777" w:rsidR="00BE417A" w:rsidRDefault="00BE417A" w:rsidP="007E6141">
    <w:pPr>
      <w:rPr>
        <w:rFonts w:ascii="Arial" w:hAnsi="Arial" w:cs="Arial"/>
        <w:b/>
      </w:rPr>
    </w:pPr>
  </w:p>
  <w:p w14:paraId="05715F99" w14:textId="77777777" w:rsidR="00031EEF" w:rsidRPr="00031EEF" w:rsidRDefault="00031EEF" w:rsidP="00031EEF">
    <w:pPr>
      <w:jc w:val="right"/>
      <w:rPr>
        <w:rFonts w:ascii="Arial" w:hAnsi="Arial" w:cs="Arial"/>
        <w:b/>
      </w:rPr>
    </w:pPr>
    <w:r w:rsidRPr="00031EEF">
      <w:rPr>
        <w:rFonts w:ascii="Arial" w:hAnsi="Arial" w:cs="Arial"/>
        <w:b/>
      </w:rPr>
      <w:t xml:space="preserve">HOJA </w:t>
    </w:r>
    <w:r w:rsidRPr="00031EEF">
      <w:rPr>
        <w:rStyle w:val="Nmerodepgina"/>
        <w:rFonts w:ascii="Arial" w:hAnsi="Arial" w:cs="Arial"/>
        <w:b/>
        <w:u w:val="single"/>
      </w:rPr>
      <w:fldChar w:fldCharType="begin"/>
    </w:r>
    <w:r w:rsidRPr="00031EEF">
      <w:rPr>
        <w:rStyle w:val="Nmerodepgina"/>
        <w:rFonts w:ascii="Arial" w:hAnsi="Arial" w:cs="Arial"/>
        <w:b/>
        <w:u w:val="single"/>
      </w:rPr>
      <w:instrText xml:space="preserve"> PAGE </w:instrText>
    </w:r>
    <w:r w:rsidRPr="00031EEF">
      <w:rPr>
        <w:rStyle w:val="Nmerodepgina"/>
        <w:rFonts w:ascii="Arial" w:hAnsi="Arial" w:cs="Arial"/>
        <w:b/>
        <w:u w:val="single"/>
      </w:rPr>
      <w:fldChar w:fldCharType="separate"/>
    </w:r>
    <w:r w:rsidR="00F25438">
      <w:rPr>
        <w:rStyle w:val="Nmerodepgina"/>
        <w:rFonts w:ascii="Arial" w:hAnsi="Arial" w:cs="Arial"/>
        <w:b/>
        <w:noProof/>
        <w:u w:val="single"/>
      </w:rPr>
      <w:t>1</w:t>
    </w:r>
    <w:r w:rsidRPr="00031EEF">
      <w:rPr>
        <w:rStyle w:val="Nmerodepgina"/>
        <w:rFonts w:ascii="Arial" w:hAnsi="Arial" w:cs="Arial"/>
        <w:b/>
        <w:u w:val="single"/>
      </w:rPr>
      <w:fldChar w:fldCharType="end"/>
    </w:r>
    <w:r w:rsidRPr="00031EEF">
      <w:rPr>
        <w:rStyle w:val="Nmerodepgina"/>
        <w:rFonts w:ascii="Arial" w:hAnsi="Arial" w:cs="Arial"/>
        <w:b/>
      </w:rPr>
      <w:t xml:space="preserve"> DE </w:t>
    </w:r>
    <w:r w:rsidRPr="00031EEF">
      <w:rPr>
        <w:rStyle w:val="Nmerodepgina"/>
        <w:rFonts w:ascii="Arial" w:hAnsi="Arial" w:cs="Arial"/>
        <w:b/>
        <w:u w:val="single"/>
      </w:rPr>
      <w:fldChar w:fldCharType="begin"/>
    </w:r>
    <w:r w:rsidRPr="00031EEF">
      <w:rPr>
        <w:rStyle w:val="Nmerodepgina"/>
        <w:rFonts w:ascii="Arial" w:hAnsi="Arial" w:cs="Arial"/>
        <w:b/>
        <w:u w:val="single"/>
      </w:rPr>
      <w:instrText xml:space="preserve"> NUMPAGES </w:instrText>
    </w:r>
    <w:r w:rsidRPr="00031EEF">
      <w:rPr>
        <w:rStyle w:val="Nmerodepgina"/>
        <w:rFonts w:ascii="Arial" w:hAnsi="Arial" w:cs="Arial"/>
        <w:b/>
        <w:u w:val="single"/>
      </w:rPr>
      <w:fldChar w:fldCharType="separate"/>
    </w:r>
    <w:r w:rsidR="00F25438">
      <w:rPr>
        <w:rStyle w:val="Nmerodepgina"/>
        <w:rFonts w:ascii="Arial" w:hAnsi="Arial" w:cs="Arial"/>
        <w:b/>
        <w:noProof/>
        <w:u w:val="single"/>
      </w:rPr>
      <w:t>1</w:t>
    </w:r>
    <w:r w:rsidRPr="00031EEF">
      <w:rPr>
        <w:rStyle w:val="Nmerodepgina"/>
        <w:rFonts w:ascii="Arial" w:hAnsi="Arial" w:cs="Arial"/>
        <w:b/>
        <w:u w:val="single"/>
      </w:rPr>
      <w:fldChar w:fldCharType="end"/>
    </w:r>
  </w:p>
  <w:tbl>
    <w:tblPr>
      <w:tblW w:w="14176" w:type="dxa"/>
      <w:tblInd w:w="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0"/>
      <w:gridCol w:w="679"/>
      <w:gridCol w:w="1559"/>
      <w:gridCol w:w="425"/>
      <w:gridCol w:w="292"/>
      <w:gridCol w:w="741"/>
      <w:gridCol w:w="1661"/>
      <w:gridCol w:w="2409"/>
      <w:gridCol w:w="2127"/>
      <w:gridCol w:w="1275"/>
      <w:gridCol w:w="567"/>
      <w:gridCol w:w="302"/>
      <w:gridCol w:w="739"/>
      <w:gridCol w:w="660"/>
    </w:tblGrid>
    <w:tr w:rsidR="002315D6" w14:paraId="75A7F66F" w14:textId="77777777" w:rsidTr="008A34EE">
      <w:trPr>
        <w:trHeight w:val="253"/>
      </w:trPr>
      <w:tc>
        <w:tcPr>
          <w:tcW w:w="3403" w:type="dxa"/>
          <w:gridSpan w:val="4"/>
          <w:tcBorders>
            <w:top w:val="single" w:sz="6" w:space="0" w:color="auto"/>
            <w:left w:val="single" w:sz="6" w:space="0" w:color="auto"/>
          </w:tcBorders>
          <w:shd w:val="pct12" w:color="auto" w:fill="auto"/>
        </w:tcPr>
        <w:p w14:paraId="696D17B1" w14:textId="77777777" w:rsidR="002315D6" w:rsidRDefault="002315D6" w:rsidP="002315D6">
          <w:pPr>
            <w:spacing w:before="4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DEPENDENCIA O ENTIDAD</w:t>
          </w:r>
          <w:r>
            <w:rPr>
              <w:rFonts w:ascii="Arial" w:hAnsi="Arial"/>
              <w:b/>
              <w:noProof/>
              <w:sz w:val="18"/>
            </w:rPr>
            <w:t xml:space="preserve"> </w:t>
          </w:r>
        </w:p>
      </w:tc>
      <w:tc>
        <w:tcPr>
          <w:tcW w:w="8505" w:type="dxa"/>
          <w:gridSpan w:val="6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1932DA76" w14:textId="77777777" w:rsidR="002315D6" w:rsidRPr="00413A4F" w:rsidRDefault="00BE417A" w:rsidP="002315D6">
          <w:pPr>
            <w:pStyle w:val="Ttulo5"/>
            <w:rPr>
              <w:i w:val="0"/>
              <w:sz w:val="20"/>
            </w:rPr>
          </w:pPr>
          <w:r>
            <w:rPr>
              <w:i w:val="0"/>
              <w:sz w:val="20"/>
            </w:rPr>
            <w:t>UNIVERSIDAD AUTÓNOMA DE NAYARIT</w:t>
          </w:r>
        </w:p>
      </w:tc>
      <w:tc>
        <w:tcPr>
          <w:tcW w:w="2268" w:type="dxa"/>
          <w:gridSpan w:val="4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4EF3AFB1" w14:textId="77777777" w:rsidR="002315D6" w:rsidRPr="00B6467B" w:rsidRDefault="002315D6" w:rsidP="002315D6">
          <w:pPr>
            <w:spacing w:before="40"/>
            <w:jc w:val="center"/>
            <w:rPr>
              <w:rFonts w:ascii="Arial" w:hAnsi="Arial"/>
            </w:rPr>
          </w:pPr>
          <w:r w:rsidRPr="00B6467B">
            <w:rPr>
              <w:rFonts w:ascii="Arial" w:hAnsi="Arial"/>
              <w:b/>
            </w:rPr>
            <w:t xml:space="preserve">FECHA DE </w:t>
          </w:r>
          <w:r>
            <w:rPr>
              <w:rFonts w:ascii="Arial" w:hAnsi="Arial"/>
              <w:b/>
            </w:rPr>
            <w:t>ENTREGA</w:t>
          </w:r>
        </w:p>
      </w:tc>
    </w:tr>
    <w:tr w:rsidR="002315D6" w14:paraId="17F7231C" w14:textId="77777777" w:rsidTr="008A34EE">
      <w:trPr>
        <w:cantSplit/>
        <w:trHeight w:val="317"/>
      </w:trPr>
      <w:tc>
        <w:tcPr>
          <w:tcW w:w="3403" w:type="dxa"/>
          <w:gridSpan w:val="4"/>
          <w:tcBorders>
            <w:left w:val="single" w:sz="6" w:space="0" w:color="auto"/>
          </w:tcBorders>
          <w:shd w:val="pct12" w:color="auto" w:fill="auto"/>
        </w:tcPr>
        <w:p w14:paraId="47A5F80F" w14:textId="77777777" w:rsidR="002315D6" w:rsidRDefault="002315D6" w:rsidP="002315D6">
          <w:pPr>
            <w:spacing w:before="80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UNIDAD ADMINISTRATIVA </w:t>
          </w:r>
        </w:p>
      </w:tc>
      <w:tc>
        <w:tcPr>
          <w:tcW w:w="8505" w:type="dxa"/>
          <w:gridSpan w:val="6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452A3B7A" w14:textId="5D282F40" w:rsidR="002315D6" w:rsidRPr="00413A4F" w:rsidRDefault="00FA4E23" w:rsidP="002315D6">
          <w:pPr>
            <w:pStyle w:val="Ttulo5"/>
            <w:rPr>
              <w:i w:val="0"/>
              <w:sz w:val="20"/>
            </w:rPr>
          </w:pPr>
          <w:r w:rsidRPr="00FA4E23">
            <w:rPr>
              <w:i w:val="0"/>
              <w:sz w:val="20"/>
            </w:rPr>
            <w:t>UNIDAD ACADÉMICA / COORDINACIÓN / SECRETARÍA</w:t>
          </w:r>
        </w:p>
      </w:tc>
      <w:tc>
        <w:tcPr>
          <w:tcW w:w="2268" w:type="dxa"/>
          <w:gridSpan w:val="4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0038A3F8" w14:textId="77777777" w:rsidR="002315D6" w:rsidRPr="00B6467B" w:rsidRDefault="002315D6" w:rsidP="002315D6">
          <w:pPr>
            <w:spacing w:before="80"/>
            <w:jc w:val="center"/>
            <w:rPr>
              <w:rFonts w:ascii="Arial" w:hAnsi="Arial"/>
            </w:rPr>
          </w:pPr>
        </w:p>
      </w:tc>
    </w:tr>
    <w:tr w:rsidR="00BB060A" w14:paraId="59AFC99E" w14:textId="77777777" w:rsidTr="009E0E97">
      <w:trPr>
        <w:trHeight w:val="285"/>
      </w:trPr>
      <w:tc>
        <w:tcPr>
          <w:tcW w:w="740" w:type="dxa"/>
          <w:tcBorders>
            <w:left w:val="single" w:sz="6" w:space="0" w:color="auto"/>
          </w:tcBorders>
          <w:shd w:val="pct12" w:color="auto" w:fill="auto"/>
        </w:tcPr>
        <w:p w14:paraId="7F0A9D9F" w14:textId="77777777" w:rsidR="00BB060A" w:rsidRDefault="00BB060A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3696" w:type="dxa"/>
          <w:gridSpan w:val="5"/>
          <w:tcBorders>
            <w:left w:val="nil"/>
            <w:right w:val="nil"/>
          </w:tcBorders>
          <w:shd w:val="pct12" w:color="auto" w:fill="auto"/>
        </w:tcPr>
        <w:p w14:paraId="554DCAA9" w14:textId="77777777" w:rsidR="00BB060A" w:rsidRDefault="00BB060A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7472" w:type="dxa"/>
          <w:gridSpan w:val="4"/>
          <w:tcBorders>
            <w:left w:val="nil"/>
          </w:tcBorders>
          <w:shd w:val="pct12" w:color="auto" w:fill="auto"/>
        </w:tcPr>
        <w:p w14:paraId="2464A903" w14:textId="77777777" w:rsidR="00BB060A" w:rsidRDefault="00BB060A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869" w:type="dxa"/>
          <w:gridSpan w:val="2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44B495FB" w14:textId="77777777" w:rsidR="00BB060A" w:rsidRPr="00B6467B" w:rsidRDefault="00BB060A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739" w:type="dxa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5EEA995F" w14:textId="77777777" w:rsidR="00BB060A" w:rsidRPr="00B6467B" w:rsidRDefault="00BB060A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660" w:type="dxa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690AAD85" w14:textId="77777777" w:rsidR="00BB060A" w:rsidRPr="00B6467B" w:rsidRDefault="00BB060A">
          <w:pPr>
            <w:spacing w:before="80"/>
            <w:jc w:val="center"/>
            <w:rPr>
              <w:rFonts w:ascii="Arial" w:hAnsi="Arial"/>
              <w:b/>
            </w:rPr>
          </w:pPr>
        </w:p>
      </w:tc>
    </w:tr>
    <w:tr w:rsidR="001F5576" w14:paraId="276DC9ED" w14:textId="77777777" w:rsidTr="009E0E97">
      <w:trPr>
        <w:trHeight w:val="285"/>
      </w:trPr>
      <w:tc>
        <w:tcPr>
          <w:tcW w:w="740" w:type="dxa"/>
          <w:tcBorders>
            <w:left w:val="single" w:sz="6" w:space="0" w:color="auto"/>
          </w:tcBorders>
          <w:shd w:val="pct12" w:color="auto" w:fill="auto"/>
        </w:tcPr>
        <w:p w14:paraId="47D6875E" w14:textId="77777777" w:rsidR="001F5576" w:rsidRDefault="001F5576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3696" w:type="dxa"/>
          <w:gridSpan w:val="5"/>
          <w:tcBorders>
            <w:left w:val="nil"/>
            <w:right w:val="nil"/>
          </w:tcBorders>
          <w:shd w:val="pct12" w:color="auto" w:fill="auto"/>
        </w:tcPr>
        <w:p w14:paraId="0C13FA3E" w14:textId="77777777" w:rsidR="001F5576" w:rsidRDefault="001F5576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7472" w:type="dxa"/>
          <w:gridSpan w:val="4"/>
          <w:tcBorders>
            <w:left w:val="nil"/>
          </w:tcBorders>
          <w:shd w:val="pct12" w:color="auto" w:fill="auto"/>
        </w:tcPr>
        <w:p w14:paraId="7573CEDF" w14:textId="77777777" w:rsidR="001F5576" w:rsidRDefault="001F5576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869" w:type="dxa"/>
          <w:gridSpan w:val="2"/>
          <w:vMerge w:val="restart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76D4439C" w14:textId="77777777" w:rsidR="001F5576" w:rsidRPr="00B6467B" w:rsidRDefault="001F5576">
          <w:pPr>
            <w:spacing w:before="80"/>
            <w:jc w:val="center"/>
            <w:rPr>
              <w:rFonts w:ascii="Arial" w:hAnsi="Arial"/>
              <w:b/>
            </w:rPr>
          </w:pPr>
          <w:r w:rsidRPr="00B6467B">
            <w:rPr>
              <w:rFonts w:ascii="Arial" w:hAnsi="Arial"/>
              <w:b/>
            </w:rPr>
            <w:t>DÍA</w:t>
          </w:r>
        </w:p>
      </w:tc>
      <w:tc>
        <w:tcPr>
          <w:tcW w:w="739" w:type="dxa"/>
          <w:vMerge w:val="restart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4832A897" w14:textId="77777777" w:rsidR="001F5576" w:rsidRPr="00B6467B" w:rsidRDefault="001F5576">
          <w:pPr>
            <w:spacing w:before="80"/>
            <w:jc w:val="center"/>
            <w:rPr>
              <w:rFonts w:ascii="Arial" w:hAnsi="Arial"/>
              <w:b/>
            </w:rPr>
          </w:pPr>
          <w:r w:rsidRPr="00B6467B">
            <w:rPr>
              <w:rFonts w:ascii="Arial" w:hAnsi="Arial"/>
              <w:b/>
            </w:rPr>
            <w:t>MES</w:t>
          </w:r>
        </w:p>
      </w:tc>
      <w:tc>
        <w:tcPr>
          <w:tcW w:w="660" w:type="dxa"/>
          <w:vMerge w:val="restart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5A7A7881" w14:textId="77777777" w:rsidR="001F5576" w:rsidRPr="00B6467B" w:rsidRDefault="001F5576">
          <w:pPr>
            <w:spacing w:before="80"/>
            <w:jc w:val="center"/>
            <w:rPr>
              <w:rFonts w:ascii="Arial" w:hAnsi="Arial"/>
              <w:b/>
            </w:rPr>
          </w:pPr>
          <w:r w:rsidRPr="00B6467B">
            <w:rPr>
              <w:rFonts w:ascii="Arial" w:hAnsi="Arial"/>
              <w:b/>
            </w:rPr>
            <w:t>AÑO</w:t>
          </w:r>
        </w:p>
      </w:tc>
    </w:tr>
    <w:tr w:rsidR="001F5576" w14:paraId="0EFDF678" w14:textId="77777777" w:rsidTr="009E0E97">
      <w:trPr>
        <w:trHeight w:val="221"/>
      </w:trPr>
      <w:tc>
        <w:tcPr>
          <w:tcW w:w="3695" w:type="dxa"/>
          <w:gridSpan w:val="5"/>
          <w:tcBorders>
            <w:left w:val="single" w:sz="6" w:space="0" w:color="auto"/>
          </w:tcBorders>
          <w:shd w:val="pct12" w:color="auto" w:fill="auto"/>
        </w:tcPr>
        <w:p w14:paraId="39E85381" w14:textId="77777777" w:rsidR="001F5576" w:rsidRDefault="001F5576">
          <w:pPr>
            <w:ind w:firstLine="781"/>
            <w:rPr>
              <w:rFonts w:ascii="Arial" w:hAnsi="Arial"/>
              <w:b/>
              <w:noProof/>
              <w:sz w:val="16"/>
            </w:rPr>
          </w:pPr>
        </w:p>
      </w:tc>
      <w:tc>
        <w:tcPr>
          <w:tcW w:w="8213" w:type="dxa"/>
          <w:gridSpan w:val="5"/>
          <w:tcBorders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20D83D81" w14:textId="77777777" w:rsidR="001F5576" w:rsidRDefault="001F5576">
          <w:pPr>
            <w:ind w:firstLine="781"/>
            <w:rPr>
              <w:rFonts w:ascii="Arial" w:hAnsi="Arial"/>
              <w:b/>
              <w:noProof/>
              <w:sz w:val="16"/>
            </w:rPr>
          </w:pPr>
        </w:p>
      </w:tc>
      <w:tc>
        <w:tcPr>
          <w:tcW w:w="869" w:type="dxa"/>
          <w:gridSpan w:val="2"/>
          <w:vMerge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22BC35D6" w14:textId="77777777" w:rsidR="001F5576" w:rsidRPr="00B6467B" w:rsidRDefault="001F5576">
          <w:pPr>
            <w:jc w:val="center"/>
            <w:rPr>
              <w:rFonts w:ascii="Arial" w:hAnsi="Arial"/>
            </w:rPr>
          </w:pPr>
        </w:p>
      </w:tc>
      <w:tc>
        <w:tcPr>
          <w:tcW w:w="739" w:type="dxa"/>
          <w:vMerge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296A2085" w14:textId="77777777" w:rsidR="001F5576" w:rsidRPr="00B6467B" w:rsidRDefault="001F5576">
          <w:pPr>
            <w:jc w:val="center"/>
            <w:rPr>
              <w:rFonts w:ascii="Arial" w:hAnsi="Arial"/>
            </w:rPr>
          </w:pPr>
        </w:p>
      </w:tc>
      <w:tc>
        <w:tcPr>
          <w:tcW w:w="660" w:type="dxa"/>
          <w:vMerge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676E569F" w14:textId="77777777" w:rsidR="001F5576" w:rsidRPr="00B6467B" w:rsidRDefault="001F5576">
          <w:pPr>
            <w:jc w:val="center"/>
            <w:rPr>
              <w:rFonts w:ascii="Arial" w:hAnsi="Arial"/>
            </w:rPr>
          </w:pPr>
        </w:p>
      </w:tc>
    </w:tr>
    <w:tr w:rsidR="003D3B32" w14:paraId="47CF00C1" w14:textId="77777777" w:rsidTr="00224F1A">
      <w:tblPrEx>
        <w:tblCellMar>
          <w:left w:w="71" w:type="dxa"/>
          <w:right w:w="71" w:type="dxa"/>
        </w:tblCellMar>
      </w:tblPrEx>
      <w:trPr>
        <w:cantSplit/>
        <w:trHeight w:val="400"/>
      </w:trPr>
      <w:tc>
        <w:tcPr>
          <w:tcW w:w="1419" w:type="dxa"/>
          <w:gridSpan w:val="2"/>
          <w:vMerge w:val="restar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3FE511DD" w14:textId="77777777" w:rsidR="003D3B32" w:rsidRDefault="003D3B32">
          <w:pPr>
            <w:spacing w:after="12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CONCEPTO</w:t>
          </w:r>
        </w:p>
      </w:tc>
      <w:tc>
        <w:tcPr>
          <w:tcW w:w="1559" w:type="dxa"/>
          <w:vMerge w:val="restar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51EB34EF" w14:textId="77777777" w:rsidR="003D3B32" w:rsidRDefault="003D3B32">
          <w:pPr>
            <w:spacing w:after="120"/>
            <w:ind w:left="-71" w:right="-71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ELECTRÓNICA   SI / NO</w:t>
          </w:r>
        </w:p>
      </w:tc>
      <w:tc>
        <w:tcPr>
          <w:tcW w:w="5528" w:type="dxa"/>
          <w:gridSpan w:val="5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475A9302" w14:textId="77777777" w:rsidR="003D3B32" w:rsidRPr="001F5576" w:rsidRDefault="003D3B32">
          <w:pPr>
            <w:spacing w:after="120"/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RESGUARDANTE</w:t>
          </w:r>
        </w:p>
      </w:tc>
      <w:tc>
        <w:tcPr>
          <w:tcW w:w="2127" w:type="dxa"/>
          <w:vMerge w:val="restart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78C699ED" w14:textId="77777777" w:rsidR="003D3B32" w:rsidRPr="001F5576" w:rsidRDefault="003D3B32">
          <w:pPr>
            <w:spacing w:after="120"/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FOLIOS PENDIENTES DE UTILIZAR           </w:t>
          </w:r>
          <w:r w:rsidR="00511795">
            <w:rPr>
              <w:rFonts w:ascii="Arial" w:hAnsi="Arial" w:cs="Arial"/>
              <w:b/>
              <w:sz w:val="18"/>
            </w:rPr>
            <w:t xml:space="preserve">                   </w:t>
          </w:r>
          <w:r>
            <w:rPr>
              <w:rFonts w:ascii="Arial" w:hAnsi="Arial" w:cs="Arial"/>
              <w:b/>
              <w:sz w:val="18"/>
            </w:rPr>
            <w:t xml:space="preserve">  DEL / AL</w:t>
          </w:r>
        </w:p>
      </w:tc>
      <w:tc>
        <w:tcPr>
          <w:tcW w:w="3543" w:type="dxa"/>
          <w:gridSpan w:val="5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760C1002" w14:textId="77777777" w:rsidR="003D3B32" w:rsidRPr="001F5576" w:rsidRDefault="003D3B32" w:rsidP="001F5576">
          <w:pPr>
            <w:spacing w:before="12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ÚLTIMA FORMA EXPEDIDA</w:t>
          </w:r>
        </w:p>
      </w:tc>
    </w:tr>
    <w:tr w:rsidR="003D3B32" w14:paraId="4BDD74DB" w14:textId="77777777" w:rsidTr="00224F1A">
      <w:tblPrEx>
        <w:tblCellMar>
          <w:left w:w="71" w:type="dxa"/>
          <w:right w:w="71" w:type="dxa"/>
        </w:tblCellMar>
      </w:tblPrEx>
      <w:trPr>
        <w:cantSplit/>
        <w:trHeight w:val="407"/>
      </w:trPr>
      <w:tc>
        <w:tcPr>
          <w:tcW w:w="1419" w:type="dxa"/>
          <w:gridSpan w:val="2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6B5CD8D5" w14:textId="77777777" w:rsidR="003D3B32" w:rsidRDefault="003D3B32">
          <w:pPr>
            <w:spacing w:before="120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559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63F752B8" w14:textId="77777777" w:rsidR="003D3B32" w:rsidRDefault="003D3B32">
          <w:pPr>
            <w:spacing w:after="120"/>
            <w:ind w:left="-71" w:right="-71"/>
            <w:jc w:val="center"/>
            <w:rPr>
              <w:rFonts w:ascii="Arial" w:hAnsi="Arial"/>
              <w:b/>
              <w:sz w:val="17"/>
            </w:rPr>
          </w:pPr>
        </w:p>
      </w:tc>
      <w:tc>
        <w:tcPr>
          <w:tcW w:w="3119" w:type="dxa"/>
          <w:gridSpan w:val="4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222D5A0D" w14:textId="77777777" w:rsidR="003D3B32" w:rsidRDefault="003D3B32" w:rsidP="009E0E97">
          <w:pPr>
            <w:pStyle w:val="Ttulo2"/>
          </w:pPr>
          <w:r>
            <w:t>NOMBRE</w:t>
          </w:r>
        </w:p>
      </w:tc>
      <w:tc>
        <w:tcPr>
          <w:tcW w:w="2409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40E46C34" w14:textId="77777777" w:rsidR="003D3B32" w:rsidRDefault="003D3B32" w:rsidP="009E0E97">
          <w:pPr>
            <w:spacing w:before="12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CARGO</w:t>
          </w:r>
        </w:p>
      </w:tc>
      <w:tc>
        <w:tcPr>
          <w:tcW w:w="2127" w:type="dxa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1617EBAC" w14:textId="77777777" w:rsidR="003D3B32" w:rsidRDefault="003D3B32" w:rsidP="009E0E97">
          <w:pPr>
            <w:spacing w:before="120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842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2EB8E4BA" w14:textId="77777777" w:rsidR="003D3B32" w:rsidRDefault="003D3B32" w:rsidP="009E0E97">
          <w:pPr>
            <w:spacing w:before="12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FOLIO</w:t>
          </w:r>
        </w:p>
      </w:tc>
      <w:tc>
        <w:tcPr>
          <w:tcW w:w="1701" w:type="dxa"/>
          <w:gridSpan w:val="3"/>
          <w:tcBorders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062B72BD" w14:textId="77777777" w:rsidR="003D3B32" w:rsidRDefault="003D3B32">
          <w:pPr>
            <w:spacing w:before="12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FECHA</w:t>
          </w:r>
        </w:p>
      </w:tc>
    </w:tr>
  </w:tbl>
  <w:p w14:paraId="09D8D83E" w14:textId="77777777" w:rsidR="007851FC" w:rsidRDefault="007851FC">
    <w:pPr>
      <w:pStyle w:val="Encabezado"/>
      <w:rPr>
        <w:rFonts w:ascii="Arial" w:hAns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8499" w14:textId="77777777" w:rsidR="00F25438" w:rsidRDefault="00F254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98"/>
    <w:rsid w:val="000039AB"/>
    <w:rsid w:val="00031EEF"/>
    <w:rsid w:val="00056511"/>
    <w:rsid w:val="00085F73"/>
    <w:rsid w:val="00094967"/>
    <w:rsid w:val="001A2467"/>
    <w:rsid w:val="001F5576"/>
    <w:rsid w:val="00224F1A"/>
    <w:rsid w:val="002315D6"/>
    <w:rsid w:val="00234573"/>
    <w:rsid w:val="00271DED"/>
    <w:rsid w:val="00305BDE"/>
    <w:rsid w:val="00327132"/>
    <w:rsid w:val="00377534"/>
    <w:rsid w:val="003D3B32"/>
    <w:rsid w:val="00454D24"/>
    <w:rsid w:val="00485C68"/>
    <w:rsid w:val="00490E48"/>
    <w:rsid w:val="004E4A70"/>
    <w:rsid w:val="004F3C37"/>
    <w:rsid w:val="00511795"/>
    <w:rsid w:val="005A43D6"/>
    <w:rsid w:val="005C5D8F"/>
    <w:rsid w:val="006845E5"/>
    <w:rsid w:val="006B0BF2"/>
    <w:rsid w:val="00720082"/>
    <w:rsid w:val="00740FF4"/>
    <w:rsid w:val="00783536"/>
    <w:rsid w:val="007851FC"/>
    <w:rsid w:val="007E6141"/>
    <w:rsid w:val="007F7581"/>
    <w:rsid w:val="008558BB"/>
    <w:rsid w:val="0088437F"/>
    <w:rsid w:val="008C3F32"/>
    <w:rsid w:val="00934DB7"/>
    <w:rsid w:val="009E0E97"/>
    <w:rsid w:val="00A01491"/>
    <w:rsid w:val="00A738F9"/>
    <w:rsid w:val="00B239B0"/>
    <w:rsid w:val="00B6467B"/>
    <w:rsid w:val="00B669D0"/>
    <w:rsid w:val="00B8564B"/>
    <w:rsid w:val="00B91026"/>
    <w:rsid w:val="00BB060A"/>
    <w:rsid w:val="00BE417A"/>
    <w:rsid w:val="00BF2041"/>
    <w:rsid w:val="00CD670B"/>
    <w:rsid w:val="00D27F11"/>
    <w:rsid w:val="00D30549"/>
    <w:rsid w:val="00D92ACE"/>
    <w:rsid w:val="00DA4AB0"/>
    <w:rsid w:val="00E13DA6"/>
    <w:rsid w:val="00E41415"/>
    <w:rsid w:val="00E53798"/>
    <w:rsid w:val="00ED451A"/>
    <w:rsid w:val="00EF759A"/>
    <w:rsid w:val="00F04F52"/>
    <w:rsid w:val="00F25438"/>
    <w:rsid w:val="00FA4E23"/>
    <w:rsid w:val="00FE2240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54CFC"/>
  <w15:docId w15:val="{EA251CFC-600B-45CC-ACF6-8F1E814F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18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40"/>
      <w:szCs w:val="4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31EEF"/>
  </w:style>
  <w:style w:type="paragraph" w:styleId="Textodeglobo">
    <w:name w:val="Balloon Text"/>
    <w:basedOn w:val="Normal"/>
    <w:link w:val="TextodegloboCar"/>
    <w:semiHidden/>
    <w:unhideWhenUsed/>
    <w:rsid w:val="00BE41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BE417A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5.-%20Recursos%20Materiales\RM-18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RM-18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2010-06-08T22:54:00Z</cp:lastPrinted>
  <dcterms:created xsi:type="dcterms:W3CDTF">2023-02-16T21:51:00Z</dcterms:created>
  <dcterms:modified xsi:type="dcterms:W3CDTF">2023-02-16T21:51:00Z</dcterms:modified>
</cp:coreProperties>
</file>