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57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3402"/>
        <w:gridCol w:w="3384"/>
      </w:tblGrid>
      <w:tr w:rsidR="00457435" w14:paraId="182846EF" w14:textId="77777777" w:rsidTr="007C75F6">
        <w:trPr>
          <w:trHeight w:val="346"/>
        </w:trPr>
        <w:tc>
          <w:tcPr>
            <w:tcW w:w="3969" w:type="dxa"/>
            <w:vMerge w:val="restart"/>
            <w:vAlign w:val="center"/>
          </w:tcPr>
          <w:p w14:paraId="1C6C5764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03615898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48907AB6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69C07A7F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1BBBCAC8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5C360EC5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20E19481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090AD2C9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7F452C27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4549982B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0E5F22D1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72C75C54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652DE964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2D5F8A4E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0DF27E85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335F8E8D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3EC8465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53A01A57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tcBorders>
              <w:bottom w:val="nil"/>
            </w:tcBorders>
            <w:vAlign w:val="center"/>
          </w:tcPr>
          <w:p w14:paraId="401F5AFD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34888BCF" w14:textId="77777777" w:rsidTr="007C75F6">
        <w:trPr>
          <w:trHeight w:val="346"/>
        </w:trPr>
        <w:tc>
          <w:tcPr>
            <w:tcW w:w="3969" w:type="dxa"/>
            <w:vMerge/>
            <w:tcBorders>
              <w:bottom w:val="single" w:sz="6" w:space="0" w:color="auto"/>
            </w:tcBorders>
            <w:vAlign w:val="center"/>
          </w:tcPr>
          <w:p w14:paraId="2AEC694B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  <w:vAlign w:val="center"/>
          </w:tcPr>
          <w:p w14:paraId="4A9025D5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  <w:vAlign w:val="center"/>
          </w:tcPr>
          <w:p w14:paraId="17083014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tcBorders>
              <w:top w:val="nil"/>
              <w:bottom w:val="single" w:sz="6" w:space="0" w:color="auto"/>
            </w:tcBorders>
            <w:vAlign w:val="center"/>
          </w:tcPr>
          <w:p w14:paraId="30291E9F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3D98EE32" w14:textId="77777777" w:rsidTr="007C75F6">
        <w:trPr>
          <w:trHeight w:val="346"/>
        </w:trPr>
        <w:tc>
          <w:tcPr>
            <w:tcW w:w="3969" w:type="dxa"/>
            <w:vMerge w:val="restart"/>
            <w:tcBorders>
              <w:top w:val="single" w:sz="6" w:space="0" w:color="auto"/>
            </w:tcBorders>
            <w:vAlign w:val="center"/>
          </w:tcPr>
          <w:p w14:paraId="75685A10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3F541E29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1915D899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tcBorders>
              <w:top w:val="single" w:sz="6" w:space="0" w:color="auto"/>
            </w:tcBorders>
            <w:vAlign w:val="center"/>
          </w:tcPr>
          <w:p w14:paraId="762326EB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2B075EA8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2EF6D280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4DF64646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7BF2DA18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2EA5D5C9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22406FB1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54C71651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74AFFF9C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1EEDE9E0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283206ED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68693A76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1D09989E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1430AB89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2A315AD9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tcBorders>
              <w:bottom w:val="nil"/>
            </w:tcBorders>
            <w:vAlign w:val="center"/>
          </w:tcPr>
          <w:p w14:paraId="4276F386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19D92CB4" w14:textId="77777777" w:rsidTr="007C75F6">
        <w:trPr>
          <w:trHeight w:val="346"/>
        </w:trPr>
        <w:tc>
          <w:tcPr>
            <w:tcW w:w="3969" w:type="dxa"/>
            <w:vMerge/>
            <w:tcBorders>
              <w:bottom w:val="single" w:sz="6" w:space="0" w:color="auto"/>
            </w:tcBorders>
            <w:vAlign w:val="center"/>
          </w:tcPr>
          <w:p w14:paraId="27F4B874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  <w:vAlign w:val="center"/>
          </w:tcPr>
          <w:p w14:paraId="72551015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nil"/>
              <w:bottom w:val="single" w:sz="6" w:space="0" w:color="auto"/>
            </w:tcBorders>
            <w:vAlign w:val="center"/>
          </w:tcPr>
          <w:p w14:paraId="4456DC95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tcBorders>
              <w:top w:val="nil"/>
              <w:bottom w:val="single" w:sz="6" w:space="0" w:color="auto"/>
            </w:tcBorders>
            <w:vAlign w:val="center"/>
          </w:tcPr>
          <w:p w14:paraId="535909C8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78F5F019" w14:textId="77777777" w:rsidTr="007C75F6">
        <w:trPr>
          <w:trHeight w:val="346"/>
        </w:trPr>
        <w:tc>
          <w:tcPr>
            <w:tcW w:w="3969" w:type="dxa"/>
            <w:vMerge w:val="restart"/>
            <w:tcBorders>
              <w:top w:val="single" w:sz="6" w:space="0" w:color="auto"/>
            </w:tcBorders>
            <w:vAlign w:val="center"/>
          </w:tcPr>
          <w:p w14:paraId="3B94B036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5238D1A5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tcBorders>
              <w:top w:val="single" w:sz="6" w:space="0" w:color="auto"/>
            </w:tcBorders>
            <w:vAlign w:val="center"/>
          </w:tcPr>
          <w:p w14:paraId="68CF9276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tcBorders>
              <w:top w:val="single" w:sz="6" w:space="0" w:color="auto"/>
            </w:tcBorders>
            <w:vAlign w:val="center"/>
          </w:tcPr>
          <w:p w14:paraId="7E32ABCE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2414073D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0E08EF70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07D65503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448805D8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3154FA53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36860212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2F6674C5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089A7998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29376F66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4EB951DA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05BB510F" w14:textId="77777777" w:rsidTr="007C75F6">
        <w:trPr>
          <w:trHeight w:val="346"/>
        </w:trPr>
        <w:tc>
          <w:tcPr>
            <w:tcW w:w="3969" w:type="dxa"/>
            <w:vMerge/>
            <w:vAlign w:val="center"/>
          </w:tcPr>
          <w:p w14:paraId="4E0A3944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7943BF8A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3718092B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30249029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  <w:tr w:rsidR="00457435" w14:paraId="3DC00327" w14:textId="77777777" w:rsidTr="007C75F6">
        <w:trPr>
          <w:trHeight w:val="80"/>
        </w:trPr>
        <w:tc>
          <w:tcPr>
            <w:tcW w:w="3969" w:type="dxa"/>
            <w:vMerge/>
            <w:vAlign w:val="center"/>
          </w:tcPr>
          <w:p w14:paraId="7E216FF5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63D0FD18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402" w:type="dxa"/>
            <w:vAlign w:val="center"/>
          </w:tcPr>
          <w:p w14:paraId="638A5B8E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  <w:tc>
          <w:tcPr>
            <w:tcW w:w="3384" w:type="dxa"/>
            <w:vAlign w:val="center"/>
          </w:tcPr>
          <w:p w14:paraId="4DE74E9F" w14:textId="77777777" w:rsidR="00457435" w:rsidRPr="00BF2041" w:rsidRDefault="00457435" w:rsidP="00E23C9F">
            <w:pPr>
              <w:jc w:val="center"/>
              <w:rPr>
                <w:rFonts w:ascii="Arial" w:hAnsi="Arial"/>
              </w:rPr>
            </w:pPr>
          </w:p>
        </w:tc>
      </w:tr>
    </w:tbl>
    <w:p w14:paraId="0A45BD66" w14:textId="77777777" w:rsidR="007851FC" w:rsidRDefault="007851FC" w:rsidP="005E0134">
      <w:pPr>
        <w:spacing w:before="60"/>
        <w:jc w:val="right"/>
        <w:rPr>
          <w:rFonts w:ascii="Arial Narrow" w:hAnsi="Arial Narrow"/>
          <w:sz w:val="4"/>
        </w:rPr>
      </w:pPr>
    </w:p>
    <w:sectPr w:rsidR="007851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567" w:right="1134" w:bottom="851" w:left="1134" w:header="567" w:footer="170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987A" w14:textId="77777777" w:rsidR="00893771" w:rsidRDefault="00893771">
      <w:r>
        <w:separator/>
      </w:r>
    </w:p>
  </w:endnote>
  <w:endnote w:type="continuationSeparator" w:id="0">
    <w:p w14:paraId="456DE3B5" w14:textId="77777777" w:rsidR="00893771" w:rsidRDefault="00893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D2C49" w14:textId="77777777" w:rsidR="00F62670" w:rsidRDefault="00F626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A1D6" w14:textId="42E36E47" w:rsidR="00E4108B" w:rsidRPr="00E4108B" w:rsidRDefault="00E4108B" w:rsidP="00E4108B">
    <w:pPr>
      <w:tabs>
        <w:tab w:val="center" w:pos="4252"/>
        <w:tab w:val="right" w:pos="8504"/>
      </w:tabs>
      <w:rPr>
        <w:rFonts w:ascii="Arial" w:hAnsi="Arial" w:cs="Arial"/>
        <w:lang w:val="es-ES"/>
      </w:rPr>
    </w:pPr>
    <w:r w:rsidRPr="00E4108B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38E59BF" wp14:editId="4715CE3A">
              <wp:simplePos x="0" y="0"/>
              <wp:positionH relativeFrom="column">
                <wp:posOffset>3086100</wp:posOffset>
              </wp:positionH>
              <wp:positionV relativeFrom="paragraph">
                <wp:posOffset>46355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727991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2BAEB31A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819B6FF" w14:textId="77777777" w:rsidR="00F62670" w:rsidRDefault="00F62670" w:rsidP="00F6267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D8E4A93" w14:textId="77777777" w:rsidR="00F62670" w:rsidRPr="007A665B" w:rsidRDefault="00F62670" w:rsidP="00F6267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6CFBF7F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3AF239AA" w14:textId="77777777" w:rsidR="00F62670" w:rsidRPr="007A665B" w:rsidRDefault="00F62670" w:rsidP="00F62670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01360FDB" w14:textId="77777777" w:rsidR="00E4108B" w:rsidRDefault="00E4108B" w:rsidP="00E410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E59BF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243pt;margin-top:3.65pt;width:244.8pt;height:79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iG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" o:allowincell="f" filled="f" stroked="f">
              <v:textbox>
                <w:txbxContent>
                  <w:p w14:paraId="7D727991" w14:textId="77777777" w:rsidR="00F62670" w:rsidRPr="007A665B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2BAEB31A" w14:textId="77777777" w:rsidR="00F62670" w:rsidRPr="007A665B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819B6FF" w14:textId="77777777" w:rsidR="00F62670" w:rsidRDefault="00F62670" w:rsidP="00F6267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3D8E4A93" w14:textId="77777777" w:rsidR="00F62670" w:rsidRPr="007A665B" w:rsidRDefault="00F62670" w:rsidP="00F6267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16CFBF7F" w14:textId="77777777" w:rsidR="00F62670" w:rsidRPr="007A665B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3AF239AA" w14:textId="77777777" w:rsidR="00F62670" w:rsidRPr="007A665B" w:rsidRDefault="00F62670" w:rsidP="00F62670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01360FDB" w14:textId="77777777" w:rsidR="00E4108B" w:rsidRDefault="00E4108B" w:rsidP="00E4108B"/>
                </w:txbxContent>
              </v:textbox>
            </v:shape>
          </w:pict>
        </mc:Fallback>
      </mc:AlternateContent>
    </w:r>
    <w:r w:rsidRPr="00E4108B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2A9558BE" wp14:editId="6241767E">
              <wp:simplePos x="0" y="0"/>
              <wp:positionH relativeFrom="column">
                <wp:posOffset>-118110</wp:posOffset>
              </wp:positionH>
              <wp:positionV relativeFrom="paragraph">
                <wp:posOffset>38735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093D98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618CC077" w14:textId="77777777" w:rsidR="00F62670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FC083AC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78853A5" w14:textId="77777777" w:rsidR="00F62670" w:rsidRPr="007A665B" w:rsidRDefault="00F62670" w:rsidP="00F62670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3FDCC03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4A887E95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09498C73" w14:textId="6F2D32F8" w:rsidR="00E4108B" w:rsidRPr="008B766D" w:rsidRDefault="00E4108B" w:rsidP="00E4108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9558BE" id="Cuadro de texto 10" o:spid="_x0000_s1030" type="#_x0000_t202" style="position:absolute;margin-left:-9.3pt;margin-top:3.05pt;width:244.8pt;height:79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" o:allowincell="f" filled="f" stroked="f">
              <v:textbox>
                <w:txbxContent>
                  <w:p w14:paraId="34093D98" w14:textId="77777777" w:rsidR="00F62670" w:rsidRPr="007A665B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618CC077" w14:textId="77777777" w:rsidR="00F62670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FC083AC" w14:textId="77777777" w:rsidR="00F62670" w:rsidRPr="007A665B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478853A5" w14:textId="77777777" w:rsidR="00F62670" w:rsidRPr="007A665B" w:rsidRDefault="00F62670" w:rsidP="00F62670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3FDCC03" w14:textId="77777777" w:rsidR="00F62670" w:rsidRPr="007A665B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4A887E95" w14:textId="77777777" w:rsidR="00F62670" w:rsidRPr="007A665B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09498C73" w14:textId="6F2D32F8" w:rsidR="00E4108B" w:rsidRPr="008B766D" w:rsidRDefault="00E4108B" w:rsidP="00E4108B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E4108B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8592BB" wp14:editId="6BE677D6">
              <wp:simplePos x="0" y="0"/>
              <wp:positionH relativeFrom="column">
                <wp:posOffset>6315075</wp:posOffset>
              </wp:positionH>
              <wp:positionV relativeFrom="paragraph">
                <wp:posOffset>24130</wp:posOffset>
              </wp:positionV>
              <wp:extent cx="2832100" cy="1006475"/>
              <wp:effectExtent l="0" t="0" r="0" b="317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879A75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733D4175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1005263C" w14:textId="77777777" w:rsidR="00F62670" w:rsidRDefault="00F62670" w:rsidP="00F62670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309881AC" w14:textId="77777777" w:rsidR="00F62670" w:rsidRPr="007A665B" w:rsidRDefault="00F62670" w:rsidP="00F62670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5B36DF6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2F8E6556" w14:textId="77777777" w:rsidR="00F62670" w:rsidRPr="007A665B" w:rsidRDefault="00F62670" w:rsidP="00F62670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7903330A" w14:textId="4D3327B8" w:rsidR="00E4108B" w:rsidRPr="008B766D" w:rsidRDefault="00E4108B" w:rsidP="00E4108B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8592BB" id="Cuadro de texto 4" o:spid="_x0000_s1031" type="#_x0000_t202" style="position:absolute;margin-left:497.25pt;margin-top:1.9pt;width:223pt;height:7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" o:allowincell="f" filled="f" stroked="f">
              <v:textbox>
                <w:txbxContent>
                  <w:p w14:paraId="3E879A75" w14:textId="77777777" w:rsidR="00F62670" w:rsidRPr="007A665B" w:rsidRDefault="00F62670" w:rsidP="00F62670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733D4175" w14:textId="77777777" w:rsidR="00F62670" w:rsidRPr="007A665B" w:rsidRDefault="00F62670" w:rsidP="00F62670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1005263C" w14:textId="77777777" w:rsidR="00F62670" w:rsidRDefault="00F62670" w:rsidP="00F62670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309881AC" w14:textId="77777777" w:rsidR="00F62670" w:rsidRPr="007A665B" w:rsidRDefault="00F62670" w:rsidP="00F62670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5B36DF6" w14:textId="77777777" w:rsidR="00F62670" w:rsidRPr="007A665B" w:rsidRDefault="00F62670" w:rsidP="00F62670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2F8E6556" w14:textId="77777777" w:rsidR="00F62670" w:rsidRPr="007A665B" w:rsidRDefault="00F62670" w:rsidP="00F62670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7903330A" w14:textId="4D3327B8" w:rsidR="00E4108B" w:rsidRPr="008B766D" w:rsidRDefault="00E4108B" w:rsidP="00E4108B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8A53D3" w14:textId="77777777" w:rsidR="00D053A5" w:rsidRPr="00FD78BB" w:rsidRDefault="00D053A5" w:rsidP="00D053A5">
    <w:pPr>
      <w:pStyle w:val="Piedepgina"/>
    </w:pPr>
  </w:p>
  <w:p w14:paraId="07BEB1A1" w14:textId="77777777" w:rsidR="00D053A5" w:rsidRPr="00413A4F" w:rsidRDefault="00D053A5" w:rsidP="00D053A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09F6" w14:textId="77777777" w:rsidR="00F62670" w:rsidRDefault="00F626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A219F" w14:textId="77777777" w:rsidR="00893771" w:rsidRDefault="00893771">
      <w:r>
        <w:separator/>
      </w:r>
    </w:p>
  </w:footnote>
  <w:footnote w:type="continuationSeparator" w:id="0">
    <w:p w14:paraId="4FCF9702" w14:textId="77777777" w:rsidR="00893771" w:rsidRDefault="00893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4A78D" w14:textId="77777777" w:rsidR="00F62670" w:rsidRDefault="00F626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8B0BF" w14:textId="77777777" w:rsidR="00E4108B" w:rsidRDefault="00283AD6" w:rsidP="00283AD6">
    <w:pPr>
      <w:rPr>
        <w:noProof/>
        <w:lang w:val="es-MX" w:eastAsia="es-MX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47E9A21" wp14:editId="67EBCDDC">
              <wp:simplePos x="0" y="0"/>
              <wp:positionH relativeFrom="column">
                <wp:posOffset>7499985</wp:posOffset>
              </wp:positionH>
              <wp:positionV relativeFrom="paragraph">
                <wp:posOffset>-306705</wp:posOffset>
              </wp:positionV>
              <wp:extent cx="1531620" cy="1051560"/>
              <wp:effectExtent l="0" t="0" r="1905" b="0"/>
              <wp:wrapNone/>
              <wp:docPr id="9" name="Text Box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1620" cy="1051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6A78C7" w14:textId="77777777" w:rsidR="000039AB" w:rsidRDefault="000039AB" w:rsidP="00031EEF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30A82BC8" w14:textId="77777777" w:rsidR="000356C5" w:rsidRDefault="000356C5" w:rsidP="00031EEF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3EA4680E" w14:textId="77777777" w:rsidR="000356C5" w:rsidRDefault="000356C5" w:rsidP="00031EEF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4438B71B" w14:textId="77777777" w:rsidR="000356C5" w:rsidRDefault="000356C5" w:rsidP="00031EEF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</w:p>
                        <w:p w14:paraId="6E4898FA" w14:textId="77777777" w:rsidR="00F62670" w:rsidRDefault="00031EEF" w:rsidP="00031EEF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</w:t>
                          </w:r>
                          <w:r w:rsidR="00327132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VE RM-</w:t>
                          </w:r>
                          <w:r w:rsidR="00A37A82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</w:t>
                          </w:r>
                          <w:r w:rsidR="00F62670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8</w:t>
                          </w:r>
                        </w:p>
                        <w:p w14:paraId="4ED54E5D" w14:textId="20AED5B1" w:rsidR="00031EEF" w:rsidRDefault="00031EEF" w:rsidP="00031EEF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 xml:space="preserve"> RECURSOS MATERIALES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E9A21" id="_x0000_t202" coordsize="21600,21600" o:spt="202" path="m,l,21600r21600,l21600,xe">
              <v:stroke joinstyle="miter"/>
              <v:path gradientshapeok="t" o:connecttype="rect"/>
            </v:shapetype>
            <v:shape id="Text Box 84" o:spid="_x0000_s1026" type="#_x0000_t202" style="position:absolute;margin-left:590.55pt;margin-top:-24.15pt;width:120.6pt;height:82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" filled="f" stroked="f">
              <v:textbox>
                <w:txbxContent>
                  <w:p w14:paraId="156A78C7" w14:textId="77777777" w:rsidR="000039AB" w:rsidRDefault="000039AB" w:rsidP="00031EEF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30A82BC8" w14:textId="77777777" w:rsidR="000356C5" w:rsidRDefault="000356C5" w:rsidP="00031EEF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3EA4680E" w14:textId="77777777" w:rsidR="000356C5" w:rsidRDefault="000356C5" w:rsidP="00031EEF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4438B71B" w14:textId="77777777" w:rsidR="000356C5" w:rsidRDefault="000356C5" w:rsidP="00031EEF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</w:p>
                  <w:p w14:paraId="6E4898FA" w14:textId="77777777" w:rsidR="00F62670" w:rsidRDefault="00031EEF" w:rsidP="00031EEF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</w:t>
                    </w:r>
                    <w:r w:rsidR="00327132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VE RM-</w:t>
                    </w:r>
                    <w:r w:rsidR="00A37A82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0</w:t>
                    </w:r>
                    <w:r w:rsidR="00F62670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8</w:t>
                    </w:r>
                  </w:p>
                  <w:p w14:paraId="4ED54E5D" w14:textId="20AED5B1" w:rsidR="00031EEF" w:rsidRDefault="00031EEF" w:rsidP="00031EEF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 xml:space="preserve"> RECURSOS MATERIALES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C456403" wp14:editId="6D1AA0ED">
              <wp:simplePos x="0" y="0"/>
              <wp:positionH relativeFrom="column">
                <wp:posOffset>1489075</wp:posOffset>
              </wp:positionH>
              <wp:positionV relativeFrom="paragraph">
                <wp:posOffset>508635</wp:posOffset>
              </wp:positionV>
              <wp:extent cx="5400675" cy="363220"/>
              <wp:effectExtent l="12700" t="13335" r="6350" b="13970"/>
              <wp:wrapNone/>
              <wp:docPr id="8" name="Rectangle 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322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2750FE4" w14:textId="77777777" w:rsidR="00031EEF" w:rsidRDefault="00031EEF" w:rsidP="00031EEF">
                          <w:pPr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2"/>
                            </w:rPr>
                            <w:br/>
                          </w:r>
                          <w:r w:rsidR="00E23C9F">
                            <w:rPr>
                              <w:rFonts w:ascii="Arial" w:hAnsi="Arial"/>
                              <w:b/>
                            </w:rPr>
                            <w:t>RELACIÓN DE SELLOS OFICIALES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456403" id="Rectangle 83" o:spid="_x0000_s1027" style="position:absolute;margin-left:117.25pt;margin-top:40.05pt;width:425.25pt;height:28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" filled="f" strokeweight=".5pt">
              <v:textbox inset="1pt,1pt,1pt,1pt">
                <w:txbxContent>
                  <w:p w14:paraId="02750FE4" w14:textId="77777777" w:rsidR="00031EEF" w:rsidRDefault="00031EEF" w:rsidP="00031EEF">
                    <w:pPr>
                      <w:jc w:val="center"/>
                      <w:rPr>
                        <w:rFonts w:ascii="Arial Narrow" w:hAnsi="Arial Narrow"/>
                        <w:b/>
                      </w:rPr>
                    </w:pPr>
                    <w:r>
                      <w:rPr>
                        <w:rFonts w:ascii="Arial Narrow" w:hAnsi="Arial Narrow"/>
                        <w:b/>
                        <w:sz w:val="12"/>
                      </w:rPr>
                      <w:br/>
                    </w:r>
                    <w:r w:rsidR="00E23C9F">
                      <w:rPr>
                        <w:rFonts w:ascii="Arial" w:hAnsi="Arial"/>
                        <w:b/>
                      </w:rPr>
                      <w:t>RELACIÓN DE SELLOS OFICIALES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19C9C22" wp14:editId="601E9DE4">
              <wp:simplePos x="0" y="0"/>
              <wp:positionH relativeFrom="column">
                <wp:posOffset>2323465</wp:posOffset>
              </wp:positionH>
              <wp:positionV relativeFrom="paragraph">
                <wp:posOffset>49530</wp:posOffset>
              </wp:positionV>
              <wp:extent cx="4229100" cy="457200"/>
              <wp:effectExtent l="0" t="0" r="0" b="0"/>
              <wp:wrapNone/>
              <wp:docPr id="7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DBA2F" w14:textId="0DFA10E6" w:rsidR="00A738F9" w:rsidRPr="00946363" w:rsidRDefault="00A738F9" w:rsidP="00A738F9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- 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9C9C22" id="Text Box 26" o:spid="_x0000_s1028" type="#_x0000_t202" style="position:absolute;margin-left:182.95pt;margin-top:3.9pt;width:333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" filled="f" stroked="f">
              <v:textbox>
                <w:txbxContent>
                  <w:p w14:paraId="7CDDBA2F" w14:textId="0DFA10E6" w:rsidR="00A738F9" w:rsidRPr="00946363" w:rsidRDefault="00A738F9" w:rsidP="00A738F9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- 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proofErr w:type="spellEnd"/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</w:p>
  <w:p w14:paraId="62C15F1C" w14:textId="77777777" w:rsidR="00E4108B" w:rsidRDefault="00E4108B" w:rsidP="00283AD6">
    <w:pPr>
      <w:rPr>
        <w:noProof/>
        <w:lang w:val="es-MX" w:eastAsia="es-MX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59776" behindDoc="0" locked="0" layoutInCell="1" allowOverlap="1" wp14:anchorId="119C0FFE" wp14:editId="2B1E46C9">
          <wp:simplePos x="0" y="0"/>
          <wp:positionH relativeFrom="column">
            <wp:posOffset>165735</wp:posOffset>
          </wp:positionH>
          <wp:positionV relativeFrom="paragraph">
            <wp:posOffset>-239395</wp:posOffset>
          </wp:positionV>
          <wp:extent cx="1027680" cy="1132205"/>
          <wp:effectExtent l="0" t="0" r="1270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80" cy="1132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A9934" w14:textId="77777777" w:rsidR="00E4108B" w:rsidRDefault="00E4108B" w:rsidP="00283AD6">
    <w:pPr>
      <w:rPr>
        <w:noProof/>
        <w:lang w:val="es-MX" w:eastAsia="es-MX"/>
      </w:rPr>
    </w:pPr>
  </w:p>
  <w:p w14:paraId="2784262D" w14:textId="77777777" w:rsidR="00E4108B" w:rsidRDefault="00E4108B" w:rsidP="00283AD6">
    <w:pPr>
      <w:rPr>
        <w:noProof/>
        <w:lang w:val="es-MX" w:eastAsia="es-MX"/>
      </w:rPr>
    </w:pPr>
  </w:p>
  <w:p w14:paraId="13B94E5D" w14:textId="77777777" w:rsidR="00E4108B" w:rsidRDefault="00E4108B" w:rsidP="00283AD6">
    <w:pPr>
      <w:rPr>
        <w:noProof/>
        <w:lang w:val="es-MX" w:eastAsia="es-MX"/>
      </w:rPr>
    </w:pPr>
  </w:p>
  <w:p w14:paraId="46FFFA3C" w14:textId="77777777" w:rsidR="00E4108B" w:rsidRDefault="00E4108B" w:rsidP="00283AD6">
    <w:pPr>
      <w:rPr>
        <w:noProof/>
        <w:lang w:val="es-MX" w:eastAsia="es-MX"/>
      </w:rPr>
    </w:pPr>
  </w:p>
  <w:p w14:paraId="652FAF54" w14:textId="77777777" w:rsidR="00031EEF" w:rsidRDefault="00283AD6" w:rsidP="00283AD6">
    <w:pPr>
      <w:rPr>
        <w:rStyle w:val="Nmerodepgina"/>
        <w:rFonts w:ascii="Arial" w:hAnsi="Arial" w:cs="Arial"/>
        <w:b/>
        <w:u w:val="single"/>
      </w:rPr>
    </w:pPr>
    <w:r>
      <w:rPr>
        <w:rFonts w:ascii="Arial" w:hAnsi="Arial" w:cs="Arial"/>
        <w:b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E4108B">
      <w:rPr>
        <w:rFonts w:ascii="Arial" w:hAnsi="Arial" w:cs="Arial"/>
        <w:b/>
      </w:rPr>
      <w:t xml:space="preserve">                     </w:t>
    </w:r>
    <w:r>
      <w:rPr>
        <w:rFonts w:ascii="Arial" w:hAnsi="Arial" w:cs="Arial"/>
        <w:b/>
      </w:rPr>
      <w:t xml:space="preserve">  </w:t>
    </w:r>
    <w:r w:rsidR="00031EEF" w:rsidRPr="00031EEF">
      <w:rPr>
        <w:rFonts w:ascii="Arial" w:hAnsi="Arial" w:cs="Arial"/>
        <w:b/>
      </w:rPr>
      <w:t xml:space="preserve">HOJA </w:t>
    </w:r>
    <w:r w:rsidR="00031EEF" w:rsidRPr="00031EEF">
      <w:rPr>
        <w:rStyle w:val="Nmerodepgina"/>
        <w:rFonts w:ascii="Arial" w:hAnsi="Arial" w:cs="Arial"/>
        <w:b/>
        <w:u w:val="single"/>
      </w:rPr>
      <w:fldChar w:fldCharType="begin"/>
    </w:r>
    <w:r w:rsidR="00031EEF" w:rsidRPr="00031EEF">
      <w:rPr>
        <w:rStyle w:val="Nmerodepgina"/>
        <w:rFonts w:ascii="Arial" w:hAnsi="Arial" w:cs="Arial"/>
        <w:b/>
        <w:u w:val="single"/>
      </w:rPr>
      <w:instrText xml:space="preserve"> PAGE </w:instrText>
    </w:r>
    <w:r w:rsidR="00031EEF" w:rsidRPr="00031EEF">
      <w:rPr>
        <w:rStyle w:val="Nmerodepgina"/>
        <w:rFonts w:ascii="Arial" w:hAnsi="Arial" w:cs="Arial"/>
        <w:b/>
        <w:u w:val="single"/>
      </w:rPr>
      <w:fldChar w:fldCharType="separate"/>
    </w:r>
    <w:r w:rsidR="007B27DC">
      <w:rPr>
        <w:rStyle w:val="Nmerodepgina"/>
        <w:rFonts w:ascii="Arial" w:hAnsi="Arial" w:cs="Arial"/>
        <w:b/>
        <w:noProof/>
        <w:u w:val="single"/>
      </w:rPr>
      <w:t>1</w:t>
    </w:r>
    <w:r w:rsidR="00031EEF" w:rsidRPr="00031EEF">
      <w:rPr>
        <w:rStyle w:val="Nmerodepgina"/>
        <w:rFonts w:ascii="Arial" w:hAnsi="Arial" w:cs="Arial"/>
        <w:b/>
        <w:u w:val="single"/>
      </w:rPr>
      <w:fldChar w:fldCharType="end"/>
    </w:r>
    <w:r w:rsidR="00031EEF" w:rsidRPr="00031EEF">
      <w:rPr>
        <w:rStyle w:val="Nmerodepgina"/>
        <w:rFonts w:ascii="Arial" w:hAnsi="Arial" w:cs="Arial"/>
        <w:b/>
      </w:rPr>
      <w:t xml:space="preserve"> DE </w:t>
    </w:r>
    <w:r w:rsidR="00031EEF" w:rsidRPr="00031EEF">
      <w:rPr>
        <w:rStyle w:val="Nmerodepgina"/>
        <w:rFonts w:ascii="Arial" w:hAnsi="Arial" w:cs="Arial"/>
        <w:b/>
        <w:u w:val="single"/>
      </w:rPr>
      <w:fldChar w:fldCharType="begin"/>
    </w:r>
    <w:r w:rsidR="00031EEF" w:rsidRPr="00031EEF">
      <w:rPr>
        <w:rStyle w:val="Nmerodepgina"/>
        <w:rFonts w:ascii="Arial" w:hAnsi="Arial" w:cs="Arial"/>
        <w:b/>
        <w:u w:val="single"/>
      </w:rPr>
      <w:instrText xml:space="preserve"> NUMPAGES </w:instrText>
    </w:r>
    <w:r w:rsidR="00031EEF" w:rsidRPr="00031EEF">
      <w:rPr>
        <w:rStyle w:val="Nmerodepgina"/>
        <w:rFonts w:ascii="Arial" w:hAnsi="Arial" w:cs="Arial"/>
        <w:b/>
        <w:u w:val="single"/>
      </w:rPr>
      <w:fldChar w:fldCharType="separate"/>
    </w:r>
    <w:r w:rsidR="007B27DC">
      <w:rPr>
        <w:rStyle w:val="Nmerodepgina"/>
        <w:rFonts w:ascii="Arial" w:hAnsi="Arial" w:cs="Arial"/>
        <w:b/>
        <w:noProof/>
        <w:u w:val="single"/>
      </w:rPr>
      <w:t>1</w:t>
    </w:r>
    <w:r w:rsidR="00031EEF" w:rsidRPr="00031EEF">
      <w:rPr>
        <w:rStyle w:val="Nmerodepgina"/>
        <w:rFonts w:ascii="Arial" w:hAnsi="Arial" w:cs="Arial"/>
        <w:b/>
        <w:u w:val="single"/>
      </w:rPr>
      <w:fldChar w:fldCharType="end"/>
    </w:r>
  </w:p>
  <w:p w14:paraId="71661A0E" w14:textId="77777777" w:rsidR="00283AD6" w:rsidRPr="00031EEF" w:rsidRDefault="00283AD6" w:rsidP="00283AD6">
    <w:pPr>
      <w:rPr>
        <w:rFonts w:ascii="Arial" w:hAnsi="Arial" w:cs="Arial"/>
        <w:b/>
      </w:rPr>
    </w:pPr>
  </w:p>
  <w:tbl>
    <w:tblPr>
      <w:tblW w:w="14176" w:type="dxa"/>
      <w:tblInd w:w="6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4"/>
      <w:gridCol w:w="1559"/>
      <w:gridCol w:w="1417"/>
      <w:gridCol w:w="3402"/>
      <w:gridCol w:w="3402"/>
      <w:gridCol w:w="425"/>
      <w:gridCol w:w="992"/>
      <w:gridCol w:w="992"/>
      <w:gridCol w:w="993"/>
    </w:tblGrid>
    <w:tr w:rsidR="00D053A5" w14:paraId="277EDBA2" w14:textId="77777777" w:rsidTr="00646062">
      <w:tc>
        <w:tcPr>
          <w:tcW w:w="2553" w:type="dxa"/>
          <w:gridSpan w:val="2"/>
          <w:tcBorders>
            <w:top w:val="single" w:sz="6" w:space="0" w:color="auto"/>
            <w:left w:val="single" w:sz="6" w:space="0" w:color="auto"/>
          </w:tcBorders>
          <w:shd w:val="pct12" w:color="auto" w:fill="auto"/>
        </w:tcPr>
        <w:p w14:paraId="7502848B" w14:textId="77777777" w:rsidR="00D053A5" w:rsidRDefault="00D053A5" w:rsidP="00D053A5">
          <w:pPr>
            <w:spacing w:before="40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  <w:r>
            <w:rPr>
              <w:rFonts w:ascii="Arial" w:hAnsi="Arial"/>
              <w:b/>
              <w:noProof/>
              <w:sz w:val="18"/>
            </w:rPr>
            <w:t xml:space="preserve"> </w:t>
          </w:r>
        </w:p>
      </w:tc>
      <w:tc>
        <w:tcPr>
          <w:tcW w:w="8646" w:type="dxa"/>
          <w:gridSpan w:val="4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7CA3B344" w14:textId="77777777" w:rsidR="00D053A5" w:rsidRPr="00413A4F" w:rsidRDefault="00E4108B" w:rsidP="00D053A5">
          <w:pPr>
            <w:pStyle w:val="Ttulo5"/>
            <w:rPr>
              <w:i w:val="0"/>
              <w:sz w:val="20"/>
            </w:rPr>
          </w:pPr>
          <w:r>
            <w:rPr>
              <w:i w:val="0"/>
              <w:sz w:val="20"/>
              <w:lang w:val="es-MX"/>
            </w:rPr>
            <w:t>UNIVERSIDAD AUTÓNOMA DE NAYARIT</w:t>
          </w:r>
        </w:p>
      </w:tc>
      <w:tc>
        <w:tcPr>
          <w:tcW w:w="2977" w:type="dxa"/>
          <w:gridSpan w:val="3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pct12" w:color="auto" w:fill="auto"/>
          <w:vAlign w:val="center"/>
        </w:tcPr>
        <w:p w14:paraId="2F2131C3" w14:textId="77777777" w:rsidR="00D053A5" w:rsidRPr="00B6467B" w:rsidRDefault="00D053A5" w:rsidP="00D053A5">
          <w:pPr>
            <w:spacing w:before="40"/>
            <w:jc w:val="center"/>
            <w:rPr>
              <w:rFonts w:ascii="Arial" w:hAnsi="Arial"/>
            </w:rPr>
          </w:pPr>
          <w:r w:rsidRPr="00B6467B">
            <w:rPr>
              <w:rFonts w:ascii="Arial" w:hAnsi="Arial"/>
              <w:b/>
            </w:rPr>
            <w:t xml:space="preserve">FECHA DE </w:t>
          </w:r>
          <w:r>
            <w:rPr>
              <w:rFonts w:ascii="Arial" w:hAnsi="Arial"/>
              <w:b/>
            </w:rPr>
            <w:t>ENTREGA</w:t>
          </w:r>
        </w:p>
      </w:tc>
    </w:tr>
    <w:tr w:rsidR="00D053A5" w14:paraId="21BA7FD4" w14:textId="77777777" w:rsidTr="00646062">
      <w:trPr>
        <w:cantSplit/>
      </w:trPr>
      <w:tc>
        <w:tcPr>
          <w:tcW w:w="2553" w:type="dxa"/>
          <w:gridSpan w:val="2"/>
          <w:tcBorders>
            <w:left w:val="single" w:sz="6" w:space="0" w:color="auto"/>
          </w:tcBorders>
          <w:shd w:val="pct12" w:color="auto" w:fill="auto"/>
        </w:tcPr>
        <w:p w14:paraId="48BCAEDE" w14:textId="77777777" w:rsidR="00D053A5" w:rsidRDefault="00D053A5" w:rsidP="00D053A5">
          <w:pPr>
            <w:spacing w:before="80"/>
            <w:rPr>
              <w:rFonts w:ascii="Arial" w:hAnsi="Arial"/>
              <w:sz w:val="18"/>
            </w:rPr>
          </w:pPr>
          <w:r>
            <w:rPr>
              <w:rFonts w:ascii="Arial" w:hAnsi="Arial"/>
              <w:b/>
              <w:sz w:val="18"/>
            </w:rPr>
            <w:t xml:space="preserve">UNIDAD ADMINISTRATIVA </w:t>
          </w:r>
        </w:p>
      </w:tc>
      <w:tc>
        <w:tcPr>
          <w:tcW w:w="8646" w:type="dxa"/>
          <w:gridSpan w:val="4"/>
          <w:tcBorders>
            <w:top w:val="single" w:sz="6" w:space="0" w:color="auto"/>
            <w:bottom w:val="single" w:sz="6" w:space="0" w:color="auto"/>
          </w:tcBorders>
          <w:shd w:val="pct12" w:color="auto" w:fill="auto"/>
          <w:vAlign w:val="bottom"/>
        </w:tcPr>
        <w:p w14:paraId="098D4C66" w14:textId="3AEBCE07" w:rsidR="00D053A5" w:rsidRPr="00413A4F" w:rsidRDefault="00F62670" w:rsidP="00D053A5">
          <w:pPr>
            <w:pStyle w:val="Ttulo5"/>
            <w:rPr>
              <w:i w:val="0"/>
              <w:sz w:val="20"/>
            </w:rPr>
          </w:pPr>
          <w:r w:rsidRPr="00F62670">
            <w:rPr>
              <w:i w:val="0"/>
              <w:sz w:val="20"/>
            </w:rPr>
            <w:t>UNIDAD ACADÉMICA / COORDINACIÓN / SECRETARÍA</w:t>
          </w:r>
        </w:p>
      </w:tc>
      <w:tc>
        <w:tcPr>
          <w:tcW w:w="2977" w:type="dxa"/>
          <w:gridSpan w:val="3"/>
          <w:vMerge/>
          <w:tcBorders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</w:tcPr>
        <w:p w14:paraId="0CB89F0D" w14:textId="77777777" w:rsidR="00D053A5" w:rsidRPr="00B6467B" w:rsidRDefault="00D053A5" w:rsidP="00D053A5">
          <w:pPr>
            <w:spacing w:before="80"/>
            <w:jc w:val="center"/>
            <w:rPr>
              <w:rFonts w:ascii="Arial" w:hAnsi="Arial"/>
            </w:rPr>
          </w:pPr>
        </w:p>
      </w:tc>
    </w:tr>
    <w:tr w:rsidR="00457435" w14:paraId="6A7A6CDF" w14:textId="77777777" w:rsidTr="00CD670B">
      <w:tc>
        <w:tcPr>
          <w:tcW w:w="994" w:type="dxa"/>
          <w:tcBorders>
            <w:left w:val="single" w:sz="6" w:space="0" w:color="auto"/>
          </w:tcBorders>
          <w:shd w:val="pct12" w:color="auto" w:fill="auto"/>
        </w:tcPr>
        <w:p w14:paraId="0AC6B425" w14:textId="77777777" w:rsidR="00457435" w:rsidRDefault="00457435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205" w:type="dxa"/>
          <w:gridSpan w:val="5"/>
          <w:tcBorders>
            <w:left w:val="nil"/>
          </w:tcBorders>
          <w:shd w:val="pct12" w:color="auto" w:fill="auto"/>
        </w:tcPr>
        <w:p w14:paraId="03F9B7E7" w14:textId="77777777" w:rsidR="00457435" w:rsidRDefault="00457435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1E10BED6" w14:textId="77777777" w:rsidR="00457435" w:rsidRPr="00B6467B" w:rsidRDefault="00457435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2" w:type="dxa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0375C7C6" w14:textId="77777777" w:rsidR="00457435" w:rsidRPr="00B6467B" w:rsidRDefault="00457435">
          <w:pPr>
            <w:spacing w:before="80"/>
            <w:jc w:val="center"/>
            <w:rPr>
              <w:rFonts w:ascii="Arial" w:hAnsi="Arial"/>
              <w:b/>
            </w:rPr>
          </w:pPr>
        </w:p>
      </w:tc>
      <w:tc>
        <w:tcPr>
          <w:tcW w:w="993" w:type="dxa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587DBAF7" w14:textId="77777777" w:rsidR="00457435" w:rsidRPr="00B6467B" w:rsidRDefault="00457435">
          <w:pPr>
            <w:spacing w:before="80"/>
            <w:jc w:val="center"/>
            <w:rPr>
              <w:rFonts w:ascii="Arial" w:hAnsi="Arial"/>
              <w:b/>
            </w:rPr>
          </w:pPr>
        </w:p>
      </w:tc>
    </w:tr>
    <w:tr w:rsidR="00A738F9" w14:paraId="0FA9D826" w14:textId="77777777" w:rsidTr="00CD670B">
      <w:tc>
        <w:tcPr>
          <w:tcW w:w="994" w:type="dxa"/>
          <w:tcBorders>
            <w:left w:val="single" w:sz="6" w:space="0" w:color="auto"/>
          </w:tcBorders>
          <w:shd w:val="pct12" w:color="auto" w:fill="auto"/>
        </w:tcPr>
        <w:p w14:paraId="75AF8A5D" w14:textId="77777777" w:rsidR="00A738F9" w:rsidRDefault="00A738F9">
          <w:pPr>
            <w:spacing w:before="80"/>
            <w:ind w:firstLine="923"/>
            <w:rPr>
              <w:rFonts w:ascii="Arial" w:hAnsi="Arial"/>
              <w:b/>
              <w:sz w:val="18"/>
            </w:rPr>
          </w:pPr>
        </w:p>
      </w:tc>
      <w:tc>
        <w:tcPr>
          <w:tcW w:w="10205" w:type="dxa"/>
          <w:gridSpan w:val="5"/>
          <w:tcBorders>
            <w:left w:val="nil"/>
          </w:tcBorders>
          <w:shd w:val="pct12" w:color="auto" w:fill="auto"/>
        </w:tcPr>
        <w:p w14:paraId="6A5C0C71" w14:textId="77777777" w:rsidR="00A738F9" w:rsidRDefault="00A738F9">
          <w:pPr>
            <w:spacing w:before="80"/>
            <w:rPr>
              <w:rFonts w:ascii="Arial" w:hAnsi="Arial"/>
              <w:sz w:val="18"/>
            </w:rPr>
          </w:pPr>
        </w:p>
      </w:tc>
      <w:tc>
        <w:tcPr>
          <w:tcW w:w="992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6856323A" w14:textId="77777777" w:rsidR="00A738F9" w:rsidRPr="00B6467B" w:rsidRDefault="00A738F9">
          <w:pPr>
            <w:spacing w:before="80"/>
            <w:jc w:val="center"/>
            <w:rPr>
              <w:rFonts w:ascii="Arial" w:hAnsi="Arial"/>
              <w:b/>
            </w:rPr>
          </w:pPr>
          <w:r w:rsidRPr="00B6467B">
            <w:rPr>
              <w:rFonts w:ascii="Arial" w:hAnsi="Arial"/>
              <w:b/>
            </w:rPr>
            <w:t>DÍA</w:t>
          </w:r>
        </w:p>
      </w:tc>
      <w:tc>
        <w:tcPr>
          <w:tcW w:w="992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4DD1B97B" w14:textId="77777777" w:rsidR="00A738F9" w:rsidRPr="00B6467B" w:rsidRDefault="00A738F9">
          <w:pPr>
            <w:spacing w:before="80"/>
            <w:jc w:val="center"/>
            <w:rPr>
              <w:rFonts w:ascii="Arial" w:hAnsi="Arial"/>
              <w:b/>
            </w:rPr>
          </w:pPr>
          <w:r w:rsidRPr="00B6467B">
            <w:rPr>
              <w:rFonts w:ascii="Arial" w:hAnsi="Arial"/>
              <w:b/>
            </w:rPr>
            <w:t>MES</w:t>
          </w:r>
        </w:p>
      </w:tc>
      <w:tc>
        <w:tcPr>
          <w:tcW w:w="993" w:type="dxa"/>
          <w:vMerge w:val="restart"/>
          <w:tcBorders>
            <w:top w:val="single" w:sz="4" w:space="0" w:color="auto"/>
            <w:left w:val="single" w:sz="6" w:space="0" w:color="auto"/>
            <w:right w:val="single" w:sz="6" w:space="0" w:color="auto"/>
          </w:tcBorders>
          <w:shd w:val="pct12" w:color="auto" w:fill="auto"/>
        </w:tcPr>
        <w:p w14:paraId="01C5786E" w14:textId="77777777" w:rsidR="00A738F9" w:rsidRPr="00B6467B" w:rsidRDefault="00A738F9">
          <w:pPr>
            <w:spacing w:before="80"/>
            <w:jc w:val="center"/>
            <w:rPr>
              <w:rFonts w:ascii="Arial" w:hAnsi="Arial"/>
              <w:b/>
            </w:rPr>
          </w:pPr>
          <w:r w:rsidRPr="00B6467B">
            <w:rPr>
              <w:rFonts w:ascii="Arial" w:hAnsi="Arial"/>
              <w:b/>
            </w:rPr>
            <w:t>AÑO</w:t>
          </w:r>
        </w:p>
      </w:tc>
    </w:tr>
    <w:tr w:rsidR="00A738F9" w14:paraId="132A6A5E" w14:textId="77777777" w:rsidTr="00CD670B">
      <w:tc>
        <w:tcPr>
          <w:tcW w:w="11199" w:type="dxa"/>
          <w:gridSpan w:val="6"/>
          <w:tcBorders>
            <w:left w:val="single" w:sz="6" w:space="0" w:color="auto"/>
            <w:bottom w:val="single" w:sz="6" w:space="0" w:color="auto"/>
          </w:tcBorders>
          <w:shd w:val="pct12" w:color="auto" w:fill="auto"/>
        </w:tcPr>
        <w:p w14:paraId="01D5E887" w14:textId="77777777" w:rsidR="00A738F9" w:rsidRDefault="00A738F9">
          <w:pPr>
            <w:ind w:firstLine="781"/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99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06462870" w14:textId="77777777" w:rsidR="00A738F9" w:rsidRPr="00B6467B" w:rsidRDefault="00A738F9">
          <w:pPr>
            <w:jc w:val="center"/>
            <w:rPr>
              <w:rFonts w:ascii="Arial" w:hAnsi="Arial"/>
            </w:rPr>
          </w:pPr>
        </w:p>
      </w:tc>
      <w:tc>
        <w:tcPr>
          <w:tcW w:w="992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4C89F64E" w14:textId="77777777" w:rsidR="00A738F9" w:rsidRPr="00B6467B" w:rsidRDefault="00A738F9">
          <w:pPr>
            <w:jc w:val="center"/>
            <w:rPr>
              <w:rFonts w:ascii="Arial" w:hAnsi="Arial"/>
            </w:rPr>
          </w:pPr>
        </w:p>
      </w:tc>
      <w:tc>
        <w:tcPr>
          <w:tcW w:w="993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pct12" w:color="auto" w:fill="auto"/>
        </w:tcPr>
        <w:p w14:paraId="63BADFD9" w14:textId="77777777" w:rsidR="00A738F9" w:rsidRPr="00B6467B" w:rsidRDefault="00A738F9">
          <w:pPr>
            <w:jc w:val="center"/>
            <w:rPr>
              <w:rFonts w:ascii="Arial" w:hAnsi="Arial"/>
            </w:rPr>
          </w:pPr>
        </w:p>
      </w:tc>
    </w:tr>
    <w:tr w:rsidR="00457435" w14:paraId="65AE5F56" w14:textId="77777777" w:rsidTr="007C75F6">
      <w:tblPrEx>
        <w:tblCellMar>
          <w:left w:w="71" w:type="dxa"/>
          <w:right w:w="71" w:type="dxa"/>
        </w:tblCellMar>
      </w:tblPrEx>
      <w:trPr>
        <w:cantSplit/>
        <w:trHeight w:val="727"/>
      </w:trPr>
      <w:tc>
        <w:tcPr>
          <w:tcW w:w="397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5D3F4627" w14:textId="77777777" w:rsidR="00457435" w:rsidRPr="00A37A82" w:rsidRDefault="00457435" w:rsidP="00A37A82">
          <w:pPr>
            <w:spacing w:after="120"/>
            <w:ind w:left="-71" w:right="-71"/>
            <w:jc w:val="center"/>
            <w:rPr>
              <w:rFonts w:ascii="Arial" w:hAnsi="Arial"/>
              <w:b/>
              <w:sz w:val="8"/>
              <w:szCs w:val="8"/>
            </w:rPr>
          </w:pPr>
        </w:p>
        <w:p w14:paraId="5F73343C" w14:textId="77777777" w:rsidR="00457435" w:rsidRPr="00E23C9F" w:rsidRDefault="00457435" w:rsidP="00A37A82">
          <w:pPr>
            <w:spacing w:after="120"/>
            <w:ind w:left="-71" w:right="-71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IMPRESIÓN DEL SELLO</w:t>
          </w:r>
        </w:p>
      </w:tc>
      <w:tc>
        <w:tcPr>
          <w:tcW w:w="340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61A7DB7B" w14:textId="77777777" w:rsidR="00457435" w:rsidRDefault="00457435" w:rsidP="00A37A82">
          <w:pPr>
            <w:pStyle w:val="Ttulo2"/>
          </w:pPr>
          <w:r>
            <w:t>RESPONSABLE DEL USO</w:t>
          </w:r>
        </w:p>
      </w:tc>
      <w:tc>
        <w:tcPr>
          <w:tcW w:w="3402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7F9BD6EB" w14:textId="77777777" w:rsidR="00457435" w:rsidRPr="00A37A82" w:rsidRDefault="00457435" w:rsidP="005A16F3">
          <w:pPr>
            <w:spacing w:after="120"/>
            <w:ind w:left="-71" w:right="-71"/>
            <w:jc w:val="center"/>
            <w:rPr>
              <w:rFonts w:ascii="Arial" w:hAnsi="Arial"/>
              <w:b/>
              <w:sz w:val="8"/>
              <w:szCs w:val="8"/>
            </w:rPr>
          </w:pPr>
        </w:p>
        <w:p w14:paraId="18910264" w14:textId="77777777" w:rsidR="00457435" w:rsidRPr="00E23C9F" w:rsidRDefault="00457435" w:rsidP="005A16F3">
          <w:pPr>
            <w:spacing w:after="120"/>
            <w:ind w:left="-71" w:right="-71"/>
            <w:jc w:val="center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sz w:val="18"/>
              <w:szCs w:val="18"/>
            </w:rPr>
            <w:t>IMPRESIÓN DEL SELLO</w:t>
          </w:r>
        </w:p>
      </w:tc>
      <w:tc>
        <w:tcPr>
          <w:tcW w:w="3402" w:type="dxa"/>
          <w:gridSpan w:val="4"/>
          <w:tcBorders>
            <w:top w:val="single" w:sz="4" w:space="0" w:color="auto"/>
            <w:left w:val="single" w:sz="6" w:space="0" w:color="auto"/>
            <w:bottom w:val="single" w:sz="4" w:space="0" w:color="auto"/>
            <w:right w:val="single" w:sz="6" w:space="0" w:color="auto"/>
          </w:tcBorders>
          <w:shd w:val="pct12" w:color="auto" w:fill="auto"/>
          <w:vAlign w:val="center"/>
        </w:tcPr>
        <w:p w14:paraId="0E15641D" w14:textId="77777777" w:rsidR="00457435" w:rsidRDefault="00457435" w:rsidP="005A16F3">
          <w:pPr>
            <w:pStyle w:val="Ttulo2"/>
          </w:pPr>
          <w:r>
            <w:t>RESPONSABLE DEL USO</w:t>
          </w:r>
        </w:p>
      </w:tc>
    </w:tr>
  </w:tbl>
  <w:p w14:paraId="6D8C45EC" w14:textId="77777777" w:rsidR="007851FC" w:rsidRDefault="007851FC">
    <w:pPr>
      <w:pStyle w:val="Encabezado"/>
      <w:rPr>
        <w:rFonts w:ascii="Arial" w:hAns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FD14" w14:textId="77777777" w:rsidR="00F62670" w:rsidRDefault="00F6267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D6"/>
    <w:rsid w:val="000039AB"/>
    <w:rsid w:val="00023E42"/>
    <w:rsid w:val="00031EEF"/>
    <w:rsid w:val="000356C5"/>
    <w:rsid w:val="00085F73"/>
    <w:rsid w:val="000972B3"/>
    <w:rsid w:val="00113396"/>
    <w:rsid w:val="00147BF0"/>
    <w:rsid w:val="00234573"/>
    <w:rsid w:val="00271DED"/>
    <w:rsid w:val="00283AD6"/>
    <w:rsid w:val="00321A8A"/>
    <w:rsid w:val="00327132"/>
    <w:rsid w:val="0039412C"/>
    <w:rsid w:val="003E7C68"/>
    <w:rsid w:val="00457435"/>
    <w:rsid w:val="00490E48"/>
    <w:rsid w:val="004B7C7E"/>
    <w:rsid w:val="004E4A70"/>
    <w:rsid w:val="004F3C37"/>
    <w:rsid w:val="005A16F3"/>
    <w:rsid w:val="005C5D8F"/>
    <w:rsid w:val="005E0134"/>
    <w:rsid w:val="0062497B"/>
    <w:rsid w:val="0065222B"/>
    <w:rsid w:val="006845E5"/>
    <w:rsid w:val="006B5C60"/>
    <w:rsid w:val="00740FF4"/>
    <w:rsid w:val="007851FC"/>
    <w:rsid w:val="007B27DC"/>
    <w:rsid w:val="007C75F6"/>
    <w:rsid w:val="007F7581"/>
    <w:rsid w:val="008558BB"/>
    <w:rsid w:val="00893771"/>
    <w:rsid w:val="00A37A82"/>
    <w:rsid w:val="00A738F9"/>
    <w:rsid w:val="00AD1E87"/>
    <w:rsid w:val="00B6467B"/>
    <w:rsid w:val="00B669D0"/>
    <w:rsid w:val="00B8564B"/>
    <w:rsid w:val="00B91026"/>
    <w:rsid w:val="00BE59F7"/>
    <w:rsid w:val="00BF2041"/>
    <w:rsid w:val="00BF5370"/>
    <w:rsid w:val="00C92698"/>
    <w:rsid w:val="00CA76B1"/>
    <w:rsid w:val="00CB3562"/>
    <w:rsid w:val="00CD5E23"/>
    <w:rsid w:val="00CD670B"/>
    <w:rsid w:val="00CF633D"/>
    <w:rsid w:val="00D053A5"/>
    <w:rsid w:val="00D27F11"/>
    <w:rsid w:val="00DA4AB0"/>
    <w:rsid w:val="00E23C9F"/>
    <w:rsid w:val="00E4108B"/>
    <w:rsid w:val="00ED451A"/>
    <w:rsid w:val="00F62670"/>
    <w:rsid w:val="00FE2240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A68CE"/>
  <w15:docId w15:val="{74F27486-0C96-4157-9B60-C04C660D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18"/>
    </w:rPr>
  </w:style>
  <w:style w:type="paragraph" w:styleId="Ttulo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40"/>
      <w:szCs w:val="4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  <w:i/>
      <w:iCs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031EEF"/>
  </w:style>
  <w:style w:type="paragraph" w:styleId="Textodeglobo">
    <w:name w:val="Balloon Text"/>
    <w:basedOn w:val="Normal"/>
    <w:link w:val="TextodegloboCar"/>
    <w:semiHidden/>
    <w:unhideWhenUsed/>
    <w:rsid w:val="00E410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108B"/>
    <w:rPr>
      <w:rFonts w:ascii="Tahoma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5.-%20Recursos%20Materiales\RM-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RM-09</Template>
  <TotalTime>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Acer OEM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Declaraciones Patrimoniales</cp:lastModifiedBy>
  <cp:revision>2</cp:revision>
  <cp:lastPrinted>2010-06-08T22:54:00Z</cp:lastPrinted>
  <dcterms:created xsi:type="dcterms:W3CDTF">2023-02-16T21:43:00Z</dcterms:created>
  <dcterms:modified xsi:type="dcterms:W3CDTF">2023-02-16T21:43:00Z</dcterms:modified>
</cp:coreProperties>
</file>